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 By the end of the lesson, the learner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418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1.Represent length to a given scale in different situations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2.Convert actual length to scale length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the use of scale drawing in maps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32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measure and represent length of different objects in our immediate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environment?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do we discuss and represent length using a given scale in various scenarios?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143-145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5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we determine scale in real life?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Lesson development MUST be split into 3 or 4 distinct steps: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Introduce the concept of scale drawing and its importance.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Explain how to represent length to a given scale.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52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Demonstrate different situations where scale drawing is used, such as maps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blueprints.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276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how to convert actual length to scale length using examples.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Engage students in calculating scale lengths for various objects.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Explore practical applications of scale drawing in measuring distances on maps.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2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students in understanding the relationship between actual measurements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scale measurements.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92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Allow students to practice creating scale drawings of simple objects or maps.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feedback and guidance as they work on their scale drawings.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1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to reinforce the main topics, such as a quiz or group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discussion.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Prepare learners for the next session with a preview of upcoming topics or questions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For extended activities, students can work on creating their own scale drawings of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their bedroom layout or a familiar area in their neighborhood.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93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Students can also research and present on the history and significance of cartography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map-making.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" name="Freeform 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1" name="Freeform 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4" name="Freeform 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5" name="Freeform 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6" name="Freeform 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412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1.Represent length to a given scale in different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2.Convert actual length to scale length.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the use of scale drawing in maps.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48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Measure and represent length of different objects from immediate environment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his/her book.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represent length of a given scale in different situations.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66" name="Freeform 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67" name="Freeform 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68" name="Freeform 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69" name="Freeform 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70" name="Freeform 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71" name="Freeform 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172" name="Freeform 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143-145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we determine scale in real life?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9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Introduce the concept of scale drawing and its importance in various fields such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as cartography and architecture.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Demonstrate how to represent length to a given scale using practical examples.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97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and practice converting actual lengths to scale lengths in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scenarios.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59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Engage students in a hands-on activity where they create their own scale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drawings based on real-life objects.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students to create scale drawings of their bedrooms or neighborhoods.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2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Have students research and analyze the use of scale drawings in famous architectural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designs or city planning projects.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92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group activity where students work together to create a scale map of their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school campus.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2" name="Freeform 1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3" name="Freeform 1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4" name="Freeform 1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5" name="Freeform 1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6" name="Freeform 1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7" name="Freeform 1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8" name="Freeform 1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89" name="Freeform 1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90" name="Freeform 1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1" name="Freeform 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2" name="Freeform 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93" name="Freeform 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94" name="Freeform 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5" name="Freeform 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6" name="Freeform 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97" name="Freeform 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Convert scale length to actual length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45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Interpret linear scales in statement form in different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scale drawing in maps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practice converting scale from one to another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19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Read, discuss and interpret given linear scales in statement form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write given linear scales in statement form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207" name="Freeform 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208" name="Freeform 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209" name="Freeform 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210" name="Freeform 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211" name="Freeform 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212" name="Freeform 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213" name="Freeform 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 146-149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Where do we use scale drawing in real-life situations?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5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Lesson development MUST be split into 3 or 4 distinct steps. The content should be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below the steps: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and practice converting different scales from one to another.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Read, discuss, and interpret given linear scales in statement form.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Write out given linear scales in statement form.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and discuss the application of scale drawing in maps.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Conclusion (5 minutes)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84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Collaborative group activity: Create a scale drawing of a famous landmark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calculate the actual dimensions.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8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Real-life application: Have students find examples of scale drawings in everyday life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discuss their significance.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3" name="Freeform 2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4" name="Freeform 2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5" name="Freeform 2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6" name="Freeform 2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7" name="Freeform 2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8" name="Freeform 2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29" name="Freeform 2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0" name="Freeform 2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31" name="Freeform 2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2" name="Freeform 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3" name="Freeform 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34" name="Freeform 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35" name="Freeform 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6" name="Freeform 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7" name="Freeform 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38" name="Freeform 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1.Convert scale length to actual length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45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Interpret linear scales in statement form in different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the use of scale drawing in maps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practice converting scale from one to another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12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Read, discuss, and interpret given linear scales in statement form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write given linear scales in statement form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248" name="Freeform 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249" name="Freeform 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250" name="Freeform 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251" name="Freeform 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252" name="Freeform 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253" name="Freeform 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254" name="Freeform 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 146-149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140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Where do we use scale drawing in real-life situations?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lesson development must be split into 3 or 4 distinct steps.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the concept of scale drawing and its practical applications.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Practice converting scale length to actual length using examples.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Interpret and analyze linear scales provided in statement form.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Engage in a group discussion and write down linear scales in statement form.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8" w:lineRule="exact"/>
        <w:ind w:left="920" w:right="99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13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Create a scale drawing of a familiar place (e.g., school, neighborhood) and calculate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actual distances.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39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Design a map of a fictional town using scales and measurements discussed in the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lesson.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1: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4" name="Freeform 2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5" name="Freeform 2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6" name="Freeform 2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7" name="Freeform 2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8" name="Freeform 2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69" name="Freeform 2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0" name="Freeform 2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1" name="Freeform 2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272" name="Freeform 2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3" name="Freeform 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4" name="Freeform 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275" name="Freeform 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276" name="Freeform 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7" name="Freeform 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8" name="Freeform 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279" name="Freeform 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9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 Write linear scale in statement form in different situations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Interpret linear scales in ratio form in different 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scale drawing in maps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do we write linear scale in statement form?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do we read, discuss, and interpret given linear scales in ratio form?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289" name="Freeform 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290" name="Freeform 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291" name="Freeform 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292" name="Freeform 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293" name="Freeform 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294" name="Freeform 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295" name="Freeform 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1369" w:line="336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-6224</wp:posOffset>
            </wp:positionV>
            <wp:extent cx="6097" cy="6097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149-151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we interpret linear scales in ratio form?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Explain the concept of linear scale and its importance in scale drawing.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4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Demonstrate how to write linear scale in statement form with examples from real-world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situations.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29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Engage students in interpreting linear scales in ratio form through practice exercises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scenarios.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Discuss the significance of scale drawing in maps and its practical applications.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925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own scale drawing of a familiar area, such as their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classroom, using appropriate linear scales.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2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Ask students to research and present examples of scale drawings used in architecture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or engineering projects.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5" name="Freeform 3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6" name="Freeform 3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7" name="Freeform 3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8" name="Freeform 3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09" name="Freeform 3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0" name="Freeform 3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1" name="Freeform 3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2" name="Freeform 3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13" name="Freeform 3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4" name="Freeform 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5" name="Freeform 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16" name="Freeform 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17" name="Freeform 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8" name="Freeform 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19" name="Freeform 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20" name="Freeform 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9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 Write linear scale in statement form in different situations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Interpret linear scales in ratio form in different 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scale drawing in maps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do we write linear scales in statement form?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do we interpret given linear scales in ratio form?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30" name="Freeform 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31" name="Freeform 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332" name="Freeform 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333" name="Freeform 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334" name="Freeform 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335" name="Freeform 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336" name="Freeform 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1369" w:line="336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-6224</wp:posOffset>
            </wp:positionV>
            <wp:extent cx="6097" cy="6097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149-151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scale drawing.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focusing on understanding key concepts.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Understanding Linear Scales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60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Introduce the concept of linear scales and discuss their importance in maps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drawings.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examples and guide students in writing linear scales in statement form.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Interpreting Linear Scales in Ratio Form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Explain how to interpret linear scales in ratio form.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Engage students in activities where they calculate distances using ratio scales.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Practical Application of Linear Scales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8" w:lineRule="exact"/>
        <w:ind w:left="920" w:right="124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Present real-world examples where scale drawings are used, such as floor plans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routes on a map.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Ask students to create their own scale drawings and interpret them using ratios.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about linear scales and their interpretation.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33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to reinforce learning, such as a quiz or problem-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solving exercise.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Preview upcoming topics or questions to consider in the next session.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12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students the task of creating a scale drawing of their classroom or school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compound.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2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Have students compare and discuss different map scales used in navigation apps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atlases.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6" name="Freeform 3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7" name="Freeform 3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8" name="Freeform 3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49" name="Freeform 3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0" name="Freeform 3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1" name="Freeform 3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2" name="Freeform 3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3" name="Freeform 3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54" name="Freeform 3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5" name="Freeform 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6" name="Freeform 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57" name="Freeform 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58" name="Freeform 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59" name="Freeform 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0" name="Freeform 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61" name="Freeform 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34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 Convert linear scale from statement form to ratio form and ratio form to statement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form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Make scale drawings in different 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Apply scale drawing in real-life 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4. Use digital devices to learn more about scale drawing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5. Appreciate the use of scale drawing in maps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carry out conversions of scales from one form to another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205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Make scale drawings on different learning materials using appropriate scale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Use digital devices to enhance learning about scale drawing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Demonstrate the use of scale in maps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3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371" name="Freeform 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372" name="Freeform 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-5943</wp:posOffset>
                  </wp:positionV>
                  <wp:extent cx="6097" cy="6096"/>
                  <wp:effectExtent l="0" t="0" r="0" b="0"/>
                  <wp:wrapNone/>
                  <wp:docPr id="373" name="Freeform 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4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374" name="Freeform 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5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17906</wp:posOffset>
                  </wp:positionV>
                  <wp:extent cx="6096" cy="6097"/>
                  <wp:effectExtent l="0" t="0" r="0" b="0"/>
                  <wp:wrapNone/>
                  <wp:docPr id="375" name="Freeform 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6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17906</wp:posOffset>
                  </wp:positionV>
                  <wp:extent cx="6097" cy="6097"/>
                  <wp:effectExtent l="0" t="0" r="0" b="0"/>
                  <wp:wrapNone/>
                  <wp:docPr id="376" name="Freeform 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2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418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126</wp:posOffset>
                  </wp:positionV>
                  <wp:extent cx="6096" cy="6097"/>
                  <wp:effectExtent l="0" t="0" r="0" b="0"/>
                  <wp:wrapNone/>
                  <wp:docPr id="377" name="Freeform 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1369" w:line="336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-2027681</wp:posOffset>
            </wp:positionV>
            <wp:extent cx="6096" cy="6096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-2027681</wp:posOffset>
            </wp:positionV>
            <wp:extent cx="6096" cy="6096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-1692402</wp:posOffset>
            </wp:positionV>
            <wp:extent cx="6096" cy="6097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-6476</wp:posOffset>
            </wp:positionV>
            <wp:extent cx="6097" cy="6096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426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152-155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Maps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Digital devices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Introduction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understanding of key concepts.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888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Based on learning experience: How do we convert linear scale from statement form to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ratio form?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95" w:lineRule="exact"/>
        <w:ind w:left="920" w:right="888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Introduce the concept of linear scale and explain the difference between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statement and ratio forms.  </w:t>
      </w:r>
      <w:r/>
    </w:p>
    <w:p>
      <w:pPr>
        <w:rPr>
          <w:rFonts w:ascii="Times New Roman" w:hAnsi="Times New Roman" w:cs="Times New Roman"/>
          <w:color w:val="010302"/>
        </w:rPr>
        <w:spacing w:before="83" w:after="0" w:line="378" w:lineRule="exact"/>
        <w:ind w:left="920" w:right="888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Demonstrate how to convert linear scale from statement form to ratio form.  </w:t>
      </w:r>
      <w:r>
        <w:br w:type="textWrapping" w:clear="all"/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Provide practice problems for students to convert linear scales from ratio form 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statement form.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888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real-life examples where understanding scale is crucial, such as in map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reading.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create their own scale drawings of familiar objects.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32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Have students research how scale drawing is used in various professions, such 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architecture or engineering, and present their findings to the class.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7" name="Freeform 3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8" name="Freeform 3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89" name="Freeform 3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0" name="Freeform 3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1" name="Freeform 3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2" name="Freeform 3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3" name="Freeform 3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4" name="Freeform 3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395" name="Freeform 3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96" name="Freeform 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397" name="Freeform 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398" name="Freeform 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399" name="Freeform 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0" name="Freeform 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1" name="Freeform 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02" name="Freeform 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6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Scale Drawing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40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1.Convert linear scale from statement form to ratio form and ratio form to statement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form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2.Make scale drawings in different 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3.Apply scale drawing in a real-life situation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4. Use digital devices to learn more about scale drawing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5.Appreciate the use of scale drawing in maps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carry out conversions of scales from one form to another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205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Make scale drawings on different learning materials using appropriate scale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Use digital devices to enhance understanding of scale drawing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Demonstrate the application of scale in maps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3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412" name="Freeform 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413" name="Freeform 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35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-5943</wp:posOffset>
                  </wp:positionV>
                  <wp:extent cx="6097" cy="6096"/>
                  <wp:effectExtent l="0" t="0" r="0" b="0"/>
                  <wp:wrapNone/>
                  <wp:docPr id="414" name="Freeform 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37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-5943</wp:posOffset>
                  </wp:positionV>
                  <wp:extent cx="6096" cy="6096"/>
                  <wp:effectExtent l="0" t="0" r="0" b="0"/>
                  <wp:wrapNone/>
                  <wp:docPr id="415" name="Freeform 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5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41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17906</wp:posOffset>
                  </wp:positionV>
                  <wp:extent cx="6096" cy="6097"/>
                  <wp:effectExtent l="0" t="0" r="0" b="0"/>
                  <wp:wrapNone/>
                  <wp:docPr id="416" name="Freeform 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17906</wp:posOffset>
                  </wp:positionV>
                  <wp:extent cx="6097" cy="6097"/>
                  <wp:effectExtent l="0" t="0" r="0" b="0"/>
                  <wp:wrapNone/>
                  <wp:docPr id="417" name="Freeform 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7"/>
                          </a:xfrm>
                          <a:custGeom>
                            <a:rect l="l" t="t" r="r" b="b"/>
                            <a:pathLst>
                              <a:path w="6097" h="6097">
                                <a:moveTo>
                                  <a:pt x="0" y="6097"/>
                                </a:moveTo>
                                <a:lnTo>
                                  <a:pt x="6097" y="6097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2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415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126</wp:posOffset>
                  </wp:positionV>
                  <wp:extent cx="6096" cy="6097"/>
                  <wp:effectExtent l="0" t="0" r="0" b="0"/>
                  <wp:wrapNone/>
                  <wp:docPr id="418" name="Freeform 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1369" w:line="336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-2027681</wp:posOffset>
            </wp:positionV>
            <wp:extent cx="6096" cy="609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-2027681</wp:posOffset>
            </wp:positionV>
            <wp:extent cx="6096" cy="6096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-1692402</wp:posOffset>
            </wp:positionV>
            <wp:extent cx="6096" cy="6097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-6476</wp:posOffset>
            </wp:positionV>
            <wp:extent cx="6097" cy="609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-6476</wp:posOffset>
            </wp:positionV>
            <wp:extent cx="6096" cy="609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416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152-155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Maps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Digital devices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Introduction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understanding the key concepts.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Converting linear scale from statement form to ratio form: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Explain the concept of linear scale and its importance in scale drawing.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8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examples and guide students in converting linear scale from statement form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ratio form.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Converting ratio form to statement form: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60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Demonstrate how to convert ratio form back to statement form in order to create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accurate scale drawings.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Practice exercises to reinforce understanding.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Applying scale drawing in real-life situations: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7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various real-life scenarios where scale drawing is used, such as building plans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maps.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Challenge students to create their own scale drawings based on given scenarios.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Utilizing digital devices for learning scale drawing: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0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Introduce students to digital tools that can aid in creating and understanding scale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drawings.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explore these resources and share their findings.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1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to reinforce the main topics, such as a quiz or group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discussion.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Preview upcoming topics or questions to consider for the next session.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8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students to create a scale drawing of their classroom or school layout,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accuracy and scale conversion.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8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Explore online map resources and analyze how scale is used to represent distances.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research historical maps and analyze the scale used in each.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8" name="Freeform 4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29" name="Freeform 4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0" name="Freeform 4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1" name="Freeform 4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2" name="Freeform 4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3" name="Freeform 4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4" name="Freeform 4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5" name="Freeform 4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36" name="Freeform 4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7" name="Freeform 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38" name="Freeform 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39" name="Freeform 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40" name="Freeform 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1" name="Freeform 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2" name="Freeform 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43" name="Freeform 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Identify common solids from the environment.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27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Sketch nets of cubes, cuboids, cylinders, pyramids, and cones.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common solids in real life.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13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Collect common solids such as cubes, cuboids, cylinders, pyramids, and cones from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immediate environment.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Discuss, open, and sketch nets of hollow solids.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453" name="Freeform 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454" name="Freeform 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455" name="Freeform 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456" name="Freeform 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457" name="Freeform 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458" name="Freeform 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459" name="Freeform 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158-165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Introduction to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238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Define common solids (cubes, cuboids, cylinders, pyramids, and cones).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Show examples of each solid type.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Identifying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how to identify common solids in real-life objects.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Engage students in a hands-on activity to recognize various common solids.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Sketching Nets of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Explain what nets are and how they represent 3D objects in 2D.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students in sketching nets of cubes, cuboids, cylinders, pyramids, and cones.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Real-life Applications of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how common solids are used in everyday life.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Brainstorm examples of objects that are based on common solid shapes.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99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Have students search for common solids in their surroundings and create a collage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presentation showcasing their findings.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993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Challenge students to design and construct a 3D model using common solid shapes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discussed in the lesson.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2: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69" name="Freeform 4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0" name="Freeform 4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1" name="Freeform 4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2" name="Freeform 4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3" name="Freeform 4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4" name="Freeform 4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5" name="Freeform 4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6" name="Freeform 4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477" name="Freeform 4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78" name="Freeform 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79" name="Freeform 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480" name="Freeform 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481" name="Freeform 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2" name="Freeform 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3" name="Freeform 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484" name="Freeform 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common solids from the environment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33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Sketch nets of cubes, cuboids, cylinders, pyramids, and cones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common solids in real life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14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Collect common solids such as cubes, cuboids, cylinders, pyramids, and cones from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immediate environment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Discuss, open and sketch nets of hollow solids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494" name="Freeform 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495" name="Freeform 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496" name="Freeform 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497" name="Freeform 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498" name="Freeform 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499" name="Freeform 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500" name="Freeform 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158-165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What are common solids?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Lesson development MUST be split into 3 or 4 distinct steps.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Identifying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65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Define common solids such as cubes, cuboids, cylinders, pyramids, and cones.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Show examples from the environment.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Sketching Nets of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Introduce the concept of nets and how they relate to the 3D shapes.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Demonstrate how to sketch nets of cubes, cuboids, cylinders, pyramids, and cones.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Real-life Applications of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96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brainstorm the practical uses of common solids in everyday life.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Connect the shapes to real-world objects and structures.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87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find more examples of common solids in their surroundings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sketch nets of them.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87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Create a project where students design a 3D model using common solids and present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its real-life application.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0" name="Freeform 5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1" name="Freeform 5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2" name="Freeform 5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3" name="Freeform 5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4" name="Freeform 5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5" name="Freeform 5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6" name="Freeform 5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7" name="Freeform 5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18" name="Freeform 5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19" name="Freeform 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0" name="Freeform 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21" name="Freeform 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22" name="Freeform 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3" name="Freeform 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4" name="Freeform 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25" name="Freeform 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common solids from the environment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33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Sketch nets of cubes, cuboids, cylinders, pyramids, and cones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common solids in real life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14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Collect common solids such as cubes, cuboids, cylinders, pyramids, and cones from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the immediate environment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Discuss, open, and sketch nets of hollow solids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535" name="Freeform 5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536" name="Freeform 5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537" name="Freeform 5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538" name="Freeform 5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539" name="Freeform 5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3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540" name="Freeform 5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541" name="Freeform 5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 158-165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52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Based on learning experience: What are common solids?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Lesson development MUST be split into 3 or 4 distinct steps: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26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Introduction to common solids - discuss the characteristics and examples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cubes, cuboids, cylinders, pyramids, and cones.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Sketching nets - demonstrate how to draw nets of common solids on the board.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Real-life applications - discuss how common solids are used in everyday life.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7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Interactive activity - engage students in creating their own nets of common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1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Create a project where students have to find real-life examples of common solids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present their findings with sketches and explanations.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1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Explore 3D modeling software or apps to virtually create and manipulate common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1" name="Freeform 5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2" name="Freeform 5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3" name="Freeform 5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4" name="Freeform 5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5" name="Freeform 5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6" name="Freeform 5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7" name="Freeform 5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8" name="Freeform 5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59" name="Freeform 5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0" name="Freeform 5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1" name="Freeform 5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562" name="Freeform 5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563" name="Freeform 5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4" name="Freeform 5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5" name="Freeform 5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566" name="Freeform 5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835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Work out surface area of solids from nets of solids in different situations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2.Determine the distance between two points on the surface of solid in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use of common solids in real life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Work out the surface area of solids from nets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89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practice measuring the distance between any two points on the surface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576" name="Freeform 5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577" name="Freeform 5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578" name="Freeform 5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579" name="Freeform 5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17652</wp:posOffset>
                  </wp:positionV>
                  <wp:extent cx="6096" cy="6096"/>
                  <wp:effectExtent l="0" t="0" r="0" b="0"/>
                  <wp:wrapNone/>
                  <wp:docPr id="580" name="Freeform 5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17652</wp:posOffset>
                  </wp:positionV>
                  <wp:extent cx="6097" cy="6096"/>
                  <wp:effectExtent l="0" t="0" r="0" b="0"/>
                  <wp:wrapNone/>
                  <wp:docPr id="581" name="Freeform 5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582" name="Freeform 5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-1692022</wp:posOffset>
            </wp:positionV>
            <wp:extent cx="6096" cy="6096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-6223</wp:posOffset>
            </wp:positionV>
            <wp:extent cx="6097" cy="6095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166-174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How do we determine surface areas of solids?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nets and how they relate to the surface area of solids.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Demonstrate how to calculate the surface area of a given solid using its net.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Practice calculating the surface area of different solids from their nets.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8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and practice measuring the distance between two points on the surface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of solids.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7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own nets for various common solids and calculate the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surface area.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7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Challenge students to find real-life examples where understanding surface area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distance between points on solids is important, and present their findings in class.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2" name="Freeform 5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3" name="Freeform 5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4" name="Freeform 5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5" name="Freeform 5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6" name="Freeform 5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7" name="Freeform 5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8" name="Freeform 5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599" name="Freeform 5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00" name="Freeform 6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1" name="Freeform 6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2" name="Freeform 6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03" name="Freeform 6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04" name="Freeform 6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5" name="Freeform 6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6" name="Freeform 6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07" name="Freeform 6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835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1.Work out surface area of solids from nets of solids in different situations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2.Determine the distance between two points on the surface of solid in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common solids in real life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do we work out the surface area of solids from nets?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measure the distance between any two points on the surface of solids?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617" name="Freeform 6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618" name="Freeform 6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619" name="Freeform 6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620" name="Freeform 6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621" name="Freeform 6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622" name="Freeform 6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-127</wp:posOffset>
                  </wp:positionV>
                  <wp:extent cx="6096" cy="6096"/>
                  <wp:effectExtent l="0" t="0" r="0" b="0"/>
                  <wp:wrapNone/>
                  <wp:docPr id="623" name="Freeform 6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632" name="Freeform 6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166-174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geometry concepts.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89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Engage learners in reading and discussing relevant content from the learning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resources to reinforce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determining surface areas of solids using nets.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Demonstrate how to calculate the surface area of different solids.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88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and practice measuring the distance between two points on the surface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of solids.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real-life applications of common solids and their importance.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learning points on surface areas and distances in solids.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Engage learners in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a preview of upcoming topics and questions to ponder for the next session.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40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create their own nets for different solids and calculate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surface areas.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0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research and present on how common solids are used in various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industries or fields.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3" name="Freeform 6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4" name="Freeform 6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5" name="Freeform 6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6" name="Freeform 6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7" name="Freeform 6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8" name="Freeform 6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39" name="Freeform 6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40" name="Freeform 6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41" name="Freeform 6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2" name="Freeform 6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3" name="Freeform 6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44" name="Freeform 6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45" name="Freeform 6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6" name="Freeform 6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7" name="Freeform 6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48" name="Freeform 6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Work out surface area of solids from nets of solids in different 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76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 Determine the distance between two points on the surface of solid in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situations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use of common solids in real life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Work out the surface area of solids from nets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88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practice measuring the distance between any two points on the surface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58" name="Freeform 6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0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59" name="Freeform 6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660" name="Freeform 6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661" name="Freeform 6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662" name="Freeform 6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0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663" name="Freeform 6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2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664" name="Freeform 6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1369" w:line="336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-1692021</wp:posOffset>
            </wp:positionV>
            <wp:extent cx="6096" cy="6096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-6224</wp:posOffset>
            </wp:positionV>
            <wp:extent cx="6097" cy="6097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-6224</wp:posOffset>
            </wp:positionV>
            <wp:extent cx="6096" cy="6097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 166-174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Introduction to Surface Area of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Explain the concept of surface area and discuss why it is important in real life.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3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Show examples of different nets of solids and discuss how to calculate the surface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area from them.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Calculating Surface Area from Nets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63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Demonstrate how to work out the surface area of solids from nets using specific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examples.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Engage students in solving practice problems to reinforce understanding.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Distance Between Two Points 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30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Explain how to determine the distance between two points on the surface of solids.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examples and guide students through calculating distances in different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scenarios.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Real-Life Applications of Common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how common solids are used in real 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96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identify and discuss examples of common solids they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encounter in their daily lives.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2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Create a hands-on activity where students construct nets of different solids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calculate their surface areas.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2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Challenge students to find real-life objects that can be represented by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calculate their surface areas or distances between points.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3: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4" name="Freeform 6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5" name="Freeform 6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6" name="Freeform 6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7" name="Freeform 6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8" name="Freeform 6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79" name="Freeform 6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0" name="Freeform 6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1" name="Freeform 6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682" name="Freeform 6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3" name="Freeform 6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4" name="Freeform 6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685" name="Freeform 6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686" name="Freeform 6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7" name="Freeform 6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8" name="Freeform 6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689" name="Freeform 6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0" name="Freeform 6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1" name="Freeform 6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2" name="Freeform 6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3" name="Freeform 6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4" name="Freeform 6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5" name="Freeform 6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6" name="Freeform 6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7" name="Freeform 6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698" name="Freeform 6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0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1.Make models of hollow and compact solids for skills development.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2.Use IT devices to draw models and nets of solids.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the use of common solids in real life.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911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make models of hollow and compact solids using locally available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materials?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91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use digital devices to watch videos on common solids, nets, and draw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 and nets?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use other resources such as print to draw or trace nets of solids?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699" name="Freeform 6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700" name="Freeform 7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701" name="Freeform 7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702" name="Freeform 7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703" name="Freeform 7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704" name="Freeform 7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705" name="Freeform 7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1369" w:line="336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706" name="Freeform 7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707" name="Freeform 7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-1691767</wp:posOffset>
            </wp:positionV>
            <wp:extent cx="6096" cy="6096"/>
            <wp:effectExtent l="0" t="0" r="0" b="0"/>
            <wp:wrapNone/>
            <wp:docPr id="708" name="Freeform 7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09" name="Freeform 7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10" name="Freeform 7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711" name="Freeform 7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12" name="Freeform 7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13" name="Freeform 7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14" name="Freeform 7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 175-178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97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21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you determine the volume of common solids?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Lesson development MUST be split into 3 or 4 distinct steps.  </w:t>
      </w: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920" w:right="88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Introduce the concept of volume and explain how it is calculated for common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solids.  </w:t>
      </w:r>
      <w:r/>
    </w:p>
    <w:p>
      <w:pPr>
        <w:rPr>
          <w:rFonts w:ascii="Times New Roman" w:hAnsi="Times New Roman" w:cs="Times New Roman"/>
          <w:color w:val="010302"/>
        </w:rPr>
        <w:spacing w:before="84" w:after="0" w:line="377" w:lineRule="exact"/>
        <w:ind w:left="920" w:right="88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: Demonstrate how to determine the volume of a cube and a rectangular prism. 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Provide examples and practice exercises for students to calculate the volume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different common solids such as cylinders and cones.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real-life applications of understanding the volume of common solids.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models of common solids using various materials.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4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Assign a project where students research and present on the practical applications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common solids in different industries.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5" name="Freeform 7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6" name="Freeform 7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7" name="Freeform 7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8" name="Freeform 7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19" name="Freeform 7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0" name="Freeform 7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1" name="Freeform 7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2" name="Freeform 7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23" name="Freeform 7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4" name="Freeform 7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5" name="Freeform 7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26" name="Freeform 7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27" name="Freeform 7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8" name="Freeform 7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29" name="Freeform 7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30" name="Freeform 7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1" name="Freeform 7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2" name="Freeform 7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3" name="Freeform 7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4" name="Freeform 7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5" name="Freeform 7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6" name="Freeform 7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7" name="Freeform 7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8" name="Freeform 7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39" name="Freeform 7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0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1.Make models of hollow and compact solids for skills development.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2.Use IT devices to draw models and nets of solids.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3.Appreciate the use of common solids in real life.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90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make models of hollow and compact solids using locally available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materials?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90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digital devices help us understand common solids and draw their models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nets?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other resources such as print be used to draw or trace nets of solids?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740" name="Freeform 7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741" name="Freeform 7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742" name="Freeform 7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743" name="Freeform 7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744" name="Freeform 7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745" name="Freeform 7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127</wp:posOffset>
                  </wp:positionV>
                  <wp:extent cx="6096" cy="6096"/>
                  <wp:effectExtent l="0" t="0" r="0" b="0"/>
                  <wp:wrapNone/>
                  <wp:docPr id="746" name="Freeform 7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" w:after="1369" w:line="336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747" name="Freeform 7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-2027300</wp:posOffset>
            </wp:positionV>
            <wp:extent cx="6096" cy="6096"/>
            <wp:effectExtent l="0" t="0" r="0" b="0"/>
            <wp:wrapNone/>
            <wp:docPr id="748" name="Freeform 7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-1691767</wp:posOffset>
            </wp:positionV>
            <wp:extent cx="6096" cy="6096"/>
            <wp:effectExtent l="0" t="0" r="0" b="0"/>
            <wp:wrapNone/>
            <wp:docPr id="749" name="Freeform 7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50" name="Freeform 7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51" name="Freeform 7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-6222</wp:posOffset>
            </wp:positionV>
            <wp:extent cx="6097" cy="6095"/>
            <wp:effectExtent l="0" t="0" r="0" b="0"/>
            <wp:wrapNone/>
            <wp:docPr id="752" name="Freeform 7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53" name="Freeform 7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54" name="Freeform 7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-6222</wp:posOffset>
            </wp:positionV>
            <wp:extent cx="6096" cy="6095"/>
            <wp:effectExtent l="0" t="0" r="0" b="0"/>
            <wp:wrapNone/>
            <wp:docPr id="755" name="Freeform 7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175-178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6" w:lineRule="exact"/>
        <w:ind w:left="1085" w:right="15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you determine the volume of common solids?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different types of common solids and provide examples.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93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Explain how to calculate the volume of common solids such as cubes,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rectangular prisms, and cylinders.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73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how to make models of hollow and compact solids using locally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available materials.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60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Use digital devices to watch videos on common solids, nets, and practice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drawing the solids and nets.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45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create their own models of common solids using different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materials.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45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additional worksheets to practice calculating volumes of various common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6" name="Freeform 7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7" name="Freeform 7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8" name="Freeform 7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59" name="Freeform 7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0" name="Freeform 7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1" name="Freeform 7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2" name="Freeform 7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3" name="Freeform 7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64" name="Freeform 7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5" name="Freeform 7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6" name="Freeform 7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767" name="Freeform 7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768" name="Freeform 7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69" name="Freeform 7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70" name="Freeform 7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771" name="Freeform 7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2" name="Freeform 7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3" name="Freeform 7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4" name="Freeform 7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5" name="Freeform 7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6" name="Freeform 7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7" name="Freeform 7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8" name="Freeform 7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79" name="Freeform 7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780" name="Freeform 7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Subject: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30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 Make models of hollow and compact solids for skills development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Use IT devices to draw models and nets of solids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common solids in real life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75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make models of hollow and compact solids using locally available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materials?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digital devices help us in understanding common solids and nets?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What other resources can we use to draw or trace nets of solids?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81" name="Freeform 7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82" name="Freeform 7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783" name="Freeform 7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784" name="Freeform 7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17652</wp:posOffset>
                  </wp:positionV>
                  <wp:extent cx="6096" cy="6096"/>
                  <wp:effectExtent l="0" t="0" r="0" b="0"/>
                  <wp:wrapNone/>
                  <wp:docPr id="785" name="Freeform 7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17652</wp:posOffset>
                  </wp:positionV>
                  <wp:extent cx="6097" cy="6096"/>
                  <wp:effectExtent l="0" t="0" r="0" b="0"/>
                  <wp:wrapNone/>
                  <wp:docPr id="786" name="Freeform 7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40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787" name="Freeform 7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788" name="Freeform 7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789" name="Freeform 7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-1692022</wp:posOffset>
            </wp:positionV>
            <wp:extent cx="6096" cy="6096"/>
            <wp:effectExtent l="0" t="0" r="0" b="0"/>
            <wp:wrapNone/>
            <wp:docPr id="790" name="Freeform 7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91" name="Freeform 7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92" name="Freeform 7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-6223</wp:posOffset>
            </wp:positionV>
            <wp:extent cx="6097" cy="6095"/>
            <wp:effectExtent l="0" t="0" r="0" b="0"/>
            <wp:wrapNone/>
            <wp:docPr id="793" name="Freeform 7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94" name="Freeform 7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95" name="Freeform 7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796" name="Freeform 7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175-178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44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Based on the learning experience: How do you determine the volume of common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solids?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86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 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the concept of volume and introduce the formula for finding the volume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of common solids.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7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Demonstrate how to calculate the volume of simple geometric shapes such as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cubes and rectangular prisms.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1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Provide examples for students to practice calculating the volume of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common solids like cylinders and cones.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80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Challenge students with real-life word problems involving the volume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common solids.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topics, such as a volume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calculation game.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248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own composite shapes using nets and calculate their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volumes.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24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Research and present on the applications of common solids in various industries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everyday life.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7" name="Freeform 7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8" name="Freeform 7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799" name="Freeform 7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0" name="Freeform 8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1" name="Freeform 8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2" name="Freeform 8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3" name="Freeform 8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4" name="Freeform 8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05" name="Freeform 8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06" name="Freeform 8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07" name="Freeform 8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808" name="Freeform 8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09" name="Freeform 8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0" name="Freeform 8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1" name="Freeform 8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12" name="Freeform 8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13" name="Freeform 8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14" name="Freeform 8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15" name="Freeform 8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16" name="Freeform 8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17" name="Freeform 8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18" name="Freeform 8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19" name="Freeform 8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20" name="Freeform 8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21" name="Freeform 8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3"/>
          <w:sz w:val="24"/>
          <w:szCs w:val="24"/>
          <w:lang w:val="en-US"/>
        </w:rPr>
        <w:t> Geometry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Common Solids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295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1. Make models of hollow and compact solids for skills development.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2.Use IT devices to draw models and nets of solids.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Appreciate the use of common solids in real life.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53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make models of hollow and compact solids using locally available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materials?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55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digital devices help us learn about common solids and draw their nets?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What resources can we use, such as print, to draw or trace nets of solids?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822" name="Freeform 8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823" name="Freeform 8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824" name="Freeform 8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825" name="Freeform 8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634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17652</wp:posOffset>
                  </wp:positionV>
                  <wp:extent cx="6096" cy="6096"/>
                  <wp:effectExtent l="0" t="0" r="0" b="0"/>
                  <wp:wrapNone/>
                  <wp:docPr id="826" name="Freeform 8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9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17652</wp:posOffset>
                  </wp:positionV>
                  <wp:extent cx="6097" cy="6096"/>
                  <wp:effectExtent l="0" t="0" r="0" b="0"/>
                  <wp:wrapNone/>
                  <wp:docPr id="827" name="Freeform 8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Imagination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Creativity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6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50" w:right="0" w:firstLine="0"/>
            </w:pPr>
            <w:r>
              <w:drawing>
                <wp:anchor simplePos="0" relativeHeight="25165840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-128</wp:posOffset>
                  </wp:positionV>
                  <wp:extent cx="6096" cy="6096"/>
                  <wp:effectExtent l="0" t="0" r="0" b="0"/>
                  <wp:wrapNone/>
                  <wp:docPr id="828" name="Freeform 8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Respect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" w:after="1369" w:line="335" w:lineRule="exact"/>
              <w:ind w:left="450" w:right="944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Citizenship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education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93" w:lineRule="exact"/>
              <w:ind w:left="453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esteem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364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829" name="Freeform 8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-2027302</wp:posOffset>
            </wp:positionV>
            <wp:extent cx="6096" cy="6096"/>
            <wp:effectExtent l="0" t="0" r="0" b="0"/>
            <wp:wrapNone/>
            <wp:docPr id="830" name="Freeform 8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-1692022</wp:posOffset>
            </wp:positionV>
            <wp:extent cx="6096" cy="6096"/>
            <wp:effectExtent l="0" t="0" r="0" b="0"/>
            <wp:wrapNone/>
            <wp:docPr id="831" name="Freeform 8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832" name="Freeform 8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833" name="Freeform 8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-6223</wp:posOffset>
            </wp:positionV>
            <wp:extent cx="6097" cy="6095"/>
            <wp:effectExtent l="0" t="0" r="0" b="0"/>
            <wp:wrapNone/>
            <wp:docPr id="834" name="Freeform 8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835" name="Freeform 8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836" name="Freeform 8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-6223</wp:posOffset>
            </wp:positionV>
            <wp:extent cx="6096" cy="6095"/>
            <wp:effectExtent l="0" t="0" r="0" b="0"/>
            <wp:wrapNone/>
            <wp:docPr id="837" name="Freeform 8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175-178.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6" w:lineRule="exact"/>
        <w:ind w:left="1085" w:right="15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focusing on understanding key concepts.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you determine the volume of common solids?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8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volume and its importance in understanding common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solids.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25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how to calculate the volume of basic common solids such as cubes,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rectangular prisms, and cylinders.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8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Demonstrate how to calculate the volume of more complex common solids,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such as cones and spheres.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Engage students in hands-on activities where they can apply their knowledge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calculate the volumes of various common solids.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a preview of upcoming topics or questions to consider for the next session.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14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create their own models of common solids using materials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available at home.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14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Challenge students to find real-life examples where common solids are used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calculate their volumes.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1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Have students research and present on the applications of common solids in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fields such as architecture, engineering, or design.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38" name="Freeform 8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39" name="Freeform 8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0" name="Freeform 8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1" name="Freeform 8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2" name="Freeform 8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3" name="Freeform 8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4" name="Freeform 8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5" name="Freeform 8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46" name="Freeform 8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47" name="Freeform 8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48" name="Freeform 8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849" name="Freeform 8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50" name="Freeform 8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1" name="Freeform 8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2" name="Freeform 8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53" name="Freeform 8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54" name="Freeform 8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55" name="Freeform 8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56" name="Freeform 8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57" name="Freeform 8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58" name="Freeform 8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59" name="Freeform 8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60" name="Freeform 8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61" name="Freeform 8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62" name="Freeform 8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1.Draw bar graphs of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Interpret bars of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Desire to use data in representation and interpretation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44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Collect data from the immediate environment or experiences, for example, size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shoes, height, or test scores.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Use a suitable scale to represent the data in bar graphs.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863" name="Freeform 8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864" name="Freeform 8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865" name="Freeform 8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866" name="Freeform 8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867" name="Freeform 8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868" name="Freeform 8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869" name="Freeform 8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870" name="Freeform 8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871" name="Freeform 8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872" name="Freeform 8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873" name="Freeform 8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874" name="Freeform 8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875" name="Freeform 8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876" name="Freeform 8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877" name="Freeform 8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878" name="Freeform 8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178-183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5" w:lineRule="exact"/>
        <w:ind w:left="1085" w:right="151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What are the different ways of representing data?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Lesson development MUST be split into 3 or 4 distinct steps: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216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Introduce the concept of bar graphs and discuss their importance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representing data visually.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2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Provide examples of real-life scenarios where bar graphs can be used to show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data.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67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Demonstrate how to create a bar graph using data collected from the immediate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environment or experiences.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738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Guide students in interpreting the bars of data on the created graph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drawing conclusions based on the information presented.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3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collect data from their immediate environment or experiences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create their bar graphs to share with the class.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conduct surveys or collect data on a topic of their choice,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represent the information using bar graphs.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4: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79" name="Freeform 8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0" name="Freeform 8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1" name="Freeform 8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2" name="Freeform 8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3" name="Freeform 8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4" name="Freeform 8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5" name="Freeform 8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6" name="Freeform 8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887" name="Freeform 8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88" name="Freeform 8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89" name="Freeform 8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890" name="Freeform 8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891" name="Freeform 8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2" name="Freeform 8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3" name="Freeform 8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894" name="Freeform 8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95" name="Freeform 8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96" name="Freeform 8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97" name="Freeform 8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98" name="Freeform 8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899" name="Freeform 8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00" name="Freeform 9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01" name="Freeform 9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02" name="Freeform 9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03" name="Freeform 9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Draw bar graphs of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Interpret bar graphs of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Desire to use data in representation and interpretation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1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Collect data from the immediate environment or experiences (e.g., size of shoes,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height, or test scores).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Use a suitable scale to represent the data in bar graphs.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904" name="Freeform 9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905" name="Freeform 9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906" name="Freeform 9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907" name="Freeform 9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908" name="Freeform 9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909" name="Freeform 9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910" name="Freeform 9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911" name="Freeform 9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912" name="Freeform 9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913" name="Freeform 9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914" name="Freeform 9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915" name="Freeform 9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916" name="Freeform 9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917" name="Freeform 9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918" name="Freeform 9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919" name="Freeform 9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178-183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data handling and probability.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Introduction to Bar Graphs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Define a bar graph and discuss its purpose in representing data visually.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examples of real-life situations where bar graphs can be used.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Creating Bar Graphs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3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the steps involved in creating a bar graph, including labeling axes, choosing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scale, and plotting data accurately.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Guide students through creating a simple bar graph using given data.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Interpreting Bar Graphs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Teach students how to interpret a bar graph by analyzing the data represented.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2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Engage students in activities where they interpret bar graphs and extract information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from them.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Application of Bar Graphs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87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real-life scenarios or problems where students have to create and interpret bar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graphs independently.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think critically about the data presented and draw conclusions.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33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the key points learned during the lesson about bar graphs and data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interpretation.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3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activity, such as a quiz or group discussion, to reinforce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main topics covered.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Preview upcoming topics or questions for students to consider in the next session.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472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students the task of collecting data from their immediate environment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creating their own bar graphs to present in the next class.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7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Challenge students to find examples of bar graphs in newspapers, magazines,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online sources and analyze them for interpretation.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0" name="Freeform 9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1" name="Freeform 9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2" name="Freeform 9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3" name="Freeform 9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4" name="Freeform 9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5" name="Freeform 9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6" name="Freeform 9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7" name="Freeform 9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28" name="Freeform 9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29" name="Freeform 9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0" name="Freeform 9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931" name="Freeform 9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932" name="Freeform 9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3" name="Freeform 9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4" name="Freeform 9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35" name="Freeform 9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36" name="Freeform 9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37" name="Freeform 9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38" name="Freeform 9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39" name="Freeform 9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40" name="Freeform 9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41" name="Freeform 9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42" name="Freeform 9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43" name="Freeform 9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44" name="Freeform 9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Draw line graphs of given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Interpret line graphs of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Apply data representation and interpretation in real 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558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represent data in line graphs.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Interpret line graphs of given data.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945" name="Freeform 9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946" name="Freeform 9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947" name="Freeform 9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948" name="Freeform 9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949" name="Freeform 9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950" name="Freeform 9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21082</wp:posOffset>
                  </wp:positionV>
                  <wp:extent cx="6096" cy="6096"/>
                  <wp:effectExtent l="0" t="0" r="0" b="0"/>
                  <wp:wrapNone/>
                  <wp:docPr id="951" name="Freeform 9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952" name="Freeform 9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953" name="Freeform 9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-1366266</wp:posOffset>
            </wp:positionV>
            <wp:extent cx="6096" cy="6096"/>
            <wp:effectExtent l="0" t="0" r="0" b="0"/>
            <wp:wrapNone/>
            <wp:docPr id="954" name="Freeform 9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55" name="Freeform 9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56" name="Freeform 9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6"/>
            <wp:effectExtent l="0" t="0" r="0" b="0"/>
            <wp:wrapNone/>
            <wp:docPr id="957" name="Freeform 9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58" name="Freeform 9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59" name="Freeform 9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60" name="Freeform 9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184-187.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How do we draw line graphs to represent data?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5" w:lineRule="exact"/>
        <w:ind w:left="1085" w:right="1098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line graphs and their importance in representing data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visually.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Demonstrate how to plot data points and connect them to create a line graph.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57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Provide examples of real-life data sets and guide students in creating line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graphs based on the given data.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926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the importance of interpreting line graphs to make meaningful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conclusions about the data.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Suggest students create their own line graphs using data from their daily lives.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1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Challenge students to interpret and analyze line graphs from newspapers or websites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enhance data interpretation skills.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1" name="Freeform 9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2" name="Freeform 9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3" name="Freeform 9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4" name="Freeform 9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5" name="Freeform 9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6" name="Freeform 9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7" name="Freeform 9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8" name="Freeform 9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969" name="Freeform 9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0" name="Freeform 9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1" name="Freeform 9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972" name="Freeform 9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973" name="Freeform 9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4" name="Freeform 9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5" name="Freeform 9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976" name="Freeform 9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77" name="Freeform 9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78" name="Freeform 9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79" name="Freeform 9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80" name="Freeform 9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81" name="Freeform 9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7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82" name="Freeform 9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83" name="Freeform 9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84" name="Freeform 9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985" name="Freeform 9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Draw line graphs of given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Interpret line graphs of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3.Desire to use data in representation and interpretation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and represent data in line graphs.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interpret line graphs of given data.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986" name="Freeform 9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987" name="Freeform 9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988" name="Freeform 9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989" name="Freeform 9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990" name="Freeform 9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991" name="Freeform 9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21082</wp:posOffset>
                  </wp:positionV>
                  <wp:extent cx="6096" cy="6096"/>
                  <wp:effectExtent l="0" t="0" r="0" b="0"/>
                  <wp:wrapNone/>
                  <wp:docPr id="992" name="Freeform 9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993" name="Freeform 9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994" name="Freeform 9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-1366266</wp:posOffset>
            </wp:positionV>
            <wp:extent cx="6096" cy="6096"/>
            <wp:effectExtent l="0" t="0" r="0" b="0"/>
            <wp:wrapNone/>
            <wp:docPr id="995" name="Freeform 9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96" name="Freeform 9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97" name="Freeform 9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6"/>
            <wp:effectExtent l="0" t="0" r="0" b="0"/>
            <wp:wrapNone/>
            <wp:docPr id="998" name="Freeform 9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999" name="Freeform 9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00" name="Freeform 10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01" name="Freeform 10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184-187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How do we draw line graphs to represent data?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5" w:lineRule="exact"/>
        <w:ind w:left="1085" w:right="121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line graphs and the importance of representing data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visually.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Demonstrate how to plot points on a coordinate plane to draw a line graph.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Practice drawing line graphs using real-life data sets provided by the teacher.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Interpret the line graphs drawn and discuss the trends and patterns observed.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4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Ask students to collect their own data and create line graphs to present their findings.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find real-life examples of line graphs in newspapers or online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discuss their interpretations.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2" name="Freeform 10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3" name="Freeform 10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4" name="Freeform 10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5" name="Freeform 10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6" name="Freeform 10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7" name="Freeform 10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8" name="Freeform 10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09" name="Freeform 10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10" name="Freeform 10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1" name="Freeform 10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2" name="Freeform 10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013" name="Freeform 10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14" name="Freeform 10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5" name="Freeform 10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6" name="Freeform 10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17" name="Freeform 10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18" name="Freeform 10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19" name="Freeform 10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20" name="Freeform 10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21" name="Freeform 10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22" name="Freeform 10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23" name="Freeform 10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24" name="Freeform 10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25" name="Freeform 10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3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26" name="Freeform 10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Draw line graphs of given data.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Interpret line graphs of given data from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Utilize data in representation and interpretation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418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discuss and represent data in line graphs?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do we interpret line graphs of given data?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27" name="Freeform 10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28" name="Freeform 10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029" name="Freeform 10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30" name="Freeform 10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1031" name="Freeform 10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1032" name="Freeform 10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21082</wp:posOffset>
                  </wp:positionV>
                  <wp:extent cx="6096" cy="6096"/>
                  <wp:effectExtent l="0" t="0" r="0" b="0"/>
                  <wp:wrapNone/>
                  <wp:docPr id="1033" name="Freeform 10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034" name="Freeform 10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035" name="Freeform 10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-1366266</wp:posOffset>
            </wp:positionV>
            <wp:extent cx="6096" cy="6096"/>
            <wp:effectExtent l="0" t="0" r="0" b="0"/>
            <wp:wrapNone/>
            <wp:docPr id="1036" name="Freeform 10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37" name="Freeform 10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38" name="Freeform 10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6"/>
            <wp:effectExtent l="0" t="0" r="0" b="0"/>
            <wp:wrapNone/>
            <wp:docPr id="1039" name="Freeform 10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40" name="Freeform 10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41" name="Freeform 10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42" name="Freeform 10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184-187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we draw line graphs to represent data?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line graphs and their purpose in data representation.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27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Demonstrate how to plot data points on a graph and connect them to form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line.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the interpretation of line graphs in real-life scenarios.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75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Provide practice problems for students to draw and interpret line graphs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independently.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to reinforce the main topics, such as interpreting 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given line graph.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a preview of upcoming topics or questions for the next session.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students a real-life data collection task to create their own line graphs.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0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Challenge students to analyze and compare multiple line graphs to draw conclusions.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Create a group activity where students create a line graph based on shared data and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discuss their interpretations.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3" name="Freeform 10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4" name="Freeform 10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5" name="Freeform 10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6" name="Freeform 10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7" name="Freeform 10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8" name="Freeform 10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49" name="Freeform 10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0" name="Freeform 10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51" name="Freeform 10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2" name="Freeform 10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3" name="Freeform 10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054" name="Freeform 10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55" name="Freeform 10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6" name="Freeform 10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7" name="Freeform 10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58" name="Freeform 10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59" name="Freeform 10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0" name="Freeform 10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1" name="Freeform 10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2" name="Freeform 10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3" name="Freeform 10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4" name="Freeform 10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5" name="Freeform 10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6" name="Freeform 10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067" name="Freeform 10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Draw line graphs of given data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2.Interpret line graphs of given data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3.Desire to use data in representation and interpretation in real-life situations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565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represent data in line graphs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Interpret line graphs of given data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68" name="Freeform 10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69" name="Freeform 10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070" name="Freeform 10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071" name="Freeform 10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1072" name="Freeform 10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1073" name="Freeform 10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21082</wp:posOffset>
                  </wp:positionV>
                  <wp:extent cx="6096" cy="6096"/>
                  <wp:effectExtent l="0" t="0" r="0" b="0"/>
                  <wp:wrapNone/>
                  <wp:docPr id="1074" name="Freeform 10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075" name="Freeform 10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076" name="Freeform 10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-1366266</wp:posOffset>
            </wp:positionV>
            <wp:extent cx="6096" cy="6096"/>
            <wp:effectExtent l="0" t="0" r="0" b="0"/>
            <wp:wrapNone/>
            <wp:docPr id="1077" name="Freeform 10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78" name="Freeform 10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79" name="Freeform 10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6"/>
            <wp:effectExtent l="0" t="0" r="0" b="0"/>
            <wp:wrapNone/>
            <wp:docPr id="1080" name="Freeform 10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81" name="Freeform 10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82" name="Freeform 10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083" name="Freeform 10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 184-187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97" w:lineRule="exact"/>
        <w:ind w:left="1085" w:right="218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How do we interpret line graphs?, the lesson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development must be split into 3 or 4 distinct steps.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Introduction to Line Graphs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Define what a line graph is.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why line graphs are used to represent data.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Drawing Line Graphs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examples of data sets.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Demonstrate how to draw line graphs using the examples.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Interpreting Line Graphs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Explain how to read and interpret line graphs.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Explore trends, patterns, and relationships in data represented by line graphs.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Real-Life Applications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real-life examples where line graphs are used.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93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think about how they can apply line graph interpretation in their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daily lives.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Engage students in creating their own line graphs using different data sets.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analyze and compare line graphs from different sources.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01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Challenge students to find examples in the real world where line graphs are used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present their findings to the class.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5: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4" name="Freeform 10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5" name="Freeform 10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6" name="Freeform 10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7" name="Freeform 108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8" name="Freeform 108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89" name="Freeform 10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0" name="Freeform 10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1" name="Freeform 10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092" name="Freeform 10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3" name="Freeform 10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4" name="Freeform 10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095" name="Freeform 10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096" name="Freeform 10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7" name="Freeform 10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8" name="Freeform 10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099" name="Freeform 10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0" name="Freeform 1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1" name="Freeform 1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2" name="Freeform 1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3" name="Freeform 1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4" name="Freeform 1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5" name="Freeform 1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6" name="Freeform 1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7" name="Freeform 1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08" name="Freeform 1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Identify the mode of a set of discrete data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2.Calculate the mean of a set of discrete data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3.Utilize data in representation and interpretation in real-life situations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do we identify the mode of a set of discrete data?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13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calculate the average from different sets of discrete data and relate it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mean?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09" name="Freeform 1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10" name="Freeform 11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111" name="Freeform 1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12" name="Freeform 1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113" name="Freeform 1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114" name="Freeform 1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1115" name="Freeform 1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116" name="Freeform 1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117" name="Freeform 1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118" name="Freeform 1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19" name="Freeform 1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20" name="Freeform 1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121" name="Freeform 1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22" name="Freeform 1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23" name="Freeform 1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24" name="Freeform 1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191-193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data presentation and interpretation.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focusing on understanding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32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experiences, explain how to calculate the mean of a given data.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Break the lesson development into 4 steps: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Define the terms "mean" and "mode" in relation to data sets.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887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Demonstrate how to calculate the mean of a set of discrete data using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examples.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7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and practice identifying the mode of a set of discrete data with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students.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9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Provide real-life scenarios where data representation and interpretation are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important.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the key points covered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9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brief interactive activity to reinforce understanding of mean and mode.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Preview upcoming topics or questions for the next session.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35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practice problems for students to calculate mean and identify mode from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different data sets.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3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collect data from their surroundings and analyze it to calculate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mean and mode.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5" name="Freeform 1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6" name="Freeform 1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7" name="Freeform 1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8" name="Freeform 1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29" name="Freeform 1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0" name="Freeform 1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1" name="Freeform 1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2" name="Freeform 1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33" name="Freeform 11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4" name="Freeform 1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5" name="Freeform 11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136" name="Freeform 1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37" name="Freeform 11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8" name="Freeform 11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39" name="Freeform 11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40" name="Freeform 11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1" name="Freeform 1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2" name="Freeform 1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3" name="Freeform 1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4" name="Freeform 1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5" name="Freeform 1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6" name="Freeform 1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7" name="Freeform 1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8" name="Freeform 1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49" name="Freeform 1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1.Determine the median of a set of discrete data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89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2.Use IT and other materials to determine the mean, mode, and median of discrete data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Apply data representation and interpretation in real-life situations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to carry out different activities that involve finding the median position?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39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to utilize IT and other materials to determine the mean, mode, and median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discrete data?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50" name="Freeform 11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51" name="Freeform 11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152" name="Freeform 11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153" name="Freeform 11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154" name="Freeform 11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155" name="Freeform 11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1156" name="Freeform 11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157" name="Freeform 1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158" name="Freeform 1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159" name="Freeform 1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60" name="Freeform 1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61" name="Freeform 1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162" name="Freeform 1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63" name="Freeform 1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64" name="Freeform 1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165" name="Freeform 1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194-196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19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key concepts understanding.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determining the median of data.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Demonstrate how to find the median of a set of discrete data.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9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Explain how to use IT and other materials to calculate the mean and mode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discrete data.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45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Utilize IT and other materials to determine the mean, mode, and median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given data sets.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Group students and provide them with different sets of data to calculate mean, mode,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and median using IT tools.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Ask students to find real-life examples where data representation and interpretation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are essential.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0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additional practice problems related to finding the mean, mode, and median of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data sets.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4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6" name="Freeform 11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7" name="Freeform 11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8" name="Freeform 11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69" name="Freeform 116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0" name="Freeform 117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1" name="Freeform 11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2" name="Freeform 11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3" name="Freeform 11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174" name="Freeform 11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5" name="Freeform 11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6" name="Freeform 11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177" name="Freeform 11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178" name="Freeform 11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79" name="Freeform 11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80" name="Freeform 11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181" name="Freeform 11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2" name="Freeform 1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3" name="Freeform 1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4" name="Freeform 1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5" name="Freeform 1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6" name="Freeform 1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7" name="Freeform 1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8" name="Freeform 1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89" name="Freeform 1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190" name="Freeform 1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1.Determine the median of a set of discrete data.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43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2.Use IT and other materials to determine the mean, mode, and median of discrete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data.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 Apply data representation and interpretation in real life situations.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determine the median position in a set of data?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98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use technology and other resources to find the mean, mode, and median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of discrete data?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191" name="Freeform 11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192" name="Freeform 11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193" name="Freeform 11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194" name="Freeform 11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17652</wp:posOffset>
                  </wp:positionV>
                  <wp:extent cx="6096" cy="6096"/>
                  <wp:effectExtent l="0" t="0" r="0" b="0"/>
                  <wp:wrapNone/>
                  <wp:docPr id="1195" name="Freeform 11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17652</wp:posOffset>
                  </wp:positionV>
                  <wp:extent cx="6097" cy="6096"/>
                  <wp:effectExtent l="0" t="0" r="0" b="0"/>
                  <wp:wrapNone/>
                  <wp:docPr id="1196" name="Freeform 11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20827</wp:posOffset>
                  </wp:positionV>
                  <wp:extent cx="6096" cy="6096"/>
                  <wp:effectExtent l="0" t="0" r="0" b="0"/>
                  <wp:wrapNone/>
                  <wp:docPr id="1197" name="Freeform 11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198" name="Freeform 1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199" name="Freeform 1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200" name="Freeform 1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201" name="Freeform 1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202" name="Freeform 1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5"/>
            <wp:effectExtent l="0" t="0" r="0" b="0"/>
            <wp:wrapNone/>
            <wp:docPr id="1203" name="Freeform 1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204" name="Freeform 1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205" name="Freeform 1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206" name="Freeform 1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194-196.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28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students to read and discuss relevant content from the learning resources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understand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Define median and explain how to find it in a set of data.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4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technology tools for calculating mean, mode, and median of discrete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data.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Work on practice problems together to apply the concepts learned.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real-life examples where data interpretation is used.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concepts.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a preview of upcoming topics or questions for the next session.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Assign practice problems involving finding the median of different data sets.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54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collect their own data and calculate the mean, mode,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median using technology tools.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present their findings to the class in a mini-project format.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4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7" name="Freeform 12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8" name="Freeform 12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09" name="Freeform 12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0" name="Freeform 121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1" name="Freeform 12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2" name="Freeform 12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3" name="Freeform 12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4" name="Freeform 12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15" name="Freeform 12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16" name="Freeform 12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17" name="Freeform 12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7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218" name="Freeform 12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219" name="Freeform 12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0" name="Freeform 12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1" name="Freeform 12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22" name="Freeform 12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3" name="Freeform 1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4" name="Freeform 1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5" name="Freeform 1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6" name="Freeform 1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7" name="Freeform 1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8" name="Freeform 1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29" name="Freeform 1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30" name="Freeform 1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31" name="Freeform 1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Presentation and Interpretation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Identify the mode of a set of discrete data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2.Calculate the mean of a set of discrete data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Apply data representation and interpretation in real-life situations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we identify the mode of a set of discrete data?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28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can we calculate the mean of different sets of discrete data and relate it to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average?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32" name="Freeform 12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33" name="Freeform 12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234" name="Freeform 12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35" name="Freeform 12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236" name="Freeform 12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237" name="Freeform 12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1238" name="Freeform 12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239" name="Freeform 1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240" name="Freeform 1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241" name="Freeform 1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2" name="Freeform 1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3" name="Freeform 1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244" name="Freeform 1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5" name="Freeform 1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6" name="Freeform 1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47" name="Freeform 1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191-193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data handling and probability.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132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understand key concepts.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Based on learning experience: How do we get the mean of a given data?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18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Introduce the concept of mode in data sets and explain how to identify it.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5" w:lineRule="exact"/>
        <w:ind w:left="920" w:right="110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Teach students how to calculate the mean of a set of discrete data using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examples and practice exercises.  </w:t>
      </w:r>
      <w:r/>
    </w:p>
    <w:p>
      <w:pPr>
        <w:rPr>
          <w:rFonts w:ascii="Times New Roman" w:hAnsi="Times New Roman" w:cs="Times New Roman"/>
          <w:color w:val="010302"/>
        </w:rPr>
        <w:spacing w:before="156" w:after="0" w:line="295" w:lineRule="exact"/>
        <w:ind w:left="920" w:right="110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Provide real-life examples where data representation and interpretation are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essential for decision-making.  </w:t>
      </w:r>
      <w:r/>
    </w:p>
    <w:p>
      <w:pPr>
        <w:rPr>
          <w:rFonts w:ascii="Times New Roman" w:hAnsi="Times New Roman" w:cs="Times New Roman"/>
          <w:color w:val="010302"/>
        </w:rPr>
        <w:spacing w:before="152" w:after="0" w:line="300" w:lineRule="exact"/>
        <w:ind w:left="920" w:right="1102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Engage students in practical activities to reinforce understanding of mode 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mean calculation.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about mode, mean, and data interpretation.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 covered.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a preview of upcoming topics or questions for the next session.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09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Encourage students to collect their own data sets and calculate the mode and mean.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Ask students to create graphs or charts to visually represent the data they analyzed.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48" name="Freeform 12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49" name="Freeform 124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0" name="Freeform 125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1" name="Freeform 125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2" name="Freeform 125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3" name="Freeform 12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4" name="Freeform 12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5" name="Freeform 12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56" name="Freeform 12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57" name="Freeform 12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58" name="Freeform 12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259" name="Freeform 12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260" name="Freeform 12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61" name="Freeform 12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62" name="Freeform 12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63" name="Freeform 12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64" name="Freeform 1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65" name="Freeform 1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66" name="Freeform 1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67" name="Freeform 1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68" name="Freeform 1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69" name="Freeform 1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70" name="Freeform 1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71" name="Freeform 1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272" name="Freeform 1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Identify events involving chance in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Perform chance experiments in different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Recognize events that happen by chance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daily events that are likely or unlikely to happen.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04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carry out different chance experiments like flipping the coins, tossing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dice, or drawing colored balls from a bag one ball at a time.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73" name="Freeform 12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74" name="Freeform 12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275" name="Freeform 12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276" name="Freeform 12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277" name="Freeform 12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278" name="Freeform 12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1279" name="Freeform 12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280" name="Freeform 1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281" name="Freeform 1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282" name="Freeform 1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83" name="Freeform 1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84" name="Freeform 1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285" name="Freeform 1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86" name="Freeform 1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87" name="Freeform 1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288" name="Freeform 1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197-199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when we consider chances that an event is likely to happen.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49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Introduce different methods of chance experiments such as flipping coins,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tossing dice, and drawing colored balls from a bag.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1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Perform a chance experiment, like tossing a fair coin, as a class to demonstrate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probability.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939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Engage students in discussions about real-life events and how probability plays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 role in them.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own chance experiments and share with the class.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33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Develop word problems related to probability for students to solve individually or in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groups.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6: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89" name="Freeform 128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0" name="Freeform 129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1" name="Freeform 129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2" name="Freeform 129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3" name="Freeform 129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4" name="Freeform 12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5" name="Freeform 12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6" name="Freeform 12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297" name="Freeform 12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98" name="Freeform 12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299" name="Freeform 12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300" name="Freeform 13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301" name="Freeform 13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02" name="Freeform 13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03" name="Freeform 13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04" name="Freeform 13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05" name="Freeform 1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06" name="Freeform 1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07" name="Freeform 1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08" name="Freeform 1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09" name="Freeform 1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10" name="Freeform 1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11" name="Freeform 1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12" name="Freeform 1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13" name="Freeform 1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1.Identify events involving chance in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2.Perform chance experiments in different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Recognize events that happen by chance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daily events that are likely or unlikely to happen.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99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carry out different chance experiments like flipping coins, tossing dice,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drawing colored balls from a bag one at a time.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1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314" name="Freeform 13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315" name="Freeform 13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316" name="Freeform 13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317" name="Freeform 13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318" name="Freeform 13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319" name="Freeform 13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1320" name="Freeform 13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321" name="Freeform 1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322" name="Freeform 1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323" name="Freeform 1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24" name="Freeform 1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25" name="Freeform 1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326" name="Freeform 1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27" name="Freeform 1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28" name="Freeform 1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29" name="Freeform 1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197-199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97" w:lineRule="exact"/>
        <w:ind w:left="1085" w:right="108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Based on learning experience: When do we consider chances that an event is likely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happen?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Introduce the concept of probability and likelihood of events.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Discuss real-life examples of events with different probabilities.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243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Perform chance experiments like flipping coins or rolling dice to demonstrate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probability.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Analyze and interpret the outcomes of the chance experiments.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54" w:after="0" w:line="297" w:lineRule="exact"/>
        <w:ind w:left="920" w:right="1207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own probability experiments using everyday objects or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situations.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Explore online simulations or games related to probability to deepen understanding.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0" name="Freeform 13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4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1" name="Freeform 13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1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2" name="Freeform 13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3" name="Freeform 133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5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4" name="Freeform 13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5" name="Freeform 133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9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6" name="Freeform 13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7" name="Freeform 13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38" name="Freeform 13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39" name="Freeform 13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0" name="Freeform 13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341" name="Freeform 13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342" name="Freeform 13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3" name="Freeform 13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4" name="Freeform 13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45" name="Freeform 13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3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46" name="Freeform 1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47" name="Freeform 1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48" name="Freeform 1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9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49" name="Freeform 1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50" name="Freeform 1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51" name="Freeform 1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52" name="Freeform 1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2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53" name="Freeform 1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54" name="Freeform 1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Identify events involving chance in real-life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Perform chance experiments in different situations.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Recognize events that happen by chance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daily events that are likely or unlikely to happen.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99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and carry out different chance experiments like flipping coins, tossing dice,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drawing colored balls from a bag one ball at a time.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684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355" name="Freeform 13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9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356" name="Freeform 13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2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-6578</wp:posOffset>
                  </wp:positionV>
                  <wp:extent cx="6097" cy="6096"/>
                  <wp:effectExtent l="0" t="0" r="0" b="0"/>
                  <wp:wrapNone/>
                  <wp:docPr id="1357" name="Freeform 13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302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-6578</wp:posOffset>
                  </wp:positionV>
                  <wp:extent cx="6096" cy="6096"/>
                  <wp:effectExtent l="0" t="0" r="0" b="0"/>
                  <wp:wrapNone/>
                  <wp:docPr id="1358" name="Freeform 13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17653</wp:posOffset>
                  </wp:positionV>
                  <wp:extent cx="6096" cy="6096"/>
                  <wp:effectExtent l="0" t="0" r="0" b="0"/>
                  <wp:wrapNone/>
                  <wp:docPr id="1359" name="Freeform 13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17653</wp:posOffset>
                  </wp:positionV>
                  <wp:extent cx="6097" cy="6096"/>
                  <wp:effectExtent l="0" t="0" r="0" b="0"/>
                  <wp:wrapNone/>
                  <wp:docPr id="1360" name="Freeform 13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20828</wp:posOffset>
                  </wp:positionV>
                  <wp:extent cx="6096" cy="6096"/>
                  <wp:effectExtent l="0" t="0" r="0" b="0"/>
                  <wp:wrapNone/>
                  <wp:docPr id="1361" name="Freeform 13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362" name="Freeform 1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-1701546</wp:posOffset>
            </wp:positionV>
            <wp:extent cx="6096" cy="6096"/>
            <wp:effectExtent l="0" t="0" r="0" b="0"/>
            <wp:wrapNone/>
            <wp:docPr id="1363" name="Freeform 1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364" name="Freeform 1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65" name="Freeform 1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66" name="Freeform 1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-6605</wp:posOffset>
            </wp:positionV>
            <wp:extent cx="6097" cy="6096"/>
            <wp:effectExtent l="0" t="0" r="0" b="0"/>
            <wp:wrapNone/>
            <wp:docPr id="1367" name="Freeform 1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68" name="Freeform 1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69" name="Freeform 1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-6605</wp:posOffset>
            </wp:positionV>
            <wp:extent cx="6096" cy="6096"/>
            <wp:effectExtent l="0" t="0" r="0" b="0"/>
            <wp:wrapNone/>
            <wp:docPr id="1370" name="Freeform 1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197-199.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5" w:lineRule="exact"/>
        <w:ind w:left="1085" w:right="140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When do we consider the chances that an event is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likely to happen?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04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Introduce the concept of probability and discuss what makes an event likely or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unlikely.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51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Conduct a chance experiment with the learners, such as flipping a coin, 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demonstrate probability in action. 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511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Analyze real-life scenarios and determine the likelihood of different events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occurring. 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964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Practice drawing colored balls from a bag one at a time to understand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probability further.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own probability experiments using dice or cards.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Analyze and discuss the probability of specific events happening in sports or games.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1" name="Freeform 137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2" name="Freeform 137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3" name="Freeform 137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4" name="Freeform 137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5" name="Freeform 137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80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6" name="Freeform 137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2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7" name="Freeform 137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8" name="Freeform 13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4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379" name="Freeform 13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0" name="Freeform 13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1" name="Freeform 13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382" name="Freeform 13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383" name="Freeform 13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9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4" name="Freeform 13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11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5" name="Freeform 138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13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386" name="Freeform 138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6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87" name="Freeform 1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88" name="Freeform 1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89" name="Freeform 1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90" name="Freeform 1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91" name="Freeform 1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92" name="Freeform 1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1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93" name="Freeform 1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94" name="Freeform 1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395" name="Freeform 1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292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1.Write experimental probability outcomes in different situations.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2.Express the probability outcomes in fractions in different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3.Recognize events that happen by chance in real-life situations.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319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experimental probability outcomes in different situations.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Record the probability of the chance outcomes as fractions.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96" name="Freeform 13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97" name="Freeform 13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398" name="Freeform 13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399" name="Freeform 13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1400" name="Freeform 14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0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1401" name="Freeform 14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2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21082</wp:posOffset>
                  </wp:positionV>
                  <wp:extent cx="6096" cy="6096"/>
                  <wp:effectExtent l="0" t="0" r="0" b="0"/>
                  <wp:wrapNone/>
                  <wp:docPr id="1402" name="Freeform 14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403" name="Freeform 1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404" name="Freeform 1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-1366266</wp:posOffset>
            </wp:positionV>
            <wp:extent cx="6096" cy="6096"/>
            <wp:effectExtent l="0" t="0" r="0" b="0"/>
            <wp:wrapNone/>
            <wp:docPr id="1405" name="Freeform 1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06" name="Freeform 1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07" name="Freeform 1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6"/>
            <wp:effectExtent l="0" t="0" r="0" b="0"/>
            <wp:wrapNone/>
            <wp:docPr id="1408" name="Freeform 1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09" name="Freeform 1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10" name="Freeform 1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11" name="Freeform 1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199-202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Why is probability important in real-life situations?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75" w:lineRule="exact"/>
        <w:ind w:left="1085" w:right="121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real-life examples where probability is used (e.g., weather forecasts, sports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outcomes).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Experimental Probability Outcomes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Introduce the concept of experimental probability and provide examples.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Expressing Probabilities as Fractions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200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Teach students how to express probability outcomes as fractions in different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situations.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Recognizing Chance Events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Engage students in identifying events that occur by chance in everyday scenarios.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3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Have students conduct probability experiments using dice or cards and calculate the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experimental probability.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34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Ask students to create their own real-life scenarios and calculate the probability of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outcomes.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3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2" name="Freeform 14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3" name="Freeform 14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4" name="Freeform 14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5" name="Freeform 14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2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6" name="Freeform 14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74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7" name="Freeform 14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6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8" name="Freeform 14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19" name="Freeform 14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8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20" name="Freeform 14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1" name="Freeform 14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2" name="Freeform 14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423" name="Freeform 14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501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424" name="Freeform 14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5" name="Freeform 14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05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6" name="Freeform 14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50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27" name="Freeform 14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10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28" name="Freeform 1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9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29" name="Freeform 1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30" name="Freeform 1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31" name="Freeform 1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9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32" name="Freeform 1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33" name="Freeform 1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34" name="Freeform 1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35" name="Freeform 1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8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36" name="Freeform 1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2926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1.Write experimental probability outcomes in different situations.  </w:t>
      </w: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2.Express the probability outcomes in fractions in different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3,Recognize events that happen by chance in real life situations.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3186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Discuss experimental probability outcomes in different situations.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Record the probability of the chance outcomes of fractions.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437" name="Freeform 143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438" name="Freeform 143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439" name="Freeform 143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440" name="Freeform 144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1441" name="Freeform 144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1442" name="Freeform 14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21082</wp:posOffset>
                  </wp:positionV>
                  <wp:extent cx="6096" cy="6096"/>
                  <wp:effectExtent l="0" t="0" r="0" b="0"/>
                  <wp:wrapNone/>
                  <wp:docPr id="1443" name="Freeform 14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444" name="Freeform 1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445" name="Freeform 1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-1366266</wp:posOffset>
            </wp:positionV>
            <wp:extent cx="6096" cy="6096"/>
            <wp:effectExtent l="0" t="0" r="0" b="0"/>
            <wp:wrapNone/>
            <wp:docPr id="1446" name="Freeform 1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47" name="Freeform 1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48" name="Freeform 1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6"/>
            <wp:effectExtent l="0" t="0" r="0" b="0"/>
            <wp:wrapNone/>
            <wp:docPr id="1449" name="Freeform 1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50" name="Freeform 1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51" name="Freeform 1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52" name="Freeform 1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199-202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18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Based on learning experience: Why is probability important in real-life situations?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Discuss the concept of probability and its relevance in everyday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Explore how to write experimental probability outcomes in different scenarios.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Practice expressing probability outcomes in fractions in various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Identify and discuss real-life events that occur by chance.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111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Ask students to create their own probability scenarios and calculate the probabilities.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additional real-life examples where probability is used and have students 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analyze the likelihood of outcomes.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3" name="Freeform 145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4" name="Freeform 145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6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5" name="Freeform 145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6" name="Freeform 145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7" name="Freeform 145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8" name="Freeform 145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59" name="Freeform 145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60" name="Freeform 146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61" name="Freeform 146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3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2" name="Freeform 146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3" name="Freeform 146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464" name="Freeform 146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465" name="Freeform 146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6" name="Freeform 146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7" name="Freeform 146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468" name="Freeform 146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98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69" name="Freeform 1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0" name="Freeform 1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1" name="Freeform 1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2" name="Freeform 1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3" name="Freeform 1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4" name="Freeform 1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3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5" name="Freeform 1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6" name="Freeform 1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6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477" name="Freeform 1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65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pacing w:val="-2"/>
          <w:sz w:val="24"/>
          <w:szCs w:val="24"/>
          <w:lang w:val="en-US"/>
        </w:rPr>
        <w:t>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-By the end of the lesson, learners should be able to: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Express the probability outcome in decimals or percentages.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Use IT and other devices to play games involving probability.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Recognize events that happen by chance in real-life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937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Record the probability of the chance outcomes in decimals and percentages.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Use digital devices to play games involving probability.  </w:t>
      </w: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478" name="Freeform 147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479" name="Freeform 147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480" name="Freeform 148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481" name="Freeform 148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3" w:after="0" w:line="293" w:lineRule="exact"/>
              <w:ind w:left="446" w:right="-18" w:firstLine="0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17907</wp:posOffset>
                  </wp:positionV>
                  <wp:extent cx="6096" cy="6096"/>
                  <wp:effectExtent l="0" t="0" r="0" b="0"/>
                  <wp:wrapNone/>
                  <wp:docPr id="1482" name="Freeform 148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9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17907</wp:posOffset>
                  </wp:positionV>
                  <wp:extent cx="6097" cy="6096"/>
                  <wp:effectExtent l="0" t="0" r="0" b="0"/>
                  <wp:wrapNone/>
                  <wp:docPr id="1483" name="Freeform 148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0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8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88" w:after="1191" w:line="333" w:lineRule="exact"/>
              <w:ind w:left="450" w:right="846" w:firstLine="0"/>
            </w:pPr>
            <w:r>
              <w:drawing>
                <wp:anchor simplePos="0" relativeHeight="251658381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21082</wp:posOffset>
                  </wp:positionV>
                  <wp:extent cx="6096" cy="6096"/>
                  <wp:effectExtent l="0" t="0" r="0" b="0"/>
                  <wp:wrapNone/>
                  <wp:docPr id="1484" name="Freeform 148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0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2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485" name="Freeform 1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486" name="Freeform 1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-1366266</wp:posOffset>
            </wp:positionV>
            <wp:extent cx="6096" cy="6096"/>
            <wp:effectExtent l="0" t="0" r="0" b="0"/>
            <wp:wrapNone/>
            <wp:docPr id="1487" name="Freeform 1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88" name="Freeform 1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89" name="Freeform 1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6"/>
            <wp:effectExtent l="0" t="0" r="0" b="0"/>
            <wp:wrapNone/>
            <wp:docPr id="1490" name="Freeform 1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6096"/>
                          </a:moveTo>
                          <a:lnTo>
                            <a:pt x="6097" y="6096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91" name="Freeform 1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92" name="Freeform 1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6"/>
            <wp:effectExtent l="0" t="0" r="0" b="0"/>
            <wp:wrapNone/>
            <wp:docPr id="1493" name="Freeform 1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8, pages 202-204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Organisation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emphasizing the understanding of the key concepts.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Lesson Development (30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Exploring Probability in Real Life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Discuss why probability is important in real-life situations.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examples of how probability is used in everyday contexts.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Expressing Probability in Decimals and Percentages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20" w:right="130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Teach students how to express probability outcomes in decimals and percentages.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Provide practice exercises for students to convert probabilities.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Interactive Probability Games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65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Utilize digital devices to engage students in playing games involving probability.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Encourage students to analyze the outcomes and calculate probabilities. 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4: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Recognizing Chance Events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Present real-life scenarios where events occur by chance.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Have students identify and discuss the probability of these chance events.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Conclusion (5 minutes):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key points and learning objectives achieved during the lesson.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main topics.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20" w:right="111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Prepare learners for the next session with a preview of upcoming topics or questions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to consider. 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>Extended Activities: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Create probability scenarios for students to calculate.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Design a probability-based quiz or game for peer-to-peer practice.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108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en-US"/>
        </w:rPr>
        <w:t>WEEK 7: LESSON 5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63" w:tblpY="231"/>
        <w:tblOverlap w:val="never"/>
        "
        <w:tblW w:w="10688" w:type="dxa"/>
        <w:tblLook w:val="04A0" w:firstRow="1" w:lastRow="0" w:firstColumn="1" w:lastColumn="0" w:noHBand="0" w:noVBand="1"/>
      </w:tblPr>
      <w:tblGrid>
        <w:gridCol w:w="1471"/>
        <w:gridCol w:w="1305"/>
        <w:gridCol w:w="3970"/>
        <w:gridCol w:w="1538"/>
        <w:gridCol w:w="1219"/>
        <w:gridCol w:w="1202"/>
      </w:tblGrid>
      <w:tr>
        <w:trPr>
          <w:trHeight w:hRule="exact" w:val="299"/>
        </w:trPr>
        <w:tc>
          <w:tcPr>
            <w:tcW w:w="1471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2" w:right="-18" w:firstLine="0"/>
            </w:pPr>
            <w:r>
              <w:drawing>
                <wp:anchor simplePos="0" relativeHeight="251658458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4" name="Freeform 149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5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5" name="Freeform 149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0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6" name="Freeform 149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2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7" name="Freeform 149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4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8" name="Freeform 149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LEARNING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1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1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3" w:right="-18" w:firstLine="0"/>
            </w:pPr>
            <w:r>
              <w:drawing>
                <wp:anchor simplePos="0" relativeHeight="251658466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499" name="Freeform 149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00" name="Freeform 15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20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90" w:right="-18" w:firstLine="0"/>
            </w:pPr>
            <w:r>
              <w:drawing>
                <wp:anchor simplePos="0" relativeHeight="251658471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01" name="Freeform 15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70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line">
                    <wp:posOffset>-13563</wp:posOffset>
                  </wp:positionV>
                  <wp:extent cx="6096" cy="6096"/>
                  <wp:effectExtent l="0" t="0" r="0" b="0"/>
                  <wp:wrapNone/>
                  <wp:docPr id="1502" name="Freeform 15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ROLL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467"/>
        </w:trPr>
        <w:tc>
          <w:tcPr>
            <w:tcW w:w="147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87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3" name="Freeform 15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934466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4" name="Freeform 15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9" w:after="203" w:line="240" w:lineRule="auto"/>
              <w:ind w:left="93" w:right="-18" w:firstLine="0"/>
            </w:pPr>
            <w:r>
              <w:drawing>
                <wp:anchor simplePos="0" relativeHeight="251658491" behindDoc="0" locked="0" layoutInCell="1" allowOverlap="1">
                  <wp:simplePos x="0" y="0"/>
                  <wp:positionH relativeFrom="page">
                    <wp:posOffset>829006</wp:posOffset>
                  </wp:positionH>
                  <wp:positionV relativeFrom="line">
                    <wp:posOffset>26</wp:posOffset>
                  </wp:positionV>
                  <wp:extent cx="6096" cy="6096"/>
                  <wp:effectExtent l="0" t="0" r="0" b="0"/>
                  <wp:wrapNone/>
                  <wp:docPr id="1505" name="Freeform 15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GRADE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97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" w:after="205" w:line="240" w:lineRule="auto"/>
              <w:ind w:left="93" w:right="-18" w:firstLine="0"/>
            </w:pPr>
            <w:r>
              <w:drawing>
                <wp:anchor simplePos="0" relativeHeight="251658493" behindDoc="0" locked="0" layoutInCell="1" allowOverlap="1">
                  <wp:simplePos x="0" y="0"/>
                  <wp:positionH relativeFrom="page">
                    <wp:posOffset>2521330</wp:posOffset>
                  </wp:positionH>
                  <wp:positionV relativeFrom="line">
                    <wp:posOffset>-355</wp:posOffset>
                  </wp:positionV>
                  <wp:extent cx="6096" cy="6096"/>
                  <wp:effectExtent l="0" t="0" r="0" b="0"/>
                  <wp:wrapNone/>
                  <wp:docPr id="1506" name="Freeform 15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153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/>
          </w:p>
        </w:tc>
        <w:tc>
          <w:tcPr>
            <w:tcW w:w="121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5" behindDoc="0" locked="0" layoutInCell="1" allowOverlap="1">
                  <wp:simplePos x="0" y="0"/>
                  <wp:positionH relativeFrom="page">
                    <wp:posOffset>77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7" name="Freeform 15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497" behindDoc="0" locked="0" layoutInCell="1" allowOverlap="1">
                  <wp:simplePos x="0" y="0"/>
                  <wp:positionH relativeFrom="page">
                    <wp:posOffset>774269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8" name="Freeform 15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1202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drawing>
                <wp:anchor simplePos="0" relativeHeight="251658499" behindDoc="0" locked="0" layoutInCell="1" allowOverlap="1">
                  <wp:simplePos x="0" y="0"/>
                  <wp:positionH relativeFrom="page">
                    <wp:posOffset>763524</wp:posOffset>
                  </wp:positionH>
                  <wp:positionV relativeFrom="paragraph">
                    <wp:posOffset>1</wp:posOffset>
                  </wp:positionV>
                  <wp:extent cx="6096" cy="6096"/>
                  <wp:effectExtent l="0" t="0" r="0" b="0"/>
                  <wp:wrapNone/>
                  <wp:docPr id="1509" name="Freeform 15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02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0" name="Freeform 1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1" behindDoc="0" locked="0" layoutInCell="1" allowOverlap="1">
            <wp:simplePos x="0" y="0"/>
            <wp:positionH relativeFrom="page">
              <wp:posOffset>484631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1" name="Freeform 1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0" locked="0" layoutInCell="1" allowOverlap="1">
            <wp:simplePos x="0" y="0"/>
            <wp:positionH relativeFrom="page">
              <wp:posOffset>1419097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2" name="Freeform 1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2248154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3" name="Freeform 1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0" locked="0" layoutInCell="1" allowOverlap="1">
            <wp:simplePos x="0" y="0"/>
            <wp:positionH relativeFrom="page">
              <wp:posOffset>4769484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4" name="Freeform 1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0" locked="0" layoutInCell="1" allowOverlap="1">
            <wp:simplePos x="0" y="0"/>
            <wp:positionH relativeFrom="page">
              <wp:posOffset>5746750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5" name="Freeform 1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6520942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6" name="Freeform 1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7" name="Freeform 1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7284466</wp:posOffset>
            </wp:positionH>
            <wp:positionV relativeFrom="paragraph">
              <wp:posOffset>167259</wp:posOffset>
            </wp:positionV>
            <wp:extent cx="6096" cy="6095"/>
            <wp:effectExtent l="0" t="0" r="0" b="0"/>
            <wp:wrapNone/>
            <wp:docPr id="1518" name="Freeform 1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458" w:lineRule="exact"/>
        <w:ind w:left="1085" w:right="6137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Strand:</w:t>
      </w:r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 Data Handling and Probability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Sub Strand: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Probability 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Specific Learning Outcomes: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-By the end of the lesson, learners should be able to: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1. Express the probability outcome in decimals or percentages.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2. Use IT and other devices to play games involving probability.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3. Recognize events that happen by chance in real life situations.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Key Inquiry Question(s):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085" w:right="1113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How do we record the probability of chance outcomes in decimals and percentages?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How can digital devices be used to play games involving probability?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355" w:tblpY="0"/>
        <w:tblOverlap w:val="never"/>
        "
        <w:tblW w:w="11177" w:type="dxa"/>
        <w:tblLook w:val="04A0" w:firstRow="1" w:lastRow="0" w:firstColumn="1" w:lastColumn="0" w:noHBand="0" w:noVBand="1"/>
      </w:tblPr>
      <w:tblGrid>
        <w:gridCol w:w="3682"/>
        <w:gridCol w:w="3329"/>
        <w:gridCol w:w="4185"/>
      </w:tblGrid>
      <w:tr>
        <w:trPr>
          <w:trHeight w:hRule="exact" w:val="498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684" w:right="-18" w:firstLine="0"/>
            </w:pPr>
            <w:r>
              <w:drawing>
                <wp:anchor simplePos="0" relativeHeight="251658311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519" name="Freeform 151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0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520" name="Freeform 152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-5944</wp:posOffset>
                  </wp:positionV>
                  <wp:extent cx="6097" cy="6096"/>
                  <wp:effectExtent l="0" t="0" r="0" b="0"/>
                  <wp:wrapNone/>
                  <wp:docPr id="1521" name="Freeform 15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Core competencies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302" w:right="-18" w:firstLine="0"/>
            </w:pPr>
            <w:r>
              <w:drawing>
                <wp:anchor simplePos="0" relativeHeight="251658315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-5944</wp:posOffset>
                  </wp:positionV>
                  <wp:extent cx="6096" cy="6096"/>
                  <wp:effectExtent l="0" t="0" r="0" b="0"/>
                  <wp:wrapNone/>
                  <wp:docPr id="1522" name="Freeform 15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Values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" w:after="241" w:line="240" w:lineRule="auto"/>
              <w:ind w:left="18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en-US"/>
              </w:rPr>
              <w:t>PCIs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  <w:tr>
        <w:trPr>
          <w:trHeight w:hRule="exact" w:val="2121"/>
        </w:trPr>
        <w:tc>
          <w:tcPr>
            <w:tcW w:w="368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26" w:after="0" w:line="293" w:lineRule="exact"/>
              <w:ind w:left="446" w:right="-18" w:firstLine="0"/>
            </w:pPr>
            <w:r>
              <w:drawing>
                <wp:anchor simplePos="0" relativeHeight="251658372" behindDoc="0" locked="0" layoutInCell="1" allowOverlap="1">
                  <wp:simplePos x="0" y="0"/>
                  <wp:positionH relativeFrom="page">
                    <wp:posOffset>-6095</wp:posOffset>
                  </wp:positionH>
                  <wp:positionV relativeFrom="line">
                    <wp:posOffset>18033</wp:posOffset>
                  </wp:positionV>
                  <wp:extent cx="6096" cy="6096"/>
                  <wp:effectExtent l="0" t="0" r="0" b="0"/>
                  <wp:wrapNone/>
                  <wp:docPr id="1523" name="Freeform 15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74" behindDoc="0" locked="0" layoutInCell="1" allowOverlap="1">
                  <wp:simplePos x="0" y="0"/>
                  <wp:positionH relativeFrom="page">
                    <wp:posOffset>2338451</wp:posOffset>
                  </wp:positionH>
                  <wp:positionV relativeFrom="line">
                    <wp:posOffset>18033</wp:posOffset>
                  </wp:positionV>
                  <wp:extent cx="6097" cy="6096"/>
                  <wp:effectExtent l="0" t="0" r="0" b="0"/>
                  <wp:wrapNone/>
                  <wp:docPr id="1524" name="Freeform 15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Communication and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08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Collaboration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293" w:lineRule="exact"/>
              <w:ind w:left="446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Critical thinking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2" w:lineRule="exact"/>
              <w:ind w:left="446" w:right="1044" w:firstLine="362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Problem solving 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Digital literacy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6" w:line="290" w:lineRule="exact"/>
              <w:ind w:left="446" w:right="0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efficacy  </w:t>
            </w:r>
            <w:r/>
            <w:r/>
          </w:p>
        </w:tc>
        <w:tc>
          <w:tcPr>
            <w:tcW w:w="332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91" w:after="1189" w:line="333" w:lineRule="exact"/>
              <w:ind w:left="450" w:right="846" w:firstLine="0"/>
            </w:pPr>
            <w:r>
              <w:drawing>
                <wp:anchor simplePos="0" relativeHeight="251658376" behindDoc="0" locked="0" layoutInCell="1" allowOverlap="1">
                  <wp:simplePos x="0" y="0"/>
                  <wp:positionH relativeFrom="page">
                    <wp:posOffset>2114041</wp:posOffset>
                  </wp:positionH>
                  <wp:positionV relativeFrom="line">
                    <wp:posOffset>21208</wp:posOffset>
                  </wp:positionV>
                  <wp:extent cx="6096" cy="6096"/>
                  <wp:effectExtent l="0" t="0" r="0" b="0"/>
                  <wp:wrapNone/>
                  <wp:docPr id="1525" name="Freeform 15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en-US"/>
              </w:rPr>
              <w:t>Social cohesion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7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Responsibility  </w:t>
            </w:r>
            <w:r/>
            <w:r/>
          </w:p>
        </w:tc>
        <w:tc>
          <w:tcPr>
            <w:tcW w:w="418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3" w:after="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Environmental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5" w:lineRule="exact"/>
              <w:ind w:left="813" w:right="0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awareness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0" w:after="860" w:line="293" w:lineRule="exact"/>
              <w:ind w:left="453" w:right="-18" w:firstLine="0"/>
            </w:pPr>
            <w:r/>
            <w:r>
              <w:rPr baseline="0" dirty="0">
                <w:rFonts w:ascii="SymbolPS" w:hAnsi="SymbolPS" w:cs="SymbolPS"/>
                <w:color w:val="000000"/>
                <w:sz w:val="24"/>
                <w:szCs w:val="24"/>
                <w:lang w:val="en-US"/>
              </w:rPr>
              <w:t></w:t>
            </w:r>
            <w:r>
              <w:rPr baseline="0" dirty="0">
                <w:rFonts w:ascii="Arial" w:hAnsi="Arial" w:cs="Arial"/>
                <w:color w:val="000000"/>
                <w:spacing w:val="16"/>
                <w:sz w:val="24"/>
                <w:szCs w:val="24"/>
                <w:lang w:val="en-US"/>
              </w:rPr>
              <w:t>   </w:t>
            </w:r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Self-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  <w:r/>
          </w:p>
        </w:tc>
      </w:tr>
    </w:tbl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526" name="Freeform 1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-1701547</wp:posOffset>
            </wp:positionV>
            <wp:extent cx="6096" cy="6096"/>
            <wp:effectExtent l="0" t="0" r="0" b="0"/>
            <wp:wrapNone/>
            <wp:docPr id="1527" name="Freeform 1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-1366267</wp:posOffset>
            </wp:positionV>
            <wp:extent cx="6096" cy="6096"/>
            <wp:effectExtent l="0" t="0" r="0" b="0"/>
            <wp:wrapNone/>
            <wp:docPr id="1528" name="Freeform 1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6096"/>
                          </a:moveTo>
                          <a:lnTo>
                            <a:pt x="6096" y="6096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529" name="Freeform 1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225552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530" name="Freeform 1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2570098</wp:posOffset>
            </wp:positionH>
            <wp:positionV relativeFrom="paragraph">
              <wp:posOffset>-6604</wp:posOffset>
            </wp:positionV>
            <wp:extent cx="6097" cy="6095"/>
            <wp:effectExtent l="0" t="0" r="0" b="0"/>
            <wp:wrapNone/>
            <wp:docPr id="1531" name="Freeform 1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4684140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532" name="Freeform 1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533" name="Freeform 1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7342378</wp:posOffset>
            </wp:positionH>
            <wp:positionV relativeFrom="paragraph">
              <wp:posOffset>-6604</wp:posOffset>
            </wp:positionV>
            <wp:extent cx="6096" cy="6095"/>
            <wp:effectExtent l="0" t="0" r="0" b="0"/>
            <wp:wrapNone/>
            <wp:docPr id="1534" name="Freeform 1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Learning Resources: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KLB Top scholar Mathematics Grade 8 pages 202-204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Organization of Learning: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Introduction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Review the previous lesson on probability.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1085" w:right="1524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Guide learners to read and discuss relevant content from the learning resources,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focusing on understanding key concepts.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Lesson Development (30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1085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1: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Expressing Probability in Decimals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335" w:header="708" w:footer="708" w:gutter="0"/>
          <w:docGrid w:linePitch="360"/>
        </w:sectPr>
        <w:spacing w:before="20" w:after="0" w:line="267" w:lineRule="exact"/>
        <w:ind w:left="1085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Explain how to express probability outcomes in decimals.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Provide examples and practice exercises for students to work 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2: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Expressing Probability in Percentages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Show how to express probability outcomes in percentages.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Engage students in conversion exercises and real-life application problems.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Step 3:</w:t>
      </w:r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 Using IT and Digital Devices in Probability Games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235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Demonstrate how digital devices can be utilized to play games involving probability.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Engage students in interactive games or simulations to reinforce understanding.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Conclusion (5 minutes):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Summarize the key points covered in the lesson.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Conduct a brief interactive activity to reinforce the concepts learned. 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Preview upcoming topics and questions to consider for the next session.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z w:val="24"/>
          <w:szCs w:val="24"/>
          <w:lang w:val="en-US"/>
        </w:rPr>
        <w:t>Extended Activities: 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267" w:lineRule="exact"/>
        <w:ind w:left="920" w:right="0" w:firstLine="0"/>
      </w:pP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- Have students create their own probability games using digital devices.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7" w:lineRule="exact"/>
        <w:ind w:left="920" w:right="1682" w:firstLine="0"/>
      </w:pPr>
      <w:r/>
      <w:r>
        <w:rPr baseline="0" dirty="0">
          <w:rFonts w:ascii="Arial" w:hAnsi="Arial" w:cs="Arial"/>
          <w:color w:val="000000"/>
          <w:spacing w:val="-1"/>
          <w:sz w:val="24"/>
          <w:szCs w:val="24"/>
          <w:lang w:val="en-US"/>
        </w:rPr>
        <w:t>- Conduct a probability experiment using real-world scenarios and have students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Arial" w:hAnsi="Arial" w:cs="Arial"/>
          <w:color w:val="000000"/>
          <w:sz w:val="24"/>
          <w:szCs w:val="24"/>
          <w:lang w:val="en-US"/>
        </w:rPr>
        <w:t>calculate the probabilities.  </w:t>
      </w: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40" w:h="15840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920" w:right="0" w:firstLine="0"/>
      </w:pPr>
      <w:r/>
      <w:r>
        <w:rPr baseline="0" dirty="0"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>Teacher Self-Evaluation: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2240" w:h="15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2025-08-28T09:08:12Z</dcterms:created>
  <dcterms:modified xsi:type="dcterms:W3CDTF">2025-08-28T09:08:12Z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