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20" w:lineRule="exact"/>
        <w:ind w:left="24" w:right="0" w:firstLine="0"/>
      </w:pPr>
      <w:r/>
      <w:r>
        <w:rPr baseline="0" dirty="0">
          <w:rFonts w:ascii="Arial" w:hAnsi="Arial" w:cs="Arial"/>
          <w:color w:val="000000"/>
          <w:spacing w:val="-25"/>
          <w:sz w:val="32"/>
          <w:szCs w:val="32"/>
          <w:lang w:val="en-US"/>
        </w:rPr>
        <w:t>.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91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1: LESSON 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80" w:tblpY="230"/>
        <w:tblOverlap w:val="never"/>
        "
        <w:tblW w:w="11053" w:type="dxa"/>
        <w:tblLook w:val="04A0" w:firstRow="1" w:lastRow="0" w:firstColumn="1" w:lastColumn="0" w:noHBand="0" w:noVBand="1"/>
      </w:tblPr>
      <w:tblGrid>
        <w:gridCol w:w="1838"/>
        <w:gridCol w:w="1303"/>
        <w:gridCol w:w="4234"/>
        <w:gridCol w:w="1274"/>
        <w:gridCol w:w="1219"/>
        <w:gridCol w:w="1202"/>
      </w:tblGrid>
      <w:tr>
        <w:trPr>
          <w:trHeight w:hRule="exact" w:val="299"/>
        </w:trPr>
        <w:tc>
          <w:tcPr>
            <w:tcW w:w="18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7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>
              <w:drawing>
                <wp:anchor simplePos="0" relativeHeight="251658419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-18" w:firstLine="0"/>
            </w:pPr>
            <w:r>
              <w:drawing>
                <wp:anchor simplePos="0" relativeHeight="251658421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3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5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28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7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8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7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1" w:right="-18" w:firstLine="0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26</wp:posOffset>
                  </wp:positionV>
                  <wp:extent cx="6097" cy="6096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214" w:right="263" w:firstLine="0"/>
              <w:jc w:val="right"/>
            </w:pPr>
            <w:r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1</wp:posOffset>
                  </wp:positionV>
                  <wp:extent cx="6097" cy="6096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60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1536446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2363977</wp:posOffset>
            </wp:positionH>
            <wp:positionV relativeFrom="line">
              <wp:posOffset>-5715</wp:posOffset>
            </wp:positionV>
            <wp:extent cx="6097" cy="6095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5052948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5862573</wp:posOffset>
            </wp:positionH>
            <wp:positionV relativeFrom="line">
              <wp:posOffset>-5715</wp:posOffset>
            </wp:positionV>
            <wp:extent cx="6097" cy="6095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6636766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Resources in Our Environment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Water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- By the end of the lesson, the learner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Name things that contaminate water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4633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Name ways in which water can be contaminated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3.Value the importance of clean water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 learner is guided to: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Name things that contaminate water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Name ways in which water can be contaminated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804" w:tblpY="0"/>
        <w:tblOverlap w:val="never"/>
        "
        <w:tblW w:w="10729" w:type="dxa"/>
        <w:tblLook w:val="04A0" w:firstRow="1" w:lastRow="0" w:firstColumn="1" w:lastColumn="0" w:noHBand="0" w:noVBand="1"/>
      </w:tblPr>
      <w:tblGrid>
        <w:gridCol w:w="4081"/>
        <w:gridCol w:w="3333"/>
        <w:gridCol w:w="3334"/>
      </w:tblGrid>
      <w:tr>
        <w:trPr>
          <w:trHeight w:hRule="exact" w:val="498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>
              <w:drawing>
                <wp:anchor simplePos="0" relativeHeight="25165829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-5842</wp:posOffset>
                  </wp:positionV>
                  <wp:extent cx="6096" cy="6096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9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-5842</wp:posOffset>
                  </wp:positionV>
                  <wp:extent cx="6096" cy="6096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2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-5842</wp:posOffset>
                  </wp:positionV>
                  <wp:extent cx="6097" cy="6096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-5842</wp:posOffset>
                  </wp:positionV>
                  <wp:extent cx="6097" cy="6096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1960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301" w:lineRule="exact"/>
              <w:ind w:left="449" w:right="0" w:firstLine="0"/>
            </w:pPr>
            <w:r>
              <w:drawing>
                <wp:anchor simplePos="0" relativeHeight="25165835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2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-254</wp:posOffset>
                  </wp:positionV>
                  <wp:extent cx="6097" cy="6096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4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694" w:line="301" w:lineRule="exact"/>
              <w:ind w:left="44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301" w:lineRule="exact"/>
              <w:ind w:left="453" w:right="0" w:firstLine="0"/>
            </w:pPr>
            <w:r>
              <w:drawing>
                <wp:anchor simplePos="0" relativeHeight="251658354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-254</wp:posOffset>
                  </wp:positionV>
                  <wp:extent cx="6097" cy="6096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Love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Integrity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207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Life skills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Socio- economic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240" w:lineRule="exact"/>
              <w:ind w:left="813" w:right="0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Environmental issues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70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Health promotion Issues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7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-1599565</wp:posOffset>
            </wp:positionV>
            <wp:extent cx="6096" cy="6096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-1599565</wp:posOffset>
            </wp:positionV>
            <wp:extent cx="6096" cy="6096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-1264285</wp:posOffset>
            </wp:positionV>
            <wp:extent cx="6096" cy="6096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-6730</wp:posOffset>
            </wp:positionV>
            <wp:extent cx="6096" cy="6096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-6730</wp:posOffset>
            </wp:positionV>
            <wp:extent cx="6096" cy="6096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3108070</wp:posOffset>
            </wp:positionH>
            <wp:positionV relativeFrom="paragraph">
              <wp:posOffset>-6730</wp:posOffset>
            </wp:positionV>
            <wp:extent cx="6097" cy="6096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5225160</wp:posOffset>
            </wp:positionH>
            <wp:positionV relativeFrom="paragraph">
              <wp:posOffset>-6730</wp:posOffset>
            </wp:positionV>
            <wp:extent cx="6097" cy="6096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-6730</wp:posOffset>
            </wp:positionV>
            <wp:extent cx="6096" cy="6096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-6730</wp:posOffset>
            </wp:positionV>
            <wp:extent cx="6096" cy="6096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920" w:right="8231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Digital devices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Organization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97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 emphasizing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 understanding of the key concepts.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24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Discuss with students the concept of water contamination and introduce examples of things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that can contaminate water such as chemicals, trash, and pollutants.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76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Engage students in identifying sources of water contamination in everyday life, such as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industrial waste, agricultural runoff, and improper disposal of household products.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 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317" w:lineRule="exact"/>
        <w:ind w:left="920" w:right="99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Conduct a group activity where students brainstorm ways to prevent water contamination 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promote clean water practices.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17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Discuss the importance of clean water for human health, ecosystems, and overall well-being.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Encourage students to share their thoughts on why clean water is essential.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317" w:lineRule="exact"/>
        <w:ind w:left="920" w:right="157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Prepare learners for the next session with a preview of upcoming topics or questions 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consider.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7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students to conduct a water quality investigation at home or in their community.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They can test the water from different sources and analyze the results.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7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Create posters or presentations to raise awareness about water pollution and the importance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of clean water.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1: LESSON 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80" w:tblpY="231"/>
        <w:tblOverlap w:val="never"/>
        "
        <w:tblW w:w="11053" w:type="dxa"/>
        <w:tblLook w:val="04A0" w:firstRow="1" w:lastRow="0" w:firstColumn="1" w:lastColumn="0" w:noHBand="0" w:noVBand="1"/>
      </w:tblPr>
      <w:tblGrid>
        <w:gridCol w:w="1838"/>
        <w:gridCol w:w="1303"/>
        <w:gridCol w:w="4234"/>
        <w:gridCol w:w="1274"/>
        <w:gridCol w:w="1219"/>
        <w:gridCol w:w="1202"/>
      </w:tblGrid>
      <w:tr>
        <w:trPr>
          <w:trHeight w:hRule="exact" w:val="299"/>
        </w:trPr>
        <w:tc>
          <w:tcPr>
            <w:tcW w:w="18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1" name="Freeform 1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8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>
              <w:drawing>
                <wp:anchor simplePos="0" relativeHeight="251658420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-18" w:firstLine="0"/>
            </w:pPr>
            <w:r>
              <w:drawing>
                <wp:anchor simplePos="0" relativeHeight="251658422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4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7" name="Freeform 1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29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8" name="Freeform 1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8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9" name="Freeform 1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8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50" name="Freeform 1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51" name="Freeform 1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1" w:right="-18" w:firstLine="0"/>
            </w:pPr>
            <w:r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26</wp:posOffset>
                  </wp:positionV>
                  <wp:extent cx="6097" cy="6096"/>
                  <wp:effectExtent l="0" t="0" r="0" b="0"/>
                  <wp:wrapNone/>
                  <wp:docPr id="152" name="Freeform 1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214" w:right="263" w:firstLine="0"/>
              <w:jc w:val="right"/>
            </w:pPr>
            <w:r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153" name="Freeform 1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1</wp:posOffset>
                  </wp:positionV>
                  <wp:extent cx="6097" cy="6096"/>
                  <wp:effectExtent l="0" t="0" r="0" b="0"/>
                  <wp:wrapNone/>
                  <wp:docPr id="154" name="Freeform 1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55" name="Freeform 1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8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56" name="Freeform 1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8" w:after="0" w:line="475" w:lineRule="exact"/>
        <w:ind w:left="920" w:right="6475" w:firstLine="0"/>
      </w:pPr>
      <w:r>
        <w:drawing>
          <wp:anchor simplePos="0" relativeHeight="251658461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1536446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2363977</wp:posOffset>
            </wp:positionH>
            <wp:positionV relativeFrom="line">
              <wp:posOffset>-3810</wp:posOffset>
            </wp:positionV>
            <wp:extent cx="6097" cy="6095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5052948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5862573</wp:posOffset>
            </wp:positionH>
            <wp:positionV relativeFrom="line">
              <wp:posOffset>-3810</wp:posOffset>
            </wp:positionV>
            <wp:extent cx="6097" cy="6095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6636766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0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Resources in Our Environment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Water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102" w:after="0" w:line="396" w:lineRule="exact"/>
        <w:ind w:left="920" w:right="498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Identify ways in which water can be contaminated.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Carry out activities to make water clean.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Desire to use clean water.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How can we clean dirty water through filtration?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52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can we draw and color an improvised water filter using locally available resources?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How can we make water safe for drinking?  </w:t>
      </w: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804" w:tblpY="0"/>
        <w:tblOverlap w:val="never"/>
        "
        <w:tblW w:w="10729" w:type="dxa"/>
        <w:tblLook w:val="04A0" w:firstRow="1" w:lastRow="0" w:firstColumn="1" w:lastColumn="0" w:noHBand="0" w:noVBand="1"/>
      </w:tblPr>
      <w:tblGrid>
        <w:gridCol w:w="4081"/>
        <w:gridCol w:w="3333"/>
        <w:gridCol w:w="3334"/>
      </w:tblGrid>
      <w:tr>
        <w:trPr>
          <w:trHeight w:hRule="exact" w:val="498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234" w:line="240" w:lineRule="auto"/>
              <w:ind w:left="0" w:right="-18" w:firstLine="0"/>
            </w:pPr>
            <w:r>
              <w:drawing>
                <wp:anchor simplePos="0" relativeHeight="25165829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-6477</wp:posOffset>
                  </wp:positionV>
                  <wp:extent cx="6096" cy="6096"/>
                  <wp:effectExtent l="0" t="0" r="0" b="0"/>
                  <wp:wrapNone/>
                  <wp:docPr id="166" name="Freeform 1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-6477</wp:posOffset>
                  </wp:positionV>
                  <wp:extent cx="6096" cy="6096"/>
                  <wp:effectExtent l="0" t="0" r="0" b="0"/>
                  <wp:wrapNone/>
                  <wp:docPr id="167" name="Freeform 1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5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-6477</wp:posOffset>
                  </wp:positionV>
                  <wp:extent cx="6097" cy="6096"/>
                  <wp:effectExtent l="0" t="0" r="0" b="0"/>
                  <wp:wrapNone/>
                  <wp:docPr id="168" name="Freeform 1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234" w:line="240" w:lineRule="auto"/>
              <w:ind w:left="0" w:right="-18" w:firstLine="0"/>
            </w:pPr>
            <w:r>
              <w:drawing>
                <wp:anchor simplePos="0" relativeHeight="251658297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-6477</wp:posOffset>
                  </wp:positionV>
                  <wp:extent cx="6097" cy="6096"/>
                  <wp:effectExtent l="0" t="0" r="0" b="0"/>
                  <wp:wrapNone/>
                  <wp:docPr id="169" name="Freeform 1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234" w:line="240" w:lineRule="auto"/>
              <w:ind w:left="0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1960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301" w:lineRule="exact"/>
              <w:ind w:left="449" w:right="0" w:firstLine="0"/>
            </w:pPr>
            <w:r>
              <w:drawing>
                <wp:anchor simplePos="0" relativeHeight="25165835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0</wp:posOffset>
                  </wp:positionV>
                  <wp:extent cx="6096" cy="6096"/>
                  <wp:effectExtent l="0" t="0" r="0" b="0"/>
                  <wp:wrapNone/>
                  <wp:docPr id="170" name="Freeform 1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5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0</wp:posOffset>
                  </wp:positionV>
                  <wp:extent cx="6097" cy="6096"/>
                  <wp:effectExtent l="0" t="0" r="0" b="0"/>
                  <wp:wrapNone/>
                  <wp:docPr id="171" name="Freeform 1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4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696" w:line="301" w:lineRule="exact"/>
              <w:ind w:left="44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301" w:lineRule="exact"/>
              <w:ind w:left="453" w:right="0" w:firstLine="0"/>
            </w:pPr>
            <w:r>
              <w:drawing>
                <wp:anchor simplePos="0" relativeHeight="251658357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0</wp:posOffset>
                  </wp:positionV>
                  <wp:extent cx="6097" cy="6096"/>
                  <wp:effectExtent l="0" t="0" r="0" b="0"/>
                  <wp:wrapNone/>
                  <wp:docPr id="172" name="Freeform 1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Love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Integrity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207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Life skills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Socio- economic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240" w:lineRule="exact"/>
              <w:ind w:left="813" w:right="0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Environmental issues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70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Health promotion Issues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0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-1599058</wp:posOffset>
            </wp:positionV>
            <wp:extent cx="6096" cy="6096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-1599058</wp:posOffset>
            </wp:positionV>
            <wp:extent cx="6096" cy="6096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-1263523</wp:posOffset>
            </wp:positionV>
            <wp:extent cx="6096" cy="6096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-6223</wp:posOffset>
            </wp:positionV>
            <wp:extent cx="6096" cy="6096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-6223</wp:posOffset>
            </wp:positionV>
            <wp:extent cx="6096" cy="6096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3108070</wp:posOffset>
            </wp:positionH>
            <wp:positionV relativeFrom="paragraph">
              <wp:posOffset>-6223</wp:posOffset>
            </wp:positionV>
            <wp:extent cx="6097" cy="6096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5225160</wp:posOffset>
            </wp:positionH>
            <wp:positionV relativeFrom="paragraph">
              <wp:posOffset>-6223</wp:posOffset>
            </wp:positionV>
            <wp:extent cx="6097" cy="6096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-6223</wp:posOffset>
            </wp:positionV>
            <wp:extent cx="6096" cy="6096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-6223</wp:posOffset>
            </wp:positionV>
            <wp:extent cx="6096" cy="6096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314" w:lineRule="exact"/>
        <w:ind w:left="920" w:right="8231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Digital devices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3" w:after="0" w:line="316" w:lineRule="exact"/>
        <w:ind w:left="920" w:right="96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 emphasizing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 understanding of the key concepts.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Teach students about water contamination and ways it can happen.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Demonstrate how to filter water using improvised materials.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Engage students in coloring and decorating their own water filters.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Guide a discussion on how to make water safe for drinking.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57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Prepare learners for the next session with a preview of upcoming topics or questions 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consider.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water filtration experiment at home using household items.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Research and present on the importance of clean water for various ecosystems.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1: LESSON 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80" w:tblpY="231"/>
        <w:tblOverlap w:val="never"/>
        "
        <w:tblW w:w="11053" w:type="dxa"/>
        <w:tblLook w:val="04A0" w:firstRow="1" w:lastRow="0" w:firstColumn="1" w:lastColumn="0" w:noHBand="0" w:noVBand="1"/>
      </w:tblPr>
      <w:tblGrid>
        <w:gridCol w:w="1838"/>
        <w:gridCol w:w="1303"/>
        <w:gridCol w:w="4234"/>
        <w:gridCol w:w="1274"/>
        <w:gridCol w:w="1219"/>
        <w:gridCol w:w="1202"/>
      </w:tblGrid>
      <w:tr>
        <w:trPr>
          <w:trHeight w:hRule="exact" w:val="299"/>
        </w:trPr>
        <w:tc>
          <w:tcPr>
            <w:tcW w:w="18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82" name="Freeform 1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83" name="Freeform 1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5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84" name="Freeform 1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>
              <w:drawing>
                <wp:anchor simplePos="0" relativeHeight="251658417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185" name="Freeform 1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-18" w:firstLine="0"/>
            </w:pPr>
            <w:r>
              <w:drawing>
                <wp:anchor simplePos="0" relativeHeight="251658419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86" name="Freeform 1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1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187" name="Freeform 1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3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88" name="Freeform 1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89" name="Freeform 1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5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90" name="Freeform 1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8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91" name="Freeform 1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92" name="Freeform 1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1" w:right="-18" w:firstLine="0"/>
            </w:pPr>
            <w:r>
              <w:drawing>
                <wp:anchor simplePos="0" relativeHeight="251658447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26</wp:posOffset>
                  </wp:positionV>
                  <wp:extent cx="6097" cy="6096"/>
                  <wp:effectExtent l="0" t="0" r="0" b="0"/>
                  <wp:wrapNone/>
                  <wp:docPr id="193" name="Freeform 1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214" w:right="263" w:firstLine="0"/>
              <w:jc w:val="right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194" name="Freeform 1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1</wp:posOffset>
                  </wp:positionV>
                  <wp:extent cx="6097" cy="6096"/>
                  <wp:effectExtent l="0" t="0" r="0" b="0"/>
                  <wp:wrapNone/>
                  <wp:docPr id="195" name="Freeform 1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96" name="Freeform 1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97" name="Freeform 1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58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1536446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2363977</wp:posOffset>
            </wp:positionH>
            <wp:positionV relativeFrom="line">
              <wp:posOffset>-5715</wp:posOffset>
            </wp:positionV>
            <wp:extent cx="6097" cy="6095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5052948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5862573</wp:posOffset>
            </wp:positionH>
            <wp:positionV relativeFrom="line">
              <wp:posOffset>-5715</wp:posOffset>
            </wp:positionV>
            <wp:extent cx="6097" cy="6095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6636766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Resources in our Environment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water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102" w:after="0" w:line="396" w:lineRule="exact"/>
        <w:ind w:left="920" w:right="498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1.Identify ways in which water can be contaminated.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Carry out activities to make water clean.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3.Develop a desire to use clean water.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How can we clean dirty water through filtration?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238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can we create an improvised water filter using locally available resources?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What are some ways to make water safe for drinking?  </w:t>
      </w:r>
      <w:r/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804" w:tblpY="0"/>
        <w:tblOverlap w:val="never"/>
        "
        <w:tblW w:w="10729" w:type="dxa"/>
        <w:tblLook w:val="04A0" w:firstRow="1" w:lastRow="0" w:firstColumn="1" w:lastColumn="0" w:noHBand="0" w:noVBand="1"/>
      </w:tblPr>
      <w:tblGrid>
        <w:gridCol w:w="4081"/>
        <w:gridCol w:w="3333"/>
        <w:gridCol w:w="3334"/>
      </w:tblGrid>
      <w:tr>
        <w:trPr>
          <w:trHeight w:hRule="exact" w:val="498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>
              <w:drawing>
                <wp:anchor simplePos="0" relativeHeight="25165829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-5842</wp:posOffset>
                  </wp:positionV>
                  <wp:extent cx="6096" cy="6096"/>
                  <wp:effectExtent l="0" t="0" r="0" b="0"/>
                  <wp:wrapNone/>
                  <wp:docPr id="207" name="Freeform 2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-5842</wp:posOffset>
                  </wp:positionV>
                  <wp:extent cx="6096" cy="6096"/>
                  <wp:effectExtent l="0" t="0" r="0" b="0"/>
                  <wp:wrapNone/>
                  <wp:docPr id="208" name="Freeform 2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3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-5842</wp:posOffset>
                  </wp:positionV>
                  <wp:extent cx="6097" cy="6096"/>
                  <wp:effectExtent l="0" t="0" r="0" b="0"/>
                  <wp:wrapNone/>
                  <wp:docPr id="209" name="Freeform 2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>
              <w:drawing>
                <wp:anchor simplePos="0" relativeHeight="251658295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-5842</wp:posOffset>
                  </wp:positionV>
                  <wp:extent cx="6097" cy="6096"/>
                  <wp:effectExtent l="0" t="0" r="0" b="0"/>
                  <wp:wrapNone/>
                  <wp:docPr id="210" name="Freeform 2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1960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301" w:lineRule="exact"/>
              <w:ind w:left="449" w:right="0" w:firstLine="0"/>
            </w:pPr>
            <w:r>
              <w:drawing>
                <wp:anchor simplePos="0" relativeHeight="25165835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0</wp:posOffset>
                  </wp:positionV>
                  <wp:extent cx="6096" cy="6096"/>
                  <wp:effectExtent l="0" t="0" r="0" b="0"/>
                  <wp:wrapNone/>
                  <wp:docPr id="211" name="Freeform 2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4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0</wp:posOffset>
                  </wp:positionV>
                  <wp:extent cx="6097" cy="6096"/>
                  <wp:effectExtent l="0" t="0" r="0" b="0"/>
                  <wp:wrapNone/>
                  <wp:docPr id="212" name="Freeform 2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4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696" w:line="301" w:lineRule="exact"/>
              <w:ind w:left="44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301" w:lineRule="exact"/>
              <w:ind w:left="453" w:right="0" w:firstLine="0"/>
            </w:pPr>
            <w:r>
              <w:drawing>
                <wp:anchor simplePos="0" relativeHeight="251658356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0</wp:posOffset>
                  </wp:positionV>
                  <wp:extent cx="6097" cy="6096"/>
                  <wp:effectExtent l="0" t="0" r="0" b="0"/>
                  <wp:wrapNone/>
                  <wp:docPr id="213" name="Freeform 2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Love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Integrity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207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Life skills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Socio- economic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240" w:lineRule="exact"/>
              <w:ind w:left="813" w:right="0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Environmental issues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70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Health promotion Issues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-1599056</wp:posOffset>
            </wp:positionV>
            <wp:extent cx="6096" cy="6096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-1599056</wp:posOffset>
            </wp:positionV>
            <wp:extent cx="6096" cy="6096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-1263523</wp:posOffset>
            </wp:positionV>
            <wp:extent cx="6096" cy="6096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3108070</wp:posOffset>
            </wp:positionH>
            <wp:positionV relativeFrom="paragraph">
              <wp:posOffset>-6222</wp:posOffset>
            </wp:positionV>
            <wp:extent cx="6097" cy="6095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5225160</wp:posOffset>
            </wp:positionH>
            <wp:positionV relativeFrom="paragraph">
              <wp:posOffset>-6222</wp:posOffset>
            </wp:positionV>
            <wp:extent cx="6097" cy="6095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314" w:lineRule="exact"/>
        <w:ind w:left="920" w:right="8231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Digital devices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Organization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the previous lesson on water sources and importance.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3" w:after="0" w:line="316" w:lineRule="exact"/>
        <w:ind w:left="920" w:right="106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 focusing on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key concepts related to water contamination and filtration.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Lesson Development (20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Understanding Water Contamination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260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Discuss different ways water can get contaminated (e.g., pollution, bacteria).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Show examples through visuals on the digital device.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Water Filtration Experiment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59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Demonstrate how to create an improvised water filter using locally available resources.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students to draw and color their own water filters.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Making Water Safe for Drinking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300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Engage students in a discussion on ways to make water safe for drinking.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Highlight the importance of clean water for health and hygiene.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Recap the key concepts learned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01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Conduct a brief interactive activity where students demonstrate how their water filters work.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Provide a preview of the next lesson on water conservation.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students to research and present on a local water pollution issue.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Conduct a water testing experiment at home using simple filtration methods.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1: LESSON 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80" w:tblpY="231"/>
        <w:tblOverlap w:val="never"/>
        "
        <w:tblW w:w="11053" w:type="dxa"/>
        <w:tblLook w:val="04A0" w:firstRow="1" w:lastRow="0" w:firstColumn="1" w:lastColumn="0" w:noHBand="0" w:noVBand="1"/>
      </w:tblPr>
      <w:tblGrid>
        <w:gridCol w:w="1838"/>
        <w:gridCol w:w="1303"/>
        <w:gridCol w:w="4234"/>
        <w:gridCol w:w="1274"/>
        <w:gridCol w:w="1219"/>
        <w:gridCol w:w="1202"/>
      </w:tblGrid>
      <w:tr>
        <w:trPr>
          <w:trHeight w:hRule="exact" w:val="299"/>
        </w:trPr>
        <w:tc>
          <w:tcPr>
            <w:tcW w:w="18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23" name="Freeform 2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24" name="Freeform 2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25" name="Freeform 2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>
              <w:drawing>
                <wp:anchor simplePos="0" relativeHeight="251658418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226" name="Freeform 2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-18" w:firstLine="0"/>
            </w:pPr>
            <w:r>
              <w:drawing>
                <wp:anchor simplePos="0" relativeHeight="251658420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27" name="Freeform 2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2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228" name="Freeform 2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29" name="Freeform 2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27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30" name="Freeform 2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31" name="Freeform 2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8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32" name="Freeform 2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33" name="Freeform 2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1" w:right="-18" w:firstLine="0"/>
            </w:pPr>
            <w:r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26</wp:posOffset>
                  </wp:positionV>
                  <wp:extent cx="6097" cy="6096"/>
                  <wp:effectExtent l="0" t="0" r="0" b="0"/>
                  <wp:wrapNone/>
                  <wp:docPr id="234" name="Freeform 2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214" w:right="263" w:firstLine="0"/>
              <w:jc w:val="right"/>
            </w:pPr>
            <w:r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235" name="Freeform 2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1</wp:posOffset>
                  </wp:positionV>
                  <wp:extent cx="6097" cy="6096"/>
                  <wp:effectExtent l="0" t="0" r="0" b="0"/>
                  <wp:wrapNone/>
                  <wp:docPr id="236" name="Freeform 2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37" name="Freeform 2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38" name="Freeform 2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59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1536446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2363977</wp:posOffset>
            </wp:positionH>
            <wp:positionV relativeFrom="line">
              <wp:posOffset>-5715</wp:posOffset>
            </wp:positionV>
            <wp:extent cx="6097" cy="6095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5052948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5862573</wp:posOffset>
            </wp:positionH>
            <wp:positionV relativeFrom="line">
              <wp:posOffset>-5715</wp:posOffset>
            </wp:positionV>
            <wp:extent cx="6097" cy="6095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6636766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Resources in Our Environment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Water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-By the end of the lesson, learners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385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Conserve water at home and school as a scarce resource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2.Make posters on ways of conserving water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3. Value the importance of clean and safe water for healthy living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325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can we conserve water at home and school as a scarce resource?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How can we make posters on ways of conserving water?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What are ways in which water can be reused?  </w:t>
      </w:r>
      <w:r/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804" w:tblpY="0"/>
        <w:tblOverlap w:val="never"/>
        "
        <w:tblW w:w="10729" w:type="dxa"/>
        <w:tblLook w:val="04A0" w:firstRow="1" w:lastRow="0" w:firstColumn="1" w:lastColumn="0" w:noHBand="0" w:noVBand="1"/>
      </w:tblPr>
      <w:tblGrid>
        <w:gridCol w:w="4081"/>
        <w:gridCol w:w="3333"/>
        <w:gridCol w:w="3334"/>
      </w:tblGrid>
      <w:tr>
        <w:trPr>
          <w:trHeight w:hRule="exact" w:val="498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>
              <w:drawing>
                <wp:anchor simplePos="0" relativeHeight="25165829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-5842</wp:posOffset>
                  </wp:positionV>
                  <wp:extent cx="6096" cy="6096"/>
                  <wp:effectExtent l="0" t="0" r="0" b="0"/>
                  <wp:wrapNone/>
                  <wp:docPr id="248" name="Freeform 2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-5842</wp:posOffset>
                  </wp:positionV>
                  <wp:extent cx="6096" cy="6096"/>
                  <wp:effectExtent l="0" t="0" r="0" b="0"/>
                  <wp:wrapNone/>
                  <wp:docPr id="249" name="Freeform 2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3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-5842</wp:posOffset>
                  </wp:positionV>
                  <wp:extent cx="6097" cy="6096"/>
                  <wp:effectExtent l="0" t="0" r="0" b="0"/>
                  <wp:wrapNone/>
                  <wp:docPr id="250" name="Freeform 2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>
              <w:drawing>
                <wp:anchor simplePos="0" relativeHeight="251658295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-5842</wp:posOffset>
                  </wp:positionV>
                  <wp:extent cx="6097" cy="6096"/>
                  <wp:effectExtent l="0" t="0" r="0" b="0"/>
                  <wp:wrapNone/>
                  <wp:docPr id="251" name="Freeform 2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1960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301" w:lineRule="exact"/>
              <w:ind w:left="449" w:right="0" w:firstLine="0"/>
            </w:pPr>
            <w:r>
              <w:drawing>
                <wp:anchor simplePos="0" relativeHeight="25165835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0</wp:posOffset>
                  </wp:positionV>
                  <wp:extent cx="6096" cy="6096"/>
                  <wp:effectExtent l="0" t="0" r="0" b="0"/>
                  <wp:wrapNone/>
                  <wp:docPr id="252" name="Freeform 2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4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0</wp:posOffset>
                  </wp:positionV>
                  <wp:extent cx="6097" cy="6096"/>
                  <wp:effectExtent l="0" t="0" r="0" b="0"/>
                  <wp:wrapNone/>
                  <wp:docPr id="253" name="Freeform 2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4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696" w:line="301" w:lineRule="exact"/>
              <w:ind w:left="44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301" w:lineRule="exact"/>
              <w:ind w:left="453" w:right="0" w:firstLine="0"/>
            </w:pPr>
            <w:r>
              <w:drawing>
                <wp:anchor simplePos="0" relativeHeight="251658356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0</wp:posOffset>
                  </wp:positionV>
                  <wp:extent cx="6097" cy="6096"/>
                  <wp:effectExtent l="0" t="0" r="0" b="0"/>
                  <wp:wrapNone/>
                  <wp:docPr id="254" name="Freeform 2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Love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Integrity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207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Life skills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Socio- economic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240" w:lineRule="exact"/>
              <w:ind w:left="813" w:right="0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Environmental issues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70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Health promotion Issues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-1599056</wp:posOffset>
            </wp:positionV>
            <wp:extent cx="6096" cy="6096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-1599056</wp:posOffset>
            </wp:positionV>
            <wp:extent cx="6096" cy="6096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-1263523</wp:posOffset>
            </wp:positionV>
            <wp:extent cx="6096" cy="6096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3108070</wp:posOffset>
            </wp:positionH>
            <wp:positionV relativeFrom="paragraph">
              <wp:posOffset>-6222</wp:posOffset>
            </wp:positionV>
            <wp:extent cx="6097" cy="6095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5225160</wp:posOffset>
            </wp:positionH>
            <wp:positionV relativeFrom="paragraph">
              <wp:posOffset>-6222</wp:posOffset>
            </wp:positionV>
            <wp:extent cx="6097" cy="6095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314" w:lineRule="exact"/>
        <w:ind w:left="920" w:right="8231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Digital devices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the previous lesson on environmental conservation.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97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 emphasizing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 understanding of the key concepts related to water conservation.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75" w:lineRule="exact"/>
        <w:ind w:left="920" w:right="211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Discuss the importance of conserving water and why it is a scarce resource.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Brainstorm and list ways to conserve water at home and at school.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Create posters illustrating different ways of conserving water.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Discuss and explore ways in which water can be reused to reduce wastage.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58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Conduct a brief interactive activity where students share their posters and explain their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conservation ideas.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Preview upcoming topics or questions to consider in the next session.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0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Encourage students to track their water usage at home for a week and discuss their findings in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 next lesson.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903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Ask students to research and present examples of water conservation efforts in different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countries.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03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Organize a water-saving challenge at school where students come up with innovative ways to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reduce water usage.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2: LESSON 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80" w:tblpY="229"/>
        <w:tblOverlap w:val="never"/>
        "
        <w:tblW w:w="11053" w:type="dxa"/>
        <w:tblLook w:val="04A0" w:firstRow="1" w:lastRow="0" w:firstColumn="1" w:lastColumn="0" w:noHBand="0" w:noVBand="1"/>
      </w:tblPr>
      <w:tblGrid>
        <w:gridCol w:w="1838"/>
        <w:gridCol w:w="1303"/>
        <w:gridCol w:w="4234"/>
        <w:gridCol w:w="1274"/>
        <w:gridCol w:w="1219"/>
        <w:gridCol w:w="1202"/>
      </w:tblGrid>
      <w:tr>
        <w:trPr>
          <w:trHeight w:hRule="exact" w:val="299"/>
        </w:trPr>
        <w:tc>
          <w:tcPr>
            <w:tcW w:w="18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64" name="Freeform 2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65" name="Freeform 2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1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66" name="Freeform 2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267" name="Freeform 2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-18" w:firstLine="0"/>
            </w:pPr>
            <w:r>
              <w:drawing>
                <wp:anchor simplePos="0" relativeHeight="251658415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68" name="Freeform 2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7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269" name="Freeform 2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9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70" name="Freeform 2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22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71" name="Freeform 2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1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72" name="Freeform 2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8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73" name="Freeform 2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1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74" name="Freeform 2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1" w:right="-18" w:firstLine="0"/>
            </w:pPr>
            <w:r>
              <w:drawing>
                <wp:anchor simplePos="0" relativeHeight="251658443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26</wp:posOffset>
                  </wp:positionV>
                  <wp:extent cx="6097" cy="6096"/>
                  <wp:effectExtent l="0" t="0" r="0" b="0"/>
                  <wp:wrapNone/>
                  <wp:docPr id="275" name="Freeform 2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214" w:right="263" w:firstLine="0"/>
              <w:jc w:val="right"/>
            </w:pPr>
            <w:r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276" name="Freeform 2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7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1</wp:posOffset>
                  </wp:positionV>
                  <wp:extent cx="6097" cy="6096"/>
                  <wp:effectExtent l="0" t="0" r="0" b="0"/>
                  <wp:wrapNone/>
                  <wp:docPr id="277" name="Freeform 2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78" name="Freeform 2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79" name="Freeform 2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9" w:after="0" w:line="240" w:lineRule="exact"/>
        <w:ind w:left="920" w:right="0" w:firstLine="0"/>
      </w:pPr>
      <w:r>
        <w:drawing>
          <wp:anchor simplePos="0" relativeHeight="251658454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-5969</wp:posOffset>
            </wp:positionV>
            <wp:extent cx="6096" cy="6095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-5969</wp:posOffset>
            </wp:positionV>
            <wp:extent cx="6096" cy="6095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1536446</wp:posOffset>
            </wp:positionH>
            <wp:positionV relativeFrom="line">
              <wp:posOffset>-5969</wp:posOffset>
            </wp:positionV>
            <wp:extent cx="6096" cy="6095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2363977</wp:posOffset>
            </wp:positionH>
            <wp:positionV relativeFrom="line">
              <wp:posOffset>-5969</wp:posOffset>
            </wp:positionV>
            <wp:extent cx="6097" cy="6095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5052948</wp:posOffset>
            </wp:positionH>
            <wp:positionV relativeFrom="line">
              <wp:posOffset>-5969</wp:posOffset>
            </wp:positionV>
            <wp:extent cx="6096" cy="6095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5862573</wp:posOffset>
            </wp:positionH>
            <wp:positionV relativeFrom="line">
              <wp:posOffset>-5969</wp:posOffset>
            </wp:positionV>
            <wp:extent cx="6097" cy="6095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6636766</wp:posOffset>
            </wp:positionH>
            <wp:positionV relativeFrom="line">
              <wp:posOffset>-5969</wp:posOffset>
            </wp:positionV>
            <wp:extent cx="6096" cy="6095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-5969</wp:posOffset>
            </wp:positionV>
            <wp:extent cx="6096" cy="6095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-5969</wp:posOffset>
            </wp:positionV>
            <wp:extent cx="6096" cy="6095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Resources in our Environment 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Water 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-By the end of the lesson, learners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183" w:after="0" w:line="316" w:lineRule="exact"/>
        <w:ind w:left="920" w:right="391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Conserve water at home and school as a scarce resource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2.Make posters on ways of conserving water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3.Value the importance of clean and safe water for healthy living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325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can we conserve water at home and school as a scarce resource?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What are some ways to reuse water effectively?  </w:t>
      </w: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804" w:tblpY="0"/>
        <w:tblOverlap w:val="never"/>
        "
        <w:tblW w:w="10729" w:type="dxa"/>
        <w:tblLook w:val="04A0" w:firstRow="1" w:lastRow="0" w:firstColumn="1" w:lastColumn="0" w:noHBand="0" w:noVBand="1"/>
      </w:tblPr>
      <w:tblGrid>
        <w:gridCol w:w="4081"/>
        <w:gridCol w:w="3333"/>
        <w:gridCol w:w="3334"/>
      </w:tblGrid>
      <w:tr>
        <w:trPr>
          <w:trHeight w:hRule="exact" w:val="498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8" w:after="230" w:line="240" w:lineRule="auto"/>
              <w:ind w:left="0" w:right="-18" w:firstLine="0"/>
            </w:pPr>
            <w:r>
              <w:drawing>
                <wp:anchor simplePos="0" relativeHeight="25165828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-6096</wp:posOffset>
                  </wp:positionV>
                  <wp:extent cx="6096" cy="6096"/>
                  <wp:effectExtent l="0" t="0" r="0" b="0"/>
                  <wp:wrapNone/>
                  <wp:docPr id="289" name="Freeform 2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-6096</wp:posOffset>
                  </wp:positionV>
                  <wp:extent cx="6096" cy="6096"/>
                  <wp:effectExtent l="0" t="0" r="0" b="0"/>
                  <wp:wrapNone/>
                  <wp:docPr id="290" name="Freeform 2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0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-6096</wp:posOffset>
                  </wp:positionV>
                  <wp:extent cx="6097" cy="6096"/>
                  <wp:effectExtent l="0" t="0" r="0" b="0"/>
                  <wp:wrapNone/>
                  <wp:docPr id="291" name="Freeform 2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8" w:after="230" w:line="240" w:lineRule="auto"/>
              <w:ind w:left="0" w:right="-18" w:firstLine="0"/>
            </w:pPr>
            <w:r>
              <w:drawing>
                <wp:anchor simplePos="0" relativeHeight="251658292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-6096</wp:posOffset>
                  </wp:positionV>
                  <wp:extent cx="6097" cy="6096"/>
                  <wp:effectExtent l="0" t="0" r="0" b="0"/>
                  <wp:wrapNone/>
                  <wp:docPr id="292" name="Freeform 2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8" w:after="230" w:line="240" w:lineRule="auto"/>
              <w:ind w:left="0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1962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301" w:lineRule="exact"/>
              <w:ind w:left="449" w:right="0" w:firstLine="0"/>
            </w:pPr>
            <w:r>
              <w:drawing>
                <wp:anchor simplePos="0" relativeHeight="25165834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126</wp:posOffset>
                  </wp:positionV>
                  <wp:extent cx="6096" cy="6096"/>
                  <wp:effectExtent l="0" t="0" r="0" b="0"/>
                  <wp:wrapNone/>
                  <wp:docPr id="293" name="Freeform 2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0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126</wp:posOffset>
                  </wp:positionV>
                  <wp:extent cx="6097" cy="6096"/>
                  <wp:effectExtent l="0" t="0" r="0" b="0"/>
                  <wp:wrapNone/>
                  <wp:docPr id="294" name="Freeform 2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4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696" w:line="301" w:lineRule="exact"/>
              <w:ind w:left="44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301" w:lineRule="exact"/>
              <w:ind w:left="453" w:right="0" w:firstLine="0"/>
            </w:pPr>
            <w:r>
              <w:drawing>
                <wp:anchor simplePos="0" relativeHeight="251658352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126</wp:posOffset>
                  </wp:positionV>
                  <wp:extent cx="6097" cy="6096"/>
                  <wp:effectExtent l="0" t="0" r="0" b="0"/>
                  <wp:wrapNone/>
                  <wp:docPr id="295" name="Freeform 2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Love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Integrity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207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Life skills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Socio- economic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240" w:lineRule="exact"/>
              <w:ind w:left="813" w:right="0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Environmental issues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70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Health promotion Issues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5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-1601090</wp:posOffset>
            </wp:positionV>
            <wp:extent cx="6096" cy="6096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-1601090</wp:posOffset>
            </wp:positionV>
            <wp:extent cx="6096" cy="6096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-1265810</wp:posOffset>
            </wp:positionV>
            <wp:extent cx="6096" cy="6096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-6731</wp:posOffset>
            </wp:positionV>
            <wp:extent cx="6096" cy="6096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-6731</wp:posOffset>
            </wp:positionV>
            <wp:extent cx="6096" cy="6096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3108070</wp:posOffset>
            </wp:positionH>
            <wp:positionV relativeFrom="paragraph">
              <wp:posOffset>-6731</wp:posOffset>
            </wp:positionV>
            <wp:extent cx="6097" cy="6096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5225160</wp:posOffset>
            </wp:positionH>
            <wp:positionV relativeFrom="paragraph">
              <wp:posOffset>-6731</wp:posOffset>
            </wp:positionV>
            <wp:extent cx="6097" cy="6096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-6731</wp:posOffset>
            </wp:positionV>
            <wp:extent cx="6096" cy="6096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-6731</wp:posOffset>
            </wp:positionV>
            <wp:extent cx="6096" cy="6096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336" w:lineRule="exact"/>
        <w:ind w:left="920" w:right="8231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Digital devices  </w:t>
      </w:r>
      <w:r/>
    </w:p>
    <w:p>
      <w:pPr>
        <w:spacing w:after="1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Organization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the previous lesson on environmental conservation.  </w:t>
      </w:r>
      <w:r/>
    </w:p>
    <w:p>
      <w:pPr>
        <w:rPr>
          <w:rFonts w:ascii="Times New Roman" w:hAnsi="Times New Roman" w:cs="Times New Roman"/>
          <w:color w:val="010302"/>
        </w:rPr>
        <w:spacing w:before="8" w:after="0" w:line="336" w:lineRule="exact"/>
        <w:ind w:left="920" w:right="96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 emphasizing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 importance of conserving water.  </w:t>
      </w:r>
      <w:r/>
    </w:p>
    <w:p>
      <w:pPr>
        <w:spacing w:after="1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Importance of Water Conservation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Discuss the importance of conserving water as a limited resource.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Brainstorm ideas with the class on how they currently use water at home and school.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Ways to Conserve Water  </w:t>
      </w:r>
      <w:r/>
    </w:p>
    <w:p>
      <w:pPr>
        <w:rPr>
          <w:rFonts w:ascii="Times New Roman" w:hAnsi="Times New Roman" w:cs="Times New Roman"/>
          <w:color w:val="010302"/>
        </w:rPr>
        <w:spacing w:before="6" w:after="0" w:line="338" w:lineRule="exact"/>
        <w:ind w:left="920" w:right="122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Introduce various ways to conserve water, such as fixing leaks, turning off taps when not in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use, and taking shorter showers.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students to think of creative ways to reduce water usage in their daily routines.  </w:t>
      </w:r>
      <w:r/>
    </w:p>
    <w:p>
      <w:pPr>
        <w:spacing w:after="1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Making Posters on Water Conservation  </w:t>
      </w:r>
      <w:r/>
    </w:p>
    <w:p>
      <w:pPr>
        <w:rPr>
          <w:rFonts w:ascii="Times New Roman" w:hAnsi="Times New Roman" w:cs="Times New Roman"/>
          <w:color w:val="010302"/>
        </w:rPr>
        <w:spacing w:before="6" w:after="0" w:line="338" w:lineRule="exact"/>
        <w:ind w:left="920" w:right="140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In small groups, have students create posters illustrating different methods of conserving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water.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Emphasize the key message of each poster and display them in the classroom.  </w:t>
      </w: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Reusing Water  </w:t>
      </w:r>
      <w:r/>
    </w:p>
    <w:p>
      <w:pPr>
        <w:rPr>
          <w:rFonts w:ascii="Times New Roman" w:hAnsi="Times New Roman" w:cs="Times New Roman"/>
          <w:color w:val="010302"/>
        </w:rPr>
        <w:spacing w:before="8" w:after="0" w:line="335" w:lineRule="exact"/>
        <w:ind w:left="920" w:right="207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Discuss the concept of reusing water for purposes like watering plants or cleaning.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Brainstorm practical ways to implement water reuse in their daily lives.  </w:t>
      </w: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the key points learned about water conservation and reusing water.  </w:t>
      </w:r>
      <w:r/>
    </w:p>
    <w:p>
      <w:pPr>
        <w:rPr>
          <w:rFonts w:ascii="Times New Roman" w:hAnsi="Times New Roman" w:cs="Times New Roman"/>
          <w:color w:val="010302"/>
        </w:rPr>
        <w:spacing w:before="8" w:after="0" w:line="336" w:lineRule="exact"/>
        <w:ind w:left="920" w:right="116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Conduct a brief interactive activity, such as a quiz or group discussion, to reinforce the main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topics.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Provide a preview of upcoming topics and questions to consider for the next lesson.  </w:t>
      </w: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Invite students to create a water-saving plan for their homes.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Organize a water conservation challenge where students track their daily water usage and try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to reduce it over a week.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students to research and present on water conservation projects worldwide.  </w:t>
      </w: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2: LESSON 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80" w:tblpY="229"/>
        <w:tblOverlap w:val="never"/>
        "
        <w:tblW w:w="11053" w:type="dxa"/>
        <w:tblLook w:val="04A0" w:firstRow="1" w:lastRow="0" w:firstColumn="1" w:lastColumn="0" w:noHBand="0" w:noVBand="1"/>
      </w:tblPr>
      <w:tblGrid>
        <w:gridCol w:w="1838"/>
        <w:gridCol w:w="1303"/>
        <w:gridCol w:w="4234"/>
        <w:gridCol w:w="1274"/>
        <w:gridCol w:w="1219"/>
        <w:gridCol w:w="1202"/>
      </w:tblGrid>
      <w:tr>
        <w:trPr>
          <w:trHeight w:hRule="exact" w:val="299"/>
        </w:trPr>
        <w:tc>
          <w:tcPr>
            <w:tcW w:w="18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05" name="Freeform 3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06" name="Freeform 3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0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07" name="Freeform 3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>
              <w:drawing>
                <wp:anchor simplePos="0" relativeHeight="251658412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308" name="Freeform 3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-18" w:firstLine="0"/>
            </w:pPr>
            <w:r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09" name="Freeform 3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310" name="Freeform 3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8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11" name="Freeform 3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21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12" name="Freeform 3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0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13" name="Freeform 3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8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14" name="Freeform 3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0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15" name="Freeform 3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1" w:right="-18" w:firstLine="0"/>
            </w:pPr>
            <w:r>
              <w:drawing>
                <wp:anchor simplePos="0" relativeHeight="251658442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26</wp:posOffset>
                  </wp:positionV>
                  <wp:extent cx="6097" cy="6096"/>
                  <wp:effectExtent l="0" t="0" r="0" b="0"/>
                  <wp:wrapNone/>
                  <wp:docPr id="316" name="Freeform 3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214" w:right="263" w:firstLine="0"/>
              <w:jc w:val="right"/>
            </w:pPr>
            <w:r>
              <w:drawing>
                <wp:anchor simplePos="0" relativeHeight="251658444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317" name="Freeform 3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1</wp:posOffset>
                  </wp:positionV>
                  <wp:extent cx="6097" cy="6096"/>
                  <wp:effectExtent l="0" t="0" r="0" b="0"/>
                  <wp:wrapNone/>
                  <wp:docPr id="318" name="Freeform 3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19" name="Freeform 3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20" name="Freeform 3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8" w:after="0" w:line="475" w:lineRule="exact"/>
        <w:ind w:left="920" w:right="6508" w:firstLine="0"/>
      </w:pPr>
      <w:r>
        <w:drawing>
          <wp:anchor simplePos="0" relativeHeight="251658453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1536446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2363977</wp:posOffset>
            </wp:positionH>
            <wp:positionV relativeFrom="line">
              <wp:posOffset>-3810</wp:posOffset>
            </wp:positionV>
            <wp:extent cx="6097" cy="6095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5052948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5862573</wp:posOffset>
            </wp:positionH>
            <wp:positionV relativeFrom="line">
              <wp:posOffset>-3810</wp:posOffset>
            </wp:positionV>
            <wp:extent cx="6097" cy="6095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6636766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Resources in our Environment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Plants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- By the end of the lesson, the learner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Identify plants in the immediate environment.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4633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Draw and color plants in the immediate environment.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Appreciate plants.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 learner is guided to: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283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Carry out a nature walk and identify plants in the immediate environment.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Draw and color plants in the immediate environment.  </w:t>
      </w: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804" w:tblpY="0"/>
        <w:tblOverlap w:val="never"/>
        "
        <w:tblW w:w="10729" w:type="dxa"/>
        <w:tblLook w:val="04A0" w:firstRow="1" w:lastRow="0" w:firstColumn="1" w:lastColumn="0" w:noHBand="0" w:noVBand="1"/>
      </w:tblPr>
      <w:tblGrid>
        <w:gridCol w:w="4081"/>
        <w:gridCol w:w="3333"/>
        <w:gridCol w:w="3334"/>
      </w:tblGrid>
      <w:tr>
        <w:trPr>
          <w:trHeight w:hRule="exact" w:val="498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>
              <w:drawing>
                <wp:anchor simplePos="0" relativeHeight="25165828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-5842</wp:posOffset>
                  </wp:positionV>
                  <wp:extent cx="6096" cy="6096"/>
                  <wp:effectExtent l="0" t="0" r="0" b="0"/>
                  <wp:wrapNone/>
                  <wp:docPr id="330" name="Freeform 3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-5842</wp:posOffset>
                  </wp:positionV>
                  <wp:extent cx="6096" cy="6096"/>
                  <wp:effectExtent l="0" t="0" r="0" b="0"/>
                  <wp:wrapNone/>
                  <wp:docPr id="331" name="Freeform 3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9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-5842</wp:posOffset>
                  </wp:positionV>
                  <wp:extent cx="6097" cy="6096"/>
                  <wp:effectExtent l="0" t="0" r="0" b="0"/>
                  <wp:wrapNone/>
                  <wp:docPr id="332" name="Freeform 3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>
              <w:drawing>
                <wp:anchor simplePos="0" relativeHeight="251658291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-5842</wp:posOffset>
                  </wp:positionV>
                  <wp:extent cx="6097" cy="6096"/>
                  <wp:effectExtent l="0" t="0" r="0" b="0"/>
                  <wp:wrapNone/>
                  <wp:docPr id="333" name="Freeform 3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1960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301" w:lineRule="exact"/>
              <w:ind w:left="449" w:right="0" w:firstLine="0"/>
            </w:pPr>
            <w:r>
              <w:drawing>
                <wp:anchor simplePos="0" relativeHeight="25165834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-1</wp:posOffset>
                  </wp:positionV>
                  <wp:extent cx="6096" cy="6096"/>
                  <wp:effectExtent l="0" t="0" r="0" b="0"/>
                  <wp:wrapNone/>
                  <wp:docPr id="334" name="Freeform 3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9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-1</wp:posOffset>
                  </wp:positionV>
                  <wp:extent cx="6097" cy="6096"/>
                  <wp:effectExtent l="0" t="0" r="0" b="0"/>
                  <wp:wrapNone/>
                  <wp:docPr id="335" name="Freeform 3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4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694" w:line="301" w:lineRule="exact"/>
              <w:ind w:left="44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301" w:lineRule="exact"/>
              <w:ind w:left="453" w:right="0" w:firstLine="0"/>
            </w:pPr>
            <w:r>
              <w:drawing>
                <wp:anchor simplePos="0" relativeHeight="251658351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-1</wp:posOffset>
                  </wp:positionV>
                  <wp:extent cx="6097" cy="6096"/>
                  <wp:effectExtent l="0" t="0" r="0" b="0"/>
                  <wp:wrapNone/>
                  <wp:docPr id="336" name="Freeform 3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Love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Integrity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206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Life skills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Socio- economic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240" w:lineRule="exact"/>
              <w:ind w:left="813" w:right="0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Environmental issues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70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Health promotion Issues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-1598930</wp:posOffset>
            </wp:positionV>
            <wp:extent cx="6096" cy="6096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-1598930</wp:posOffset>
            </wp:positionV>
            <wp:extent cx="6096" cy="6096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-1263396</wp:posOffset>
            </wp:positionV>
            <wp:extent cx="6096" cy="6096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3108070</wp:posOffset>
            </wp:positionH>
            <wp:positionV relativeFrom="paragraph">
              <wp:posOffset>-6095</wp:posOffset>
            </wp:positionV>
            <wp:extent cx="6097" cy="6095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5225160</wp:posOffset>
            </wp:positionH>
            <wp:positionV relativeFrom="paragraph">
              <wp:posOffset>-6095</wp:posOffset>
            </wp:positionV>
            <wp:extent cx="6097" cy="6095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920" w:right="8231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Digital devices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Organization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3" w:after="0" w:line="316" w:lineRule="exact"/>
        <w:ind w:left="920" w:right="96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 emphasizing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 understanding of the key concepts.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Nature Walk &amp; Plant Identification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228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Take the students on a nature walk around the school or a nearby outdoor area.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Guide them to identify different plants in their immediate environment.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them to observe and discuss the characteristics of each plant.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Drawing and Coloring Plants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22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Provide the students with drawing materials and ask them to choose a plant they observed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during the nature walk.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Instruct them to draw and color the plant, paying attention to its details and colors.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creativity and artistic expression.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Appreciating Plants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Facilitate a discussion on the importance of plants in the environment.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82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the students to share their thoughts on why plants are essential for us and 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ecosystem.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Emphasize the need to protect and appreciate plants in our surroundings.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62" w:after="0" w:line="317" w:lineRule="exact"/>
        <w:ind w:left="920" w:right="88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the key points discussed during the lesson, including plant identification, drawing,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and the importance of plants.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88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Conduct a brief interactive activity where students can share their drawings and talk about 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plants they chose.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Provide a preview of upcoming topics or questions to consider for the next session.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23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Encourage students to create a mini scrapbook or booklet showcasing different plants they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find in their neighborhood.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23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Initiate a plant adoption project where students can care for a plant at home or in the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classroom, observing its growth and development.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2: LESSON 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80" w:tblpY="229"/>
        <w:tblOverlap w:val="never"/>
        "
        <w:tblW w:w="11053" w:type="dxa"/>
        <w:tblLook w:val="04A0" w:firstRow="1" w:lastRow="0" w:firstColumn="1" w:lastColumn="0" w:noHBand="0" w:noVBand="1"/>
      </w:tblPr>
      <w:tblGrid>
        <w:gridCol w:w="1838"/>
        <w:gridCol w:w="1303"/>
        <w:gridCol w:w="4234"/>
        <w:gridCol w:w="1274"/>
        <w:gridCol w:w="1219"/>
        <w:gridCol w:w="1202"/>
      </w:tblGrid>
      <w:tr>
        <w:trPr>
          <w:trHeight w:hRule="exact" w:val="299"/>
        </w:trPr>
        <w:tc>
          <w:tcPr>
            <w:tcW w:w="18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46" name="Freeform 3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47" name="Freeform 3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8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48" name="Freeform 3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>
              <w:drawing>
                <wp:anchor simplePos="0" relativeHeight="251658420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349" name="Freeform 3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-18" w:firstLine="0"/>
            </w:pPr>
            <w:r>
              <w:drawing>
                <wp:anchor simplePos="0" relativeHeight="251658422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50" name="Freeform 3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4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351" name="Freeform 3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52" name="Freeform 3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29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53" name="Freeform 3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8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54" name="Freeform 3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8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55" name="Freeform 3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56" name="Freeform 3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1" w:right="-18" w:firstLine="0"/>
            </w:pPr>
            <w:r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26</wp:posOffset>
                  </wp:positionV>
                  <wp:extent cx="6097" cy="6096"/>
                  <wp:effectExtent l="0" t="0" r="0" b="0"/>
                  <wp:wrapNone/>
                  <wp:docPr id="357" name="Freeform 3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214" w:right="263" w:firstLine="0"/>
              <w:jc w:val="right"/>
            </w:pPr>
            <w:r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358" name="Freeform 3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1</wp:posOffset>
                  </wp:positionV>
                  <wp:extent cx="6097" cy="6096"/>
                  <wp:effectExtent l="0" t="0" r="0" b="0"/>
                  <wp:wrapNone/>
                  <wp:docPr id="359" name="Freeform 3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60" name="Freeform 3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8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61" name="Freeform 3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61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1536446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2363977</wp:posOffset>
            </wp:positionH>
            <wp:positionV relativeFrom="line">
              <wp:posOffset>-5715</wp:posOffset>
            </wp:positionV>
            <wp:extent cx="6097" cy="6095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5052948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5862573</wp:posOffset>
            </wp:positionH>
            <wp:positionV relativeFrom="line">
              <wp:posOffset>-5715</wp:posOffset>
            </wp:positionV>
            <wp:extent cx="6097" cy="6095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6636766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0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Resources in Our Environment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Plants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-By the end of the lesson, learners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445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1. Identify and name plants in the immediate environment.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Draw and color plants they have identified.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3.Develop an appreciation for plants.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What plants can we find around us?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can we show appreciation for plants in our environment?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804" w:tblpY="0"/>
        <w:tblOverlap w:val="never"/>
        "
        <w:tblW w:w="10729" w:type="dxa"/>
        <w:tblLook w:val="04A0" w:firstRow="1" w:lastRow="0" w:firstColumn="1" w:lastColumn="0" w:noHBand="0" w:noVBand="1"/>
      </w:tblPr>
      <w:tblGrid>
        <w:gridCol w:w="4081"/>
        <w:gridCol w:w="3333"/>
        <w:gridCol w:w="3334"/>
      </w:tblGrid>
      <w:tr>
        <w:trPr>
          <w:trHeight w:hRule="exact" w:val="498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2" w:line="240" w:lineRule="auto"/>
              <w:ind w:left="0" w:right="-18" w:firstLine="0"/>
            </w:pPr>
            <w:r>
              <w:drawing>
                <wp:anchor simplePos="0" relativeHeight="25165828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-5842</wp:posOffset>
                  </wp:positionV>
                  <wp:extent cx="6096" cy="6096"/>
                  <wp:effectExtent l="0" t="0" r="0" b="0"/>
                  <wp:wrapNone/>
                  <wp:docPr id="371" name="Freeform 3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-5842</wp:posOffset>
                  </wp:positionV>
                  <wp:extent cx="6096" cy="6096"/>
                  <wp:effectExtent l="0" t="0" r="0" b="0"/>
                  <wp:wrapNone/>
                  <wp:docPr id="372" name="Freeform 3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9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-5842</wp:posOffset>
                  </wp:positionV>
                  <wp:extent cx="6097" cy="6096"/>
                  <wp:effectExtent l="0" t="0" r="0" b="0"/>
                  <wp:wrapNone/>
                  <wp:docPr id="373" name="Freeform 3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2" w:line="240" w:lineRule="auto"/>
              <w:ind w:left="0" w:right="-18" w:firstLine="0"/>
            </w:pPr>
            <w:r>
              <w:drawing>
                <wp:anchor simplePos="0" relativeHeight="251658291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-5842</wp:posOffset>
                  </wp:positionV>
                  <wp:extent cx="6097" cy="6096"/>
                  <wp:effectExtent l="0" t="0" r="0" b="0"/>
                  <wp:wrapNone/>
                  <wp:docPr id="374" name="Freeform 3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2" w:line="240" w:lineRule="auto"/>
              <w:ind w:left="0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1960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301" w:lineRule="exact"/>
              <w:ind w:left="449" w:right="0" w:firstLine="0"/>
            </w:pPr>
            <w:r>
              <w:drawing>
                <wp:anchor simplePos="0" relativeHeight="25165834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381</wp:posOffset>
                  </wp:positionV>
                  <wp:extent cx="6096" cy="6096"/>
                  <wp:effectExtent l="0" t="0" r="0" b="0"/>
                  <wp:wrapNone/>
                  <wp:docPr id="375" name="Freeform 3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9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381</wp:posOffset>
                  </wp:positionV>
                  <wp:extent cx="6097" cy="6096"/>
                  <wp:effectExtent l="0" t="0" r="0" b="0"/>
                  <wp:wrapNone/>
                  <wp:docPr id="376" name="Freeform 3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4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696" w:line="301" w:lineRule="exact"/>
              <w:ind w:left="44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301" w:lineRule="exact"/>
              <w:ind w:left="453" w:right="0" w:firstLine="0"/>
            </w:pPr>
            <w:r>
              <w:drawing>
                <wp:anchor simplePos="0" relativeHeight="251658351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381</wp:posOffset>
                  </wp:positionV>
                  <wp:extent cx="6097" cy="6096"/>
                  <wp:effectExtent l="0" t="0" r="0" b="0"/>
                  <wp:wrapNone/>
                  <wp:docPr id="377" name="Freeform 3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Love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Integrity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206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Life skills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Socio- economic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240" w:lineRule="exact"/>
              <w:ind w:left="813" w:right="0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Environmental issues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70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Health promotion Issues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-1598930</wp:posOffset>
            </wp:positionV>
            <wp:extent cx="6096" cy="6096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-1598930</wp:posOffset>
            </wp:positionV>
            <wp:extent cx="6096" cy="6096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-1263650</wp:posOffset>
            </wp:positionV>
            <wp:extent cx="6096" cy="6096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-6097</wp:posOffset>
            </wp:positionV>
            <wp:extent cx="6096" cy="6096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-6097</wp:posOffset>
            </wp:positionV>
            <wp:extent cx="6096" cy="6096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3108070</wp:posOffset>
            </wp:positionH>
            <wp:positionV relativeFrom="paragraph">
              <wp:posOffset>-6097</wp:posOffset>
            </wp:positionV>
            <wp:extent cx="6097" cy="6096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5225160</wp:posOffset>
            </wp:positionH>
            <wp:positionV relativeFrom="paragraph">
              <wp:posOffset>-6097</wp:posOffset>
            </wp:positionV>
            <wp:extent cx="6097" cy="6096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-6097</wp:posOffset>
            </wp:positionV>
            <wp:extent cx="6096" cy="6096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-6097</wp:posOffset>
            </wp:positionV>
            <wp:extent cx="6096" cy="6096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920" w:right="8231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Organization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459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Review the previous lesson on environmental resources.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Discuss the importance of plants in our environment.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Lesson Development (20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Nature Walk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Take the students on a nature walk around the school grounds or nearby area.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them to observe and identify different plants they come across.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Plant Identification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Return to the classroom and have students share their findings.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Write down the names of the plants on the chart and discuss some key characteristics of each.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Drawing and Coloring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Provide the students with paper and coloring materials.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Instruct them to choose a plant they saw on the nature walk and draw/color it.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Appreciating Plants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Lead a discussion on why plants are important for the environment and our well-being.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Encourage students to share their thoughts on how they can show appreciation for plants.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Recap the key points about plants and their importance.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0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Have the students share their drawings with the class and explain why they chose that specific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plant.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Preview upcoming environmental topics for the next lesson.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15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Ask students to research one plant species found in your area and create a mini-poster with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facts about it.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Start a class project to create a small plant garden in the school compound.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2: LESSON 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80" w:tblpY="229"/>
        <w:tblOverlap w:val="never"/>
        "
        <w:tblW w:w="11053" w:type="dxa"/>
        <w:tblLook w:val="04A0" w:firstRow="1" w:lastRow="0" w:firstColumn="1" w:lastColumn="0" w:noHBand="0" w:noVBand="1"/>
      </w:tblPr>
      <w:tblGrid>
        <w:gridCol w:w="1838"/>
        <w:gridCol w:w="1303"/>
        <w:gridCol w:w="4234"/>
        <w:gridCol w:w="1274"/>
        <w:gridCol w:w="1219"/>
        <w:gridCol w:w="1202"/>
      </w:tblGrid>
      <w:tr>
        <w:trPr>
          <w:trHeight w:hRule="exact" w:val="299"/>
        </w:trPr>
        <w:tc>
          <w:tcPr>
            <w:tcW w:w="18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87" name="Freeform 3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88" name="Freeform 3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1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89" name="Freeform 3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390" name="Freeform 3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-18" w:firstLine="0"/>
            </w:pPr>
            <w:r>
              <w:drawing>
                <wp:anchor simplePos="0" relativeHeight="251658415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91" name="Freeform 3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7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392" name="Freeform 3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9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93" name="Freeform 3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22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94" name="Freeform 3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1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95" name="Freeform 3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8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96" name="Freeform 3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1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97" name="Freeform 3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1" w:right="-18" w:firstLine="0"/>
            </w:pPr>
            <w:r>
              <w:drawing>
                <wp:anchor simplePos="0" relativeHeight="251658443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26</wp:posOffset>
                  </wp:positionV>
                  <wp:extent cx="6097" cy="6096"/>
                  <wp:effectExtent l="0" t="0" r="0" b="0"/>
                  <wp:wrapNone/>
                  <wp:docPr id="398" name="Freeform 3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214" w:right="263" w:firstLine="0"/>
              <w:jc w:val="right"/>
            </w:pPr>
            <w:r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399" name="Freeform 3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7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1</wp:posOffset>
                  </wp:positionV>
                  <wp:extent cx="6097" cy="6096"/>
                  <wp:effectExtent l="0" t="0" r="0" b="0"/>
                  <wp:wrapNone/>
                  <wp:docPr id="400" name="Freeform 4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01" name="Freeform 4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02" name="Freeform 4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54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1536446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2363977</wp:posOffset>
            </wp:positionH>
            <wp:positionV relativeFrom="line">
              <wp:posOffset>-5715</wp:posOffset>
            </wp:positionV>
            <wp:extent cx="6097" cy="6095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5052948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5862573</wp:posOffset>
            </wp:positionH>
            <wp:positionV relativeFrom="line">
              <wp:posOffset>-5715</wp:posOffset>
            </wp:positionV>
            <wp:extent cx="6097" cy="6095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6636766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Resources in Our Environment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Plants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-By the end of the lesson, learners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1.Identify safety measures to observe when handling plants.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5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Use digital devices to watch video clips on safety measures to observe when handling plants.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3.Appreciate plants as sources of food.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What are the safety measures to observe when handling plants?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804" w:tblpY="0"/>
        <w:tblOverlap w:val="never"/>
        "
        <w:tblW w:w="10729" w:type="dxa"/>
        <w:tblLook w:val="04A0" w:firstRow="1" w:lastRow="0" w:firstColumn="1" w:lastColumn="0" w:noHBand="0" w:noVBand="1"/>
      </w:tblPr>
      <w:tblGrid>
        <w:gridCol w:w="4081"/>
        <w:gridCol w:w="3333"/>
        <w:gridCol w:w="3334"/>
      </w:tblGrid>
      <w:tr>
        <w:trPr>
          <w:trHeight w:hRule="exact" w:val="498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>
              <w:drawing>
                <wp:anchor simplePos="0" relativeHeight="25165828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-5842</wp:posOffset>
                  </wp:positionV>
                  <wp:extent cx="6096" cy="6096"/>
                  <wp:effectExtent l="0" t="0" r="0" b="0"/>
                  <wp:wrapNone/>
                  <wp:docPr id="412" name="Freeform 4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-5842</wp:posOffset>
                  </wp:positionV>
                  <wp:extent cx="6096" cy="6096"/>
                  <wp:effectExtent l="0" t="0" r="0" b="0"/>
                  <wp:wrapNone/>
                  <wp:docPr id="413" name="Freeform 4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5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-5842</wp:posOffset>
                  </wp:positionV>
                  <wp:extent cx="6097" cy="6096"/>
                  <wp:effectExtent l="0" t="0" r="0" b="0"/>
                  <wp:wrapNone/>
                  <wp:docPr id="414" name="Freeform 4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>
              <w:drawing>
                <wp:anchor simplePos="0" relativeHeight="251658287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-5842</wp:posOffset>
                  </wp:positionV>
                  <wp:extent cx="6097" cy="6096"/>
                  <wp:effectExtent l="0" t="0" r="0" b="0"/>
                  <wp:wrapNone/>
                  <wp:docPr id="415" name="Freeform 4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1960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301" w:lineRule="exact"/>
              <w:ind w:left="449" w:right="0" w:firstLine="0"/>
            </w:pPr>
            <w:r>
              <w:drawing>
                <wp:anchor simplePos="0" relativeHeight="25165834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0</wp:posOffset>
                  </wp:positionV>
                  <wp:extent cx="6096" cy="6096"/>
                  <wp:effectExtent l="0" t="0" r="0" b="0"/>
                  <wp:wrapNone/>
                  <wp:docPr id="416" name="Freeform 4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5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0</wp:posOffset>
                  </wp:positionV>
                  <wp:extent cx="6097" cy="6096"/>
                  <wp:effectExtent l="0" t="0" r="0" b="0"/>
                  <wp:wrapNone/>
                  <wp:docPr id="417" name="Freeform 4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4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694" w:line="301" w:lineRule="exact"/>
              <w:ind w:left="44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301" w:lineRule="exact"/>
              <w:ind w:left="453" w:right="0" w:firstLine="0"/>
            </w:pPr>
            <w:r>
              <w:drawing>
                <wp:anchor simplePos="0" relativeHeight="251658347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0</wp:posOffset>
                  </wp:positionV>
                  <wp:extent cx="6097" cy="6096"/>
                  <wp:effectExtent l="0" t="0" r="0" b="0"/>
                  <wp:wrapNone/>
                  <wp:docPr id="418" name="Freeform 4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Love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Integrity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206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Life skills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Socio- economic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240" w:lineRule="exact"/>
              <w:ind w:left="813" w:right="0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Environmental issues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69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Health promotion Issues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0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-1599438</wp:posOffset>
            </wp:positionV>
            <wp:extent cx="6096" cy="6096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-1599438</wp:posOffset>
            </wp:positionV>
            <wp:extent cx="6096" cy="6096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-1264158</wp:posOffset>
            </wp:positionV>
            <wp:extent cx="6096" cy="6096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3108070</wp:posOffset>
            </wp:positionH>
            <wp:positionV relativeFrom="paragraph">
              <wp:posOffset>-6605</wp:posOffset>
            </wp:positionV>
            <wp:extent cx="6097" cy="6096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5225160</wp:posOffset>
            </wp:positionH>
            <wp:positionV relativeFrom="paragraph">
              <wp:posOffset>-6605</wp:posOffset>
            </wp:positionV>
            <wp:extent cx="6097" cy="6096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920" w:right="8231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Digital devices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Organization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7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 emphasizing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 understanding of the key concepts.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Lesson Development (20 minutes):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Discuss the importance of handling plants with care.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75" w:lineRule="exact"/>
        <w:ind w:left="920" w:right="1096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Identify common safety measures such as wearing gloves and avoiding toxic plants.  </w:t>
      </w: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Watch video clips on safety measures for handling plants.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Discuss the role of plants as sources of food and their importance in our environment.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57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Prepare learners for the next session with a preview of upcoming topics or questions 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consider.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learners to create posters illustrating safety measures for handling plants.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44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Have students research and present a short report on a plant that is commonly used as 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source of food.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3: LESSON 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80" w:tblpY="229"/>
        <w:tblOverlap w:val="never"/>
        "
        <w:tblW w:w="11053" w:type="dxa"/>
        <w:tblLook w:val="04A0" w:firstRow="1" w:lastRow="0" w:firstColumn="1" w:lastColumn="0" w:noHBand="0" w:noVBand="1"/>
      </w:tblPr>
      <w:tblGrid>
        <w:gridCol w:w="1838"/>
        <w:gridCol w:w="1303"/>
        <w:gridCol w:w="4234"/>
        <w:gridCol w:w="1274"/>
        <w:gridCol w:w="1219"/>
        <w:gridCol w:w="1202"/>
      </w:tblGrid>
      <w:tr>
        <w:trPr>
          <w:trHeight w:hRule="exact" w:val="299"/>
        </w:trPr>
        <w:tc>
          <w:tcPr>
            <w:tcW w:w="18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28" name="Freeform 4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29" name="Freeform 4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30" name="Freeform 4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>
              <w:drawing>
                <wp:anchor simplePos="0" relativeHeight="251658415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431" name="Freeform 4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-18" w:firstLine="0"/>
            </w:pPr>
            <w:r>
              <w:drawing>
                <wp:anchor simplePos="0" relativeHeight="251658417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32" name="Freeform 4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9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433" name="Freeform 4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1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34" name="Freeform 4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24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35" name="Freeform 4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3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36" name="Freeform 4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8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37" name="Freeform 4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3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38" name="Freeform 4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1" w:right="-18" w:firstLine="0"/>
            </w:pPr>
            <w:r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26</wp:posOffset>
                  </wp:positionV>
                  <wp:extent cx="6097" cy="6096"/>
                  <wp:effectExtent l="0" t="0" r="0" b="0"/>
                  <wp:wrapNone/>
                  <wp:docPr id="439" name="Freeform 4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214" w:right="263" w:firstLine="0"/>
              <w:jc w:val="right"/>
            </w:pPr>
            <w:r>
              <w:drawing>
                <wp:anchor simplePos="0" relativeHeight="251658447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440" name="Freeform 4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1</wp:posOffset>
                  </wp:positionV>
                  <wp:extent cx="6097" cy="6096"/>
                  <wp:effectExtent l="0" t="0" r="0" b="0"/>
                  <wp:wrapNone/>
                  <wp:docPr id="441" name="Freeform 4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42" name="Freeform 4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43" name="Freeform 4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56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45" name="Freeform 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1536446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46" name="Freeform 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2363977</wp:posOffset>
            </wp:positionH>
            <wp:positionV relativeFrom="line">
              <wp:posOffset>-5715</wp:posOffset>
            </wp:positionV>
            <wp:extent cx="6097" cy="6095"/>
            <wp:effectExtent l="0" t="0" r="0" b="0"/>
            <wp:wrapNone/>
            <wp:docPr id="447" name="Freeform 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5052948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48" name="Freeform 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5862573</wp:posOffset>
            </wp:positionH>
            <wp:positionV relativeFrom="line">
              <wp:posOffset>-5715</wp:posOffset>
            </wp:positionV>
            <wp:extent cx="6097" cy="6095"/>
            <wp:effectExtent l="0" t="0" r="0" b="0"/>
            <wp:wrapNone/>
            <wp:docPr id="449" name="Freeform 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6636766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50" name="Freeform 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51" name="Freeform 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52" name="Freeform 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Resources in Our Environment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Plants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-By the end of the lesson, learners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1.Identify safety measures to observe when handling plants.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00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2.Use digital devices to watch video clips on safety measures to observe when handling plants.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Appreciate plants as sources of food.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What safety measures should we follow when handling plants?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804" w:tblpY="0"/>
        <w:tblOverlap w:val="never"/>
        "
        <w:tblW w:w="10729" w:type="dxa"/>
        <w:tblLook w:val="04A0" w:firstRow="1" w:lastRow="0" w:firstColumn="1" w:lastColumn="0" w:noHBand="0" w:noVBand="1"/>
      </w:tblPr>
      <w:tblGrid>
        <w:gridCol w:w="4081"/>
        <w:gridCol w:w="3333"/>
        <w:gridCol w:w="3334"/>
      </w:tblGrid>
      <w:tr>
        <w:trPr>
          <w:trHeight w:hRule="exact" w:val="498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>
              <w:drawing>
                <wp:anchor simplePos="0" relativeHeight="25165828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-5842</wp:posOffset>
                  </wp:positionV>
                  <wp:extent cx="6096" cy="6096"/>
                  <wp:effectExtent l="0" t="0" r="0" b="0"/>
                  <wp:wrapNone/>
                  <wp:docPr id="453" name="Freeform 4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-5842</wp:posOffset>
                  </wp:positionV>
                  <wp:extent cx="6096" cy="6096"/>
                  <wp:effectExtent l="0" t="0" r="0" b="0"/>
                  <wp:wrapNone/>
                  <wp:docPr id="454" name="Freeform 4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5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-5842</wp:posOffset>
                  </wp:positionV>
                  <wp:extent cx="6097" cy="6096"/>
                  <wp:effectExtent l="0" t="0" r="0" b="0"/>
                  <wp:wrapNone/>
                  <wp:docPr id="455" name="Freeform 4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>
              <w:drawing>
                <wp:anchor simplePos="0" relativeHeight="251658287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-5842</wp:posOffset>
                  </wp:positionV>
                  <wp:extent cx="6097" cy="6096"/>
                  <wp:effectExtent l="0" t="0" r="0" b="0"/>
                  <wp:wrapNone/>
                  <wp:docPr id="456" name="Freeform 4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1960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301" w:lineRule="exact"/>
              <w:ind w:left="449" w:right="0" w:firstLine="0"/>
            </w:pPr>
            <w:r>
              <w:drawing>
                <wp:anchor simplePos="0" relativeHeight="25165834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0</wp:posOffset>
                  </wp:positionV>
                  <wp:extent cx="6096" cy="6096"/>
                  <wp:effectExtent l="0" t="0" r="0" b="0"/>
                  <wp:wrapNone/>
                  <wp:docPr id="457" name="Freeform 4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5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0</wp:posOffset>
                  </wp:positionV>
                  <wp:extent cx="6097" cy="6096"/>
                  <wp:effectExtent l="0" t="0" r="0" b="0"/>
                  <wp:wrapNone/>
                  <wp:docPr id="458" name="Freeform 4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4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694" w:line="301" w:lineRule="exact"/>
              <w:ind w:left="44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301" w:lineRule="exact"/>
              <w:ind w:left="453" w:right="0" w:firstLine="0"/>
            </w:pPr>
            <w:r>
              <w:drawing>
                <wp:anchor simplePos="0" relativeHeight="251658347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0</wp:posOffset>
                  </wp:positionV>
                  <wp:extent cx="6097" cy="6096"/>
                  <wp:effectExtent l="0" t="0" r="0" b="0"/>
                  <wp:wrapNone/>
                  <wp:docPr id="459" name="Freeform 4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Love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Integrity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206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Life skills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Socio- economic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240" w:lineRule="exact"/>
              <w:ind w:left="813" w:right="0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Environmental issues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69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Health promotion Issues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0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-1599438</wp:posOffset>
            </wp:positionV>
            <wp:extent cx="6096" cy="6096"/>
            <wp:effectExtent l="0" t="0" r="0" b="0"/>
            <wp:wrapNone/>
            <wp:docPr id="460" name="Freeform 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-1599438</wp:posOffset>
            </wp:positionV>
            <wp:extent cx="6096" cy="6096"/>
            <wp:effectExtent l="0" t="0" r="0" b="0"/>
            <wp:wrapNone/>
            <wp:docPr id="461" name="Freeform 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-1264158</wp:posOffset>
            </wp:positionV>
            <wp:extent cx="6096" cy="6096"/>
            <wp:effectExtent l="0" t="0" r="0" b="0"/>
            <wp:wrapNone/>
            <wp:docPr id="462" name="Freeform 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463" name="Freeform 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464" name="Freeform 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3108070</wp:posOffset>
            </wp:positionH>
            <wp:positionV relativeFrom="paragraph">
              <wp:posOffset>-6605</wp:posOffset>
            </wp:positionV>
            <wp:extent cx="6097" cy="6096"/>
            <wp:effectExtent l="0" t="0" r="0" b="0"/>
            <wp:wrapNone/>
            <wp:docPr id="465" name="Freeform 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5225160</wp:posOffset>
            </wp:positionH>
            <wp:positionV relativeFrom="paragraph">
              <wp:posOffset>-6605</wp:posOffset>
            </wp:positionV>
            <wp:extent cx="6097" cy="6096"/>
            <wp:effectExtent l="0" t="0" r="0" b="0"/>
            <wp:wrapNone/>
            <wp:docPr id="466" name="Freeform 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467" name="Freeform 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468" name="Freeform 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920" w:right="8231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Digital devices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Organization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6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 emphasizing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 understanding of key concepts.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Safety Measures When Handling Plants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920" w:right="153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Discuss with students the importance of safety measures when handling plants, such as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wearing gloves and avoiding contact with poisonous plants.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Watch a video clip demonstrating safety measures when handling plants.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Appreciating Plants as Sources of Food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277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Discuss with students the different types of plants that are sources of food.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Show images or examples of plants that we eat, like fruits and vegetables.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36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brief interactive activity where students identify safe practices when handling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plants.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Preview upcoming topics on plants or ask open-ended questions for students to consider.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Have students draw and label different plants they know are sources of food.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9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Conduct a plant scavenger hunt where students identify different plants in their environment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and discuss their uses.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3: LESSON 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80" w:tblpY="229"/>
        <w:tblOverlap w:val="never"/>
        "
        <w:tblW w:w="11053" w:type="dxa"/>
        <w:tblLook w:val="04A0" w:firstRow="1" w:lastRow="0" w:firstColumn="1" w:lastColumn="0" w:noHBand="0" w:noVBand="1"/>
      </w:tblPr>
      <w:tblGrid>
        <w:gridCol w:w="1838"/>
        <w:gridCol w:w="1303"/>
        <w:gridCol w:w="4234"/>
        <w:gridCol w:w="1274"/>
        <w:gridCol w:w="1219"/>
        <w:gridCol w:w="1202"/>
      </w:tblGrid>
      <w:tr>
        <w:trPr>
          <w:trHeight w:hRule="exact" w:val="299"/>
        </w:trPr>
        <w:tc>
          <w:tcPr>
            <w:tcW w:w="18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69" name="Freeform 4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70" name="Freeform 4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8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71" name="Freeform 4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>
              <w:drawing>
                <wp:anchor simplePos="0" relativeHeight="251658420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472" name="Freeform 4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-18" w:firstLine="0"/>
            </w:pPr>
            <w:r>
              <w:drawing>
                <wp:anchor simplePos="0" relativeHeight="251658422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73" name="Freeform 4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4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474" name="Freeform 4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75" name="Freeform 4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29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76" name="Freeform 4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8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77" name="Freeform 4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8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78" name="Freeform 4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79" name="Freeform 4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1" w:right="-18" w:firstLine="0"/>
            </w:pPr>
            <w:r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26</wp:posOffset>
                  </wp:positionV>
                  <wp:extent cx="6097" cy="6096"/>
                  <wp:effectExtent l="0" t="0" r="0" b="0"/>
                  <wp:wrapNone/>
                  <wp:docPr id="480" name="Freeform 4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214" w:right="263" w:firstLine="0"/>
              <w:jc w:val="right"/>
            </w:pPr>
            <w:r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481" name="Freeform 4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1</wp:posOffset>
                  </wp:positionV>
                  <wp:extent cx="6097" cy="6096"/>
                  <wp:effectExtent l="0" t="0" r="0" b="0"/>
                  <wp:wrapNone/>
                  <wp:docPr id="482" name="Freeform 4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83" name="Freeform 4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8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84" name="Freeform 4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8" w:after="0" w:line="475" w:lineRule="exact"/>
        <w:ind w:left="920" w:right="6475" w:firstLine="0"/>
      </w:pPr>
      <w:r>
        <w:drawing>
          <wp:anchor simplePos="0" relativeHeight="251658461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485" name="Freeform 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486" name="Freeform 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1536446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487" name="Freeform 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2363977</wp:posOffset>
            </wp:positionH>
            <wp:positionV relativeFrom="line">
              <wp:posOffset>-3810</wp:posOffset>
            </wp:positionV>
            <wp:extent cx="6097" cy="6095"/>
            <wp:effectExtent l="0" t="0" r="0" b="0"/>
            <wp:wrapNone/>
            <wp:docPr id="488" name="Freeform 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5052948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489" name="Freeform 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5862573</wp:posOffset>
            </wp:positionH>
            <wp:positionV relativeFrom="line">
              <wp:posOffset>-3810</wp:posOffset>
            </wp:positionV>
            <wp:extent cx="6097" cy="6095"/>
            <wp:effectExtent l="0" t="0" r="0" b="0"/>
            <wp:wrapNone/>
            <wp:docPr id="490" name="Freeform 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6636766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491" name="Freeform 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0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492" name="Freeform 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493" name="Freeform 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Resources in Our Environment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Plants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 By the end of the lesson, the learner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1.Identify plants in the immediate environment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410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2.Classify plants in the environment into edible and non-edible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3.Appreciate plants  </w:t>
      </w: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4" w:lineRule="exact"/>
        <w:ind w:left="840" w:right="7823" w:firstLine="0"/>
        <w:jc w:val="right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The learner is guided to: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459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Sort and group various plants into edible and non-edible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Draw and color one type of plant and display it in class  </w:t>
      </w: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804" w:tblpY="0"/>
        <w:tblOverlap w:val="never"/>
        "
        <w:tblW w:w="10729" w:type="dxa"/>
        <w:tblLook w:val="04A0" w:firstRow="1" w:lastRow="0" w:firstColumn="1" w:lastColumn="0" w:noHBand="0" w:noVBand="1"/>
      </w:tblPr>
      <w:tblGrid>
        <w:gridCol w:w="4081"/>
        <w:gridCol w:w="3333"/>
        <w:gridCol w:w="3334"/>
      </w:tblGrid>
      <w:tr>
        <w:trPr>
          <w:trHeight w:hRule="exact" w:val="498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-5842</wp:posOffset>
                  </wp:positionV>
                  <wp:extent cx="6096" cy="6096"/>
                  <wp:effectExtent l="0" t="0" r="0" b="0"/>
                  <wp:wrapNone/>
                  <wp:docPr id="494" name="Freeform 4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-5842</wp:posOffset>
                  </wp:positionV>
                  <wp:extent cx="6096" cy="6096"/>
                  <wp:effectExtent l="0" t="0" r="0" b="0"/>
                  <wp:wrapNone/>
                  <wp:docPr id="495" name="Freeform 4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6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-5842</wp:posOffset>
                  </wp:positionV>
                  <wp:extent cx="6097" cy="6096"/>
                  <wp:effectExtent l="0" t="0" r="0" b="0"/>
                  <wp:wrapNone/>
                  <wp:docPr id="496" name="Freeform 4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>
              <w:drawing>
                <wp:anchor simplePos="0" relativeHeight="251658298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-5842</wp:posOffset>
                  </wp:positionV>
                  <wp:extent cx="6097" cy="6096"/>
                  <wp:effectExtent l="0" t="0" r="0" b="0"/>
                  <wp:wrapNone/>
                  <wp:docPr id="497" name="Freeform 4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1960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301" w:lineRule="exact"/>
              <w:ind w:left="449" w:right="0" w:firstLine="0"/>
            </w:pPr>
            <w:r>
              <w:drawing>
                <wp:anchor simplePos="0" relativeHeight="25165835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-1</wp:posOffset>
                  </wp:positionV>
                  <wp:extent cx="6096" cy="6096"/>
                  <wp:effectExtent l="0" t="0" r="0" b="0"/>
                  <wp:wrapNone/>
                  <wp:docPr id="498" name="Freeform 4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6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-1</wp:posOffset>
                  </wp:positionV>
                  <wp:extent cx="6097" cy="6096"/>
                  <wp:effectExtent l="0" t="0" r="0" b="0"/>
                  <wp:wrapNone/>
                  <wp:docPr id="499" name="Freeform 4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4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694" w:line="301" w:lineRule="exact"/>
              <w:ind w:left="44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301" w:lineRule="exact"/>
              <w:ind w:left="453" w:right="0" w:firstLine="0"/>
            </w:pPr>
            <w:r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-1</wp:posOffset>
                  </wp:positionV>
                  <wp:extent cx="6097" cy="6096"/>
                  <wp:effectExtent l="0" t="0" r="0" b="0"/>
                  <wp:wrapNone/>
                  <wp:docPr id="500" name="Freeform 5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Love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Integrity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206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Life skills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Socio- economic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240" w:lineRule="exact"/>
              <w:ind w:left="813" w:right="0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Environmental issues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70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Health promotion Issues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1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-1598930</wp:posOffset>
            </wp:positionV>
            <wp:extent cx="6096" cy="6096"/>
            <wp:effectExtent l="0" t="0" r="0" b="0"/>
            <wp:wrapNone/>
            <wp:docPr id="501" name="Freeform 5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-1598930</wp:posOffset>
            </wp:positionV>
            <wp:extent cx="6096" cy="6096"/>
            <wp:effectExtent l="0" t="0" r="0" b="0"/>
            <wp:wrapNone/>
            <wp:docPr id="502" name="Freeform 5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-1263396</wp:posOffset>
            </wp:positionV>
            <wp:extent cx="6096" cy="6096"/>
            <wp:effectExtent l="0" t="0" r="0" b="0"/>
            <wp:wrapNone/>
            <wp:docPr id="503" name="Freeform 5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504" name="Freeform 5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505" name="Freeform 5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3108070</wp:posOffset>
            </wp:positionH>
            <wp:positionV relativeFrom="paragraph">
              <wp:posOffset>-6095</wp:posOffset>
            </wp:positionV>
            <wp:extent cx="6097" cy="6095"/>
            <wp:effectExtent l="0" t="0" r="0" b="0"/>
            <wp:wrapNone/>
            <wp:docPr id="506" name="Freeform 5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5225160</wp:posOffset>
            </wp:positionH>
            <wp:positionV relativeFrom="paragraph">
              <wp:posOffset>-6095</wp:posOffset>
            </wp:positionV>
            <wp:extent cx="6097" cy="6095"/>
            <wp:effectExtent l="0" t="0" r="0" b="0"/>
            <wp:wrapNone/>
            <wp:docPr id="507" name="Freeform 5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508" name="Freeform 5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509" name="Freeform 5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Plants edible and non-edible chart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7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 emphasizing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 understanding of key concepts.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Identify and name edible plants in the environment.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Identify and name non-edible plants in the environment. 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475" w:lineRule="exact"/>
        <w:ind w:left="920" w:right="2783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Classify the identified plants into edible and non-edible categories.  </w:t>
      </w: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Discuss and appreciate the importance of plants in our environment.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5" w:lineRule="exact"/>
        <w:ind w:left="920" w:right="157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Prepare learners for the next session with a preview of upcoming topics or questions 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consider.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Grade-relevant extended activities could include: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Taking a nature walk to observe and categorize more plants.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284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Creating a mini-booklet with drawings and descriptions of different plants.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Planting seeds in small pots and observing their growth over time.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3: LESSON 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80" w:tblpY="229"/>
        <w:tblOverlap w:val="never"/>
        "
        <w:tblW w:w="11053" w:type="dxa"/>
        <w:tblLook w:val="04A0" w:firstRow="1" w:lastRow="0" w:firstColumn="1" w:lastColumn="0" w:noHBand="0" w:noVBand="1"/>
      </w:tblPr>
      <w:tblGrid>
        <w:gridCol w:w="1838"/>
        <w:gridCol w:w="1303"/>
        <w:gridCol w:w="4234"/>
        <w:gridCol w:w="1274"/>
        <w:gridCol w:w="1219"/>
        <w:gridCol w:w="1202"/>
      </w:tblGrid>
      <w:tr>
        <w:trPr>
          <w:trHeight w:hRule="exact" w:val="299"/>
        </w:trPr>
        <w:tc>
          <w:tcPr>
            <w:tcW w:w="18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10" name="Freeform 5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11" name="Freeform 5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3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12" name="Freeform 5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>
              <w:drawing>
                <wp:anchor simplePos="0" relativeHeight="251658425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513" name="Freeform 5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-18" w:firstLine="0"/>
            </w:pPr>
            <w:r>
              <w:drawing>
                <wp:anchor simplePos="0" relativeHeight="251658427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14" name="Freeform 5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9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515" name="Freeform 5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16" name="Freeform 5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34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17" name="Freeform 5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3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18" name="Freeform 5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8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19" name="Freeform 5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20" name="Freeform 5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1" w:right="-18" w:firstLine="0"/>
            </w:pPr>
            <w:r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26</wp:posOffset>
                  </wp:positionV>
                  <wp:extent cx="6097" cy="6096"/>
                  <wp:effectExtent l="0" t="0" r="0" b="0"/>
                  <wp:wrapNone/>
                  <wp:docPr id="521" name="Freeform 5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214" w:right="263" w:firstLine="0"/>
              <w:jc w:val="right"/>
            </w:pPr>
            <w:r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522" name="Freeform 5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1</wp:posOffset>
                  </wp:positionV>
                  <wp:extent cx="6097" cy="6096"/>
                  <wp:effectExtent l="0" t="0" r="0" b="0"/>
                  <wp:wrapNone/>
                  <wp:docPr id="523" name="Freeform 5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1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24" name="Freeform 5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63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25" name="Freeform 5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66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526" name="Freeform 5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527" name="Freeform 5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1536446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528" name="Freeform 5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2363977</wp:posOffset>
            </wp:positionH>
            <wp:positionV relativeFrom="line">
              <wp:posOffset>-5715</wp:posOffset>
            </wp:positionV>
            <wp:extent cx="6097" cy="6095"/>
            <wp:effectExtent l="0" t="0" r="0" b="0"/>
            <wp:wrapNone/>
            <wp:docPr id="529" name="Freeform 5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5052948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530" name="Freeform 5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5862573</wp:posOffset>
            </wp:positionH>
            <wp:positionV relativeFrom="line">
              <wp:posOffset>-5715</wp:posOffset>
            </wp:positionV>
            <wp:extent cx="6097" cy="6095"/>
            <wp:effectExtent l="0" t="0" r="0" b="0"/>
            <wp:wrapNone/>
            <wp:docPr id="531" name="Freeform 5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6636766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532" name="Freeform 5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533" name="Freeform 5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4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534" name="Freeform 5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Resources in Our Environment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Plants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-By the end of the lesson, learners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Identify plants in the immediate environment.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404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2.Classify plants in the environment into edible and non-edible.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3.Appreciate plants.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453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Sort and group various plants into edible and non-edible.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Draw and color one type of plant and display it in class.  </w:t>
      </w: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804" w:tblpY="0"/>
        <w:tblOverlap w:val="never"/>
        "
        <w:tblW w:w="10729" w:type="dxa"/>
        <w:tblLook w:val="04A0" w:firstRow="1" w:lastRow="0" w:firstColumn="1" w:lastColumn="0" w:noHBand="0" w:noVBand="1"/>
      </w:tblPr>
      <w:tblGrid>
        <w:gridCol w:w="4081"/>
        <w:gridCol w:w="3333"/>
        <w:gridCol w:w="3334"/>
      </w:tblGrid>
      <w:tr>
        <w:trPr>
          <w:trHeight w:hRule="exact" w:val="498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2" w:line="240" w:lineRule="auto"/>
              <w:ind w:left="0" w:right="-18" w:firstLine="0"/>
            </w:pPr>
            <w:r>
              <w:drawing>
                <wp:anchor simplePos="0" relativeHeight="25165829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-5842</wp:posOffset>
                  </wp:positionV>
                  <wp:extent cx="6096" cy="6096"/>
                  <wp:effectExtent l="0" t="0" r="0" b="0"/>
                  <wp:wrapNone/>
                  <wp:docPr id="535" name="Freeform 5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9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-5842</wp:posOffset>
                  </wp:positionV>
                  <wp:extent cx="6096" cy="6096"/>
                  <wp:effectExtent l="0" t="0" r="0" b="0"/>
                  <wp:wrapNone/>
                  <wp:docPr id="536" name="Freeform 5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2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-5842</wp:posOffset>
                  </wp:positionV>
                  <wp:extent cx="6097" cy="6096"/>
                  <wp:effectExtent l="0" t="0" r="0" b="0"/>
                  <wp:wrapNone/>
                  <wp:docPr id="537" name="Freeform 5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2" w:line="240" w:lineRule="auto"/>
              <w:ind w:left="0" w:right="-18" w:firstLine="0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-5842</wp:posOffset>
                  </wp:positionV>
                  <wp:extent cx="6097" cy="6096"/>
                  <wp:effectExtent l="0" t="0" r="0" b="0"/>
                  <wp:wrapNone/>
                  <wp:docPr id="538" name="Freeform 5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2" w:line="240" w:lineRule="auto"/>
              <w:ind w:left="0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1960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301" w:lineRule="exact"/>
              <w:ind w:left="449" w:right="0" w:firstLine="0"/>
            </w:pPr>
            <w:r>
              <w:drawing>
                <wp:anchor simplePos="0" relativeHeight="25165835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381</wp:posOffset>
                  </wp:positionV>
                  <wp:extent cx="6096" cy="6096"/>
                  <wp:effectExtent l="0" t="0" r="0" b="0"/>
                  <wp:wrapNone/>
                  <wp:docPr id="539" name="Freeform 5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2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381</wp:posOffset>
                  </wp:positionV>
                  <wp:extent cx="6097" cy="6096"/>
                  <wp:effectExtent l="0" t="0" r="0" b="0"/>
                  <wp:wrapNone/>
                  <wp:docPr id="540" name="Freeform 5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4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696" w:line="301" w:lineRule="exact"/>
              <w:ind w:left="44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301" w:lineRule="exact"/>
              <w:ind w:left="453" w:right="0" w:firstLine="0"/>
            </w:pPr>
            <w:r>
              <w:drawing>
                <wp:anchor simplePos="0" relativeHeight="251658354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381</wp:posOffset>
                  </wp:positionV>
                  <wp:extent cx="6097" cy="6096"/>
                  <wp:effectExtent l="0" t="0" r="0" b="0"/>
                  <wp:wrapNone/>
                  <wp:docPr id="541" name="Freeform 5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Love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Integrity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206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Life skills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Socio- economic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240" w:lineRule="exact"/>
              <w:ind w:left="813" w:right="0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Environmental issues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70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Health promotion Issues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7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-1598930</wp:posOffset>
            </wp:positionV>
            <wp:extent cx="6096" cy="6096"/>
            <wp:effectExtent l="0" t="0" r="0" b="0"/>
            <wp:wrapNone/>
            <wp:docPr id="542" name="Freeform 5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-1598930</wp:posOffset>
            </wp:positionV>
            <wp:extent cx="6096" cy="6096"/>
            <wp:effectExtent l="0" t="0" r="0" b="0"/>
            <wp:wrapNone/>
            <wp:docPr id="543" name="Freeform 5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-1263650</wp:posOffset>
            </wp:positionV>
            <wp:extent cx="6096" cy="6096"/>
            <wp:effectExtent l="0" t="0" r="0" b="0"/>
            <wp:wrapNone/>
            <wp:docPr id="544" name="Freeform 5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-6097</wp:posOffset>
            </wp:positionV>
            <wp:extent cx="6096" cy="6096"/>
            <wp:effectExtent l="0" t="0" r="0" b="0"/>
            <wp:wrapNone/>
            <wp:docPr id="545" name="Freeform 5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-6097</wp:posOffset>
            </wp:positionV>
            <wp:extent cx="6096" cy="6096"/>
            <wp:effectExtent l="0" t="0" r="0" b="0"/>
            <wp:wrapNone/>
            <wp:docPr id="546" name="Freeform 5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3108070</wp:posOffset>
            </wp:positionH>
            <wp:positionV relativeFrom="paragraph">
              <wp:posOffset>-6097</wp:posOffset>
            </wp:positionV>
            <wp:extent cx="6097" cy="6096"/>
            <wp:effectExtent l="0" t="0" r="0" b="0"/>
            <wp:wrapNone/>
            <wp:docPr id="547" name="Freeform 5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5225160</wp:posOffset>
            </wp:positionH>
            <wp:positionV relativeFrom="paragraph">
              <wp:posOffset>-6097</wp:posOffset>
            </wp:positionV>
            <wp:extent cx="6097" cy="6096"/>
            <wp:effectExtent l="0" t="0" r="0" b="0"/>
            <wp:wrapNone/>
            <wp:docPr id="548" name="Freeform 5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-6097</wp:posOffset>
            </wp:positionV>
            <wp:extent cx="6096" cy="6096"/>
            <wp:effectExtent l="0" t="0" r="0" b="0"/>
            <wp:wrapNone/>
            <wp:docPr id="549" name="Freeform 5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-6097</wp:posOffset>
            </wp:positionV>
            <wp:extent cx="6096" cy="6096"/>
            <wp:effectExtent l="0" t="0" r="0" b="0"/>
            <wp:wrapNone/>
            <wp:docPr id="550" name="Freeform 5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Plants edible and non-edible chart.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7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 emphasizing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 understanding of key concepts.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Lesson Development (20 minutes):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840" w:right="6360" w:firstLine="0"/>
        <w:jc w:val="right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Step 1: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Identify and name edible plants.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Identify and name non-edible plants.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Classify the plants into edible and non-edible categories.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Discuss and appreciate the importance of plants in our environment.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56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Prepare learners for the next session with a preview of upcoming topics or questions 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consider.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5" w:lineRule="exact"/>
        <w:ind w:left="920" w:right="135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Have students research and create a mini poster showcasing the benefits of edible plants.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Organize a nature walk to observe different plants in the surrounding environment and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identify their uses, if known.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3: LESSON 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80" w:tblpY="229"/>
        <w:tblOverlap w:val="never"/>
        "
        <w:tblW w:w="11053" w:type="dxa"/>
        <w:tblLook w:val="04A0" w:firstRow="1" w:lastRow="0" w:firstColumn="1" w:lastColumn="0" w:noHBand="0" w:noVBand="1"/>
      </w:tblPr>
      <w:tblGrid>
        <w:gridCol w:w="1838"/>
        <w:gridCol w:w="1303"/>
        <w:gridCol w:w="4234"/>
        <w:gridCol w:w="1274"/>
        <w:gridCol w:w="1219"/>
        <w:gridCol w:w="1202"/>
      </w:tblGrid>
      <w:tr>
        <w:trPr>
          <w:trHeight w:hRule="exact" w:val="299"/>
        </w:trPr>
        <w:tc>
          <w:tcPr>
            <w:tcW w:w="18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51" name="Freeform 5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52" name="Freeform 5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2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53" name="Freeform 5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>
              <w:drawing>
                <wp:anchor simplePos="0" relativeHeight="251658424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554" name="Freeform 5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-18" w:firstLine="0"/>
            </w:pPr>
            <w:r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55" name="Freeform 5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8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556" name="Freeform 5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0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57" name="Freeform 5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33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58" name="Freeform 5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2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59" name="Freeform 5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8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60" name="Freeform 5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61" name="Freeform 5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1" w:right="-18" w:firstLine="0"/>
            </w:pPr>
            <w:r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26</wp:posOffset>
                  </wp:positionV>
                  <wp:extent cx="6097" cy="6096"/>
                  <wp:effectExtent l="0" t="0" r="0" b="0"/>
                  <wp:wrapNone/>
                  <wp:docPr id="562" name="Freeform 5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214" w:right="263" w:firstLine="0"/>
              <w:jc w:val="right"/>
            </w:pPr>
            <w:r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563" name="Freeform 5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8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1</wp:posOffset>
                  </wp:positionV>
                  <wp:extent cx="6097" cy="6096"/>
                  <wp:effectExtent l="0" t="0" r="0" b="0"/>
                  <wp:wrapNone/>
                  <wp:docPr id="564" name="Freeform 5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0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65" name="Freeform 5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62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66" name="Freeform 5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65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567" name="Freeform 5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568" name="Freeform 5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1536446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569" name="Freeform 5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2363977</wp:posOffset>
            </wp:positionH>
            <wp:positionV relativeFrom="line">
              <wp:posOffset>-5715</wp:posOffset>
            </wp:positionV>
            <wp:extent cx="6097" cy="6095"/>
            <wp:effectExtent l="0" t="0" r="0" b="0"/>
            <wp:wrapNone/>
            <wp:docPr id="570" name="Freeform 5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5052948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571" name="Freeform 5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0" locked="0" layoutInCell="1" allowOverlap="1">
            <wp:simplePos x="0" y="0"/>
            <wp:positionH relativeFrom="page">
              <wp:posOffset>5862573</wp:posOffset>
            </wp:positionH>
            <wp:positionV relativeFrom="line">
              <wp:posOffset>-5715</wp:posOffset>
            </wp:positionV>
            <wp:extent cx="6097" cy="6095"/>
            <wp:effectExtent l="0" t="0" r="0" b="0"/>
            <wp:wrapNone/>
            <wp:docPr id="572" name="Freeform 5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0" behindDoc="0" locked="0" layoutInCell="1" allowOverlap="1">
            <wp:simplePos x="0" y="0"/>
            <wp:positionH relativeFrom="page">
              <wp:posOffset>6636766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573" name="Freeform 5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4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574" name="Freeform 5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575" name="Freeform 5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Resources in Our Environment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Plants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-By the end of the lesson, learners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Identify edible and non-edible plants.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457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Make a kitchen garden using locally available materials.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3.Appreciate plants as sources of food in the locality.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306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can we use digital devices to identify edible and non-edible plants?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What locally available materials can be used to create a kitchen garden?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804" w:tblpY="0"/>
        <w:tblOverlap w:val="never"/>
        "
        <w:tblW w:w="10729" w:type="dxa"/>
        <w:tblLook w:val="04A0" w:firstRow="1" w:lastRow="0" w:firstColumn="1" w:lastColumn="0" w:noHBand="0" w:noVBand="1"/>
      </w:tblPr>
      <w:tblGrid>
        <w:gridCol w:w="4081"/>
        <w:gridCol w:w="3333"/>
        <w:gridCol w:w="3334"/>
      </w:tblGrid>
      <w:tr>
        <w:trPr>
          <w:trHeight w:hRule="exact" w:val="498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2" w:line="240" w:lineRule="auto"/>
              <w:ind w:left="0" w:right="-18" w:firstLine="0"/>
            </w:pPr>
            <w:r>
              <w:drawing>
                <wp:anchor simplePos="0" relativeHeight="25165829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-5842</wp:posOffset>
                  </wp:positionV>
                  <wp:extent cx="6096" cy="6096"/>
                  <wp:effectExtent l="0" t="0" r="0" b="0"/>
                  <wp:wrapNone/>
                  <wp:docPr id="576" name="Freeform 5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-5842</wp:posOffset>
                  </wp:positionV>
                  <wp:extent cx="6096" cy="6096"/>
                  <wp:effectExtent l="0" t="0" r="0" b="0"/>
                  <wp:wrapNone/>
                  <wp:docPr id="577" name="Freeform 5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-5842</wp:posOffset>
                  </wp:positionV>
                  <wp:extent cx="6097" cy="6096"/>
                  <wp:effectExtent l="0" t="0" r="0" b="0"/>
                  <wp:wrapNone/>
                  <wp:docPr id="578" name="Freeform 5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2" w:line="240" w:lineRule="auto"/>
              <w:ind w:left="0" w:right="-18" w:firstLine="0"/>
            </w:pPr>
            <w:r>
              <w:drawing>
                <wp:anchor simplePos="0" relativeHeight="251658296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-5842</wp:posOffset>
                  </wp:positionV>
                  <wp:extent cx="6097" cy="6096"/>
                  <wp:effectExtent l="0" t="0" r="0" b="0"/>
                  <wp:wrapNone/>
                  <wp:docPr id="579" name="Freeform 5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2" w:line="240" w:lineRule="auto"/>
              <w:ind w:left="0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1960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301" w:lineRule="exact"/>
              <w:ind w:left="449" w:right="0" w:firstLine="0"/>
            </w:pPr>
            <w:r>
              <w:drawing>
                <wp:anchor simplePos="0" relativeHeight="25165835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381</wp:posOffset>
                  </wp:positionV>
                  <wp:extent cx="6096" cy="6096"/>
                  <wp:effectExtent l="0" t="0" r="0" b="0"/>
                  <wp:wrapNone/>
                  <wp:docPr id="580" name="Freeform 5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4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381</wp:posOffset>
                  </wp:positionV>
                  <wp:extent cx="6097" cy="6096"/>
                  <wp:effectExtent l="0" t="0" r="0" b="0"/>
                  <wp:wrapNone/>
                  <wp:docPr id="581" name="Freeform 5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4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696" w:line="301" w:lineRule="exact"/>
              <w:ind w:left="44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301" w:lineRule="exact"/>
              <w:ind w:left="453" w:right="0" w:firstLine="0"/>
            </w:pPr>
            <w:r>
              <w:drawing>
                <wp:anchor simplePos="0" relativeHeight="251658356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381</wp:posOffset>
                  </wp:positionV>
                  <wp:extent cx="6097" cy="6096"/>
                  <wp:effectExtent l="0" t="0" r="0" b="0"/>
                  <wp:wrapNone/>
                  <wp:docPr id="582" name="Freeform 5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Love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Integrity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206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Life skills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Socio- economic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240" w:lineRule="exact"/>
              <w:ind w:left="813" w:right="0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Environmental issues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70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Health promotion Issues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-1598930</wp:posOffset>
            </wp:positionV>
            <wp:extent cx="6096" cy="6096"/>
            <wp:effectExtent l="0" t="0" r="0" b="0"/>
            <wp:wrapNone/>
            <wp:docPr id="583" name="Freeform 5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-1598930</wp:posOffset>
            </wp:positionV>
            <wp:extent cx="6096" cy="6096"/>
            <wp:effectExtent l="0" t="0" r="0" b="0"/>
            <wp:wrapNone/>
            <wp:docPr id="584" name="Freeform 5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-1263650</wp:posOffset>
            </wp:positionV>
            <wp:extent cx="6096" cy="6096"/>
            <wp:effectExtent l="0" t="0" r="0" b="0"/>
            <wp:wrapNone/>
            <wp:docPr id="585" name="Freeform 5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-6097</wp:posOffset>
            </wp:positionV>
            <wp:extent cx="6096" cy="6096"/>
            <wp:effectExtent l="0" t="0" r="0" b="0"/>
            <wp:wrapNone/>
            <wp:docPr id="586" name="Freeform 5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-6097</wp:posOffset>
            </wp:positionV>
            <wp:extent cx="6096" cy="6096"/>
            <wp:effectExtent l="0" t="0" r="0" b="0"/>
            <wp:wrapNone/>
            <wp:docPr id="587" name="Freeform 5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3108070</wp:posOffset>
            </wp:positionH>
            <wp:positionV relativeFrom="paragraph">
              <wp:posOffset>-6097</wp:posOffset>
            </wp:positionV>
            <wp:extent cx="6097" cy="6096"/>
            <wp:effectExtent l="0" t="0" r="0" b="0"/>
            <wp:wrapNone/>
            <wp:docPr id="588" name="Freeform 5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5225160</wp:posOffset>
            </wp:positionH>
            <wp:positionV relativeFrom="paragraph">
              <wp:posOffset>-6097</wp:posOffset>
            </wp:positionV>
            <wp:extent cx="6097" cy="6096"/>
            <wp:effectExtent l="0" t="0" r="0" b="0"/>
            <wp:wrapNone/>
            <wp:docPr id="589" name="Freeform 5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-6097</wp:posOffset>
            </wp:positionV>
            <wp:extent cx="6096" cy="6096"/>
            <wp:effectExtent l="0" t="0" r="0" b="0"/>
            <wp:wrapNone/>
            <wp:docPr id="590" name="Freeform 5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-6097</wp:posOffset>
            </wp:positionV>
            <wp:extent cx="6096" cy="6096"/>
            <wp:effectExtent l="0" t="0" r="0" b="0"/>
            <wp:wrapNone/>
            <wp:docPr id="591" name="Freeform 5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920" w:right="8231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Digital devices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the previous lesson on plants in the environment.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Guide learners to use digital devices to identify edible and non-edible plants.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3" w:after="0" w:line="316" w:lineRule="exact"/>
        <w:ind w:left="920" w:right="157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Discuss relevant content from the learning resources and emphasize understanding key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concepts.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Lesson Development (20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Discuss the concept of edible and non-edible plants.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Explore locally available materials for creating a kitchen garden. 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475" w:lineRule="exact"/>
        <w:ind w:left="920" w:right="1979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Demonstrate how to make a kitchen garden using the identified materials.  </w:t>
      </w: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Discuss the importance of plants as sources of food in the local environment.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key points about plants and kitchen gardens.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79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Conduct a brief interactive activity like a quiz or matching game to reinforce learning.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Provide a preview of upcoming topics or questions to consider for the next session.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11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Students can conduct a plant scavenger hunt in their local area to identify different types of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plants.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11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students to create their own mini kitchen garden at home using materials found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around the house. 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317" w:lineRule="exact"/>
        <w:ind w:left="920" w:right="111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Have students research and create a poster showcasing the different plants that are sources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of food in the local community.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4: LESSON 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80" w:tblpY="231"/>
        <w:tblOverlap w:val="never"/>
        "
        <w:tblW w:w="11053" w:type="dxa"/>
        <w:tblLook w:val="04A0" w:firstRow="1" w:lastRow="0" w:firstColumn="1" w:lastColumn="0" w:noHBand="0" w:noVBand="1"/>
      </w:tblPr>
      <w:tblGrid>
        <w:gridCol w:w="1838"/>
        <w:gridCol w:w="1303"/>
        <w:gridCol w:w="4234"/>
        <w:gridCol w:w="1274"/>
        <w:gridCol w:w="1219"/>
        <w:gridCol w:w="1202"/>
      </w:tblGrid>
      <w:tr>
        <w:trPr>
          <w:trHeight w:hRule="exact" w:val="299"/>
        </w:trPr>
        <w:tc>
          <w:tcPr>
            <w:tcW w:w="18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92" name="Freeform 5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93" name="Freeform 5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1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94" name="Freeform 5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>
              <w:drawing>
                <wp:anchor simplePos="0" relativeHeight="251658423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595" name="Freeform 5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-18" w:firstLine="0"/>
            </w:pPr>
            <w:r>
              <w:drawing>
                <wp:anchor simplePos="0" relativeHeight="251658425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96" name="Freeform 5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7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597" name="Freeform 5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9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98" name="Freeform 5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32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99" name="Freeform 5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00" name="Freeform 6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8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01" name="Freeform 6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02" name="Freeform 6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1" w:right="-18" w:firstLine="0"/>
            </w:pPr>
            <w:r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26</wp:posOffset>
                  </wp:positionV>
                  <wp:extent cx="6097" cy="6096"/>
                  <wp:effectExtent l="0" t="0" r="0" b="0"/>
                  <wp:wrapNone/>
                  <wp:docPr id="603" name="Freeform 6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214" w:right="263" w:firstLine="0"/>
              <w:jc w:val="right"/>
            </w:pPr>
            <w:r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604" name="Freeform 6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1</wp:posOffset>
                  </wp:positionV>
                  <wp:extent cx="6097" cy="6096"/>
                  <wp:effectExtent l="0" t="0" r="0" b="0"/>
                  <wp:wrapNone/>
                  <wp:docPr id="605" name="Freeform 6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06" name="Freeform 6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61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07" name="Freeform 6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8" w:after="0" w:line="475" w:lineRule="exact"/>
        <w:ind w:left="920" w:right="6506" w:firstLine="0"/>
      </w:pPr>
      <w:r>
        <w:drawing>
          <wp:anchor simplePos="0" relativeHeight="251658464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608" name="Freeform 6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609" name="Freeform 6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1536446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610" name="Freeform 6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2363977</wp:posOffset>
            </wp:positionH>
            <wp:positionV relativeFrom="line">
              <wp:posOffset>-3810</wp:posOffset>
            </wp:positionV>
            <wp:extent cx="6097" cy="6095"/>
            <wp:effectExtent l="0" t="0" r="0" b="0"/>
            <wp:wrapNone/>
            <wp:docPr id="611" name="Freeform 6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5052948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612" name="Freeform 6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5862573</wp:posOffset>
            </wp:positionH>
            <wp:positionV relativeFrom="line">
              <wp:posOffset>-3810</wp:posOffset>
            </wp:positionV>
            <wp:extent cx="6097" cy="6095"/>
            <wp:effectExtent l="0" t="0" r="0" b="0"/>
            <wp:wrapNone/>
            <wp:docPr id="613" name="Freeform 6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6636766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614" name="Freeform 6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615" name="Freeform 6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616" name="Freeform 6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Resources in our Environment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Plants 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475" w:lineRule="exact"/>
        <w:ind w:left="920" w:right="4576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-By the end of the lesson, learners should be able to: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1.Identify edible and non-edible plants.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457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Make a kitchen garden using locally available materials.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3.Appreciate plants as sources of food in the locality.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306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can we use digital devices to identify edible and non-edible plants?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What locally available materials can be used to make a kitchen garden?  </w:t>
      </w: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804" w:tblpY="0"/>
        <w:tblOverlap w:val="never"/>
        "
        <w:tblW w:w="10729" w:type="dxa"/>
        <w:tblLook w:val="04A0" w:firstRow="1" w:lastRow="0" w:firstColumn="1" w:lastColumn="0" w:noHBand="0" w:noVBand="1"/>
      </w:tblPr>
      <w:tblGrid>
        <w:gridCol w:w="4081"/>
        <w:gridCol w:w="3333"/>
        <w:gridCol w:w="3334"/>
      </w:tblGrid>
      <w:tr>
        <w:trPr>
          <w:trHeight w:hRule="exact" w:val="498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-5842</wp:posOffset>
                  </wp:positionV>
                  <wp:extent cx="6096" cy="6096"/>
                  <wp:effectExtent l="0" t="0" r="0" b="0"/>
                  <wp:wrapNone/>
                  <wp:docPr id="617" name="Freeform 6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-5842</wp:posOffset>
                  </wp:positionV>
                  <wp:extent cx="6096" cy="6096"/>
                  <wp:effectExtent l="0" t="0" r="0" b="0"/>
                  <wp:wrapNone/>
                  <wp:docPr id="618" name="Freeform 6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6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-5842</wp:posOffset>
                  </wp:positionV>
                  <wp:extent cx="6097" cy="6096"/>
                  <wp:effectExtent l="0" t="0" r="0" b="0"/>
                  <wp:wrapNone/>
                  <wp:docPr id="619" name="Freeform 6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>
              <w:drawing>
                <wp:anchor simplePos="0" relativeHeight="251658298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-5842</wp:posOffset>
                  </wp:positionV>
                  <wp:extent cx="6097" cy="6096"/>
                  <wp:effectExtent l="0" t="0" r="0" b="0"/>
                  <wp:wrapNone/>
                  <wp:docPr id="620" name="Freeform 6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1960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301" w:lineRule="exact"/>
              <w:ind w:left="449" w:right="0" w:firstLine="0"/>
            </w:pPr>
            <w:r>
              <w:drawing>
                <wp:anchor simplePos="0" relativeHeight="25165835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621" name="Freeform 6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7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-254</wp:posOffset>
                  </wp:positionV>
                  <wp:extent cx="6097" cy="6096"/>
                  <wp:effectExtent l="0" t="0" r="0" b="0"/>
                  <wp:wrapNone/>
                  <wp:docPr id="622" name="Freeform 6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4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694" w:line="301" w:lineRule="exact"/>
              <w:ind w:left="44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301" w:lineRule="exact"/>
              <w:ind w:left="453" w:right="0" w:firstLine="0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-254</wp:posOffset>
                  </wp:positionV>
                  <wp:extent cx="6097" cy="6096"/>
                  <wp:effectExtent l="0" t="0" r="0" b="0"/>
                  <wp:wrapNone/>
                  <wp:docPr id="623" name="Freeform 6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Love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Integrity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207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Life skills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Socio- economic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240" w:lineRule="exact"/>
              <w:ind w:left="813" w:right="0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Environmental issues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70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Health promotion Issues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1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-1599565</wp:posOffset>
            </wp:positionV>
            <wp:extent cx="6096" cy="6096"/>
            <wp:effectExtent l="0" t="0" r="0" b="0"/>
            <wp:wrapNone/>
            <wp:docPr id="624" name="Freeform 6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-1599565</wp:posOffset>
            </wp:positionV>
            <wp:extent cx="6096" cy="6096"/>
            <wp:effectExtent l="0" t="0" r="0" b="0"/>
            <wp:wrapNone/>
            <wp:docPr id="625" name="Freeform 6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-1264285</wp:posOffset>
            </wp:positionV>
            <wp:extent cx="6096" cy="6096"/>
            <wp:effectExtent l="0" t="0" r="0" b="0"/>
            <wp:wrapNone/>
            <wp:docPr id="626" name="Freeform 6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-6730</wp:posOffset>
            </wp:positionV>
            <wp:extent cx="6096" cy="6096"/>
            <wp:effectExtent l="0" t="0" r="0" b="0"/>
            <wp:wrapNone/>
            <wp:docPr id="627" name="Freeform 6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-6730</wp:posOffset>
            </wp:positionV>
            <wp:extent cx="6096" cy="6096"/>
            <wp:effectExtent l="0" t="0" r="0" b="0"/>
            <wp:wrapNone/>
            <wp:docPr id="628" name="Freeform 6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3108070</wp:posOffset>
            </wp:positionH>
            <wp:positionV relativeFrom="paragraph">
              <wp:posOffset>-6730</wp:posOffset>
            </wp:positionV>
            <wp:extent cx="6097" cy="6096"/>
            <wp:effectExtent l="0" t="0" r="0" b="0"/>
            <wp:wrapNone/>
            <wp:docPr id="629" name="Freeform 6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5225160</wp:posOffset>
            </wp:positionH>
            <wp:positionV relativeFrom="paragraph">
              <wp:posOffset>-6730</wp:posOffset>
            </wp:positionV>
            <wp:extent cx="6097" cy="6096"/>
            <wp:effectExtent l="0" t="0" r="0" b="0"/>
            <wp:wrapNone/>
            <wp:docPr id="630" name="Freeform 6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-6730</wp:posOffset>
            </wp:positionV>
            <wp:extent cx="6096" cy="6096"/>
            <wp:effectExtent l="0" t="0" r="0" b="0"/>
            <wp:wrapNone/>
            <wp:docPr id="631" name="Freeform 6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-6730</wp:posOffset>
            </wp:positionV>
            <wp:extent cx="6096" cy="6096"/>
            <wp:effectExtent l="0" t="0" r="0" b="0"/>
            <wp:wrapNone/>
            <wp:docPr id="632" name="Freeform 6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920" w:right="8231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Digital devices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97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 emphasizing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 understanding of the key concepts.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920" w:right="895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Discuss the concept of edible and non-edible plants. Show examples on the chart and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encourage students to identify them.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895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Step 2: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Introduce the idea of creating a kitchen garden using locally available materials. Discuss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 importance of plants as sources of food in the locality.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895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Brainstorm and list out locally available materials that can be used to make a kitchen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garden, such as soil, seeds, pots, and water.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895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Engage students in a hands-on activity of planning and sketching their own kitchen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garden using the identified materials.  </w:t>
      </w:r>
      <w:r/>
    </w:p>
    <w:p>
      <w:pPr>
        <w:spacing w:after="1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57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Prepare learners for the next session with a preview of upcoming topics or questions 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consider.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1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Encourage students to research and bring in examples of edible plants from their own locality.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Have students plant seeds in small containers to observe plant growth and nurture their own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mini kitchen gardens at home.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4: LESSON 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80" w:tblpY="231"/>
        <w:tblOverlap w:val="never"/>
        "
        <w:tblW w:w="11053" w:type="dxa"/>
        <w:tblLook w:val="04A0" w:firstRow="1" w:lastRow="0" w:firstColumn="1" w:lastColumn="0" w:noHBand="0" w:noVBand="1"/>
      </w:tblPr>
      <w:tblGrid>
        <w:gridCol w:w="1838"/>
        <w:gridCol w:w="1303"/>
        <w:gridCol w:w="4234"/>
        <w:gridCol w:w="1274"/>
        <w:gridCol w:w="1219"/>
        <w:gridCol w:w="1202"/>
      </w:tblGrid>
      <w:tr>
        <w:trPr>
          <w:trHeight w:hRule="exact" w:val="299"/>
        </w:trPr>
        <w:tc>
          <w:tcPr>
            <w:tcW w:w="18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33" name="Freeform 6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34" name="Freeform 6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1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35" name="Freeform 6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>
              <w:drawing>
                <wp:anchor simplePos="0" relativeHeight="251658423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636" name="Freeform 6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-18" w:firstLine="0"/>
            </w:pPr>
            <w:r>
              <w:drawing>
                <wp:anchor simplePos="0" relativeHeight="251658425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37" name="Freeform 6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7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638" name="Freeform 6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9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39" name="Freeform 6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32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40" name="Freeform 6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41" name="Freeform 6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8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42" name="Freeform 6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43" name="Freeform 6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1" w:right="-18" w:firstLine="0"/>
            </w:pPr>
            <w:r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26</wp:posOffset>
                  </wp:positionV>
                  <wp:extent cx="6097" cy="6096"/>
                  <wp:effectExtent l="0" t="0" r="0" b="0"/>
                  <wp:wrapNone/>
                  <wp:docPr id="644" name="Freeform 6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214" w:right="263" w:firstLine="0"/>
              <w:jc w:val="right"/>
            </w:pPr>
            <w:r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645" name="Freeform 6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1</wp:posOffset>
                  </wp:positionV>
                  <wp:extent cx="6097" cy="6096"/>
                  <wp:effectExtent l="0" t="0" r="0" b="0"/>
                  <wp:wrapNone/>
                  <wp:docPr id="646" name="Freeform 6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47" name="Freeform 6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61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48" name="Freeform 6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8" w:after="0" w:line="475" w:lineRule="exact"/>
        <w:ind w:left="920" w:right="6508" w:firstLine="0"/>
      </w:pPr>
      <w:r>
        <w:drawing>
          <wp:anchor simplePos="0" relativeHeight="251658464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649" name="Freeform 6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650" name="Freeform 6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1536446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651" name="Freeform 6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2363977</wp:posOffset>
            </wp:positionH>
            <wp:positionV relativeFrom="line">
              <wp:posOffset>-3810</wp:posOffset>
            </wp:positionV>
            <wp:extent cx="6097" cy="6095"/>
            <wp:effectExtent l="0" t="0" r="0" b="0"/>
            <wp:wrapNone/>
            <wp:docPr id="652" name="Freeform 6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5052948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653" name="Freeform 6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5862573</wp:posOffset>
            </wp:positionH>
            <wp:positionV relativeFrom="line">
              <wp:posOffset>-3810</wp:posOffset>
            </wp:positionV>
            <wp:extent cx="6097" cy="6095"/>
            <wp:effectExtent l="0" t="0" r="0" b="0"/>
            <wp:wrapNone/>
            <wp:docPr id="654" name="Freeform 6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6636766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655" name="Freeform 6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656" name="Freeform 6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657" name="Freeform 6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Resources in our Environment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Plants 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475" w:lineRule="exact"/>
        <w:ind w:left="920" w:right="4629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-By the end of the lesson, learners should be able to: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1.Identify edible and non-edible plants.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462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2.Make a kitchen garden using locally available materials.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3.Appreciate plants as sources of food in the locality.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306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can we use digital devices to identify edible and non-edible plants?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What locally available materials can be used to make a kitchen garden?  </w:t>
      </w: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804" w:tblpY="0"/>
        <w:tblOverlap w:val="never"/>
        "
        <w:tblW w:w="10729" w:type="dxa"/>
        <w:tblLook w:val="04A0" w:firstRow="1" w:lastRow="0" w:firstColumn="1" w:lastColumn="0" w:noHBand="0" w:noVBand="1"/>
      </w:tblPr>
      <w:tblGrid>
        <w:gridCol w:w="4081"/>
        <w:gridCol w:w="3333"/>
        <w:gridCol w:w="3334"/>
      </w:tblGrid>
      <w:tr>
        <w:trPr>
          <w:trHeight w:hRule="exact" w:val="498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>
              <w:drawing>
                <wp:anchor simplePos="0" relativeHeight="25165829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-5842</wp:posOffset>
                  </wp:positionV>
                  <wp:extent cx="6096" cy="6096"/>
                  <wp:effectExtent l="0" t="0" r="0" b="0"/>
                  <wp:wrapNone/>
                  <wp:docPr id="658" name="Freeform 6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-5842</wp:posOffset>
                  </wp:positionV>
                  <wp:extent cx="6096" cy="6096"/>
                  <wp:effectExtent l="0" t="0" r="0" b="0"/>
                  <wp:wrapNone/>
                  <wp:docPr id="659" name="Freeform 6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-5842</wp:posOffset>
                  </wp:positionV>
                  <wp:extent cx="6097" cy="6096"/>
                  <wp:effectExtent l="0" t="0" r="0" b="0"/>
                  <wp:wrapNone/>
                  <wp:docPr id="660" name="Freeform 6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>
              <w:drawing>
                <wp:anchor simplePos="0" relativeHeight="251658296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-5842</wp:posOffset>
                  </wp:positionV>
                  <wp:extent cx="6097" cy="6096"/>
                  <wp:effectExtent l="0" t="0" r="0" b="0"/>
                  <wp:wrapNone/>
                  <wp:docPr id="661" name="Freeform 6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1960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301" w:lineRule="exact"/>
              <w:ind w:left="449" w:right="0" w:firstLine="0"/>
            </w:pPr>
            <w:r>
              <w:drawing>
                <wp:anchor simplePos="0" relativeHeight="25165835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662" name="Freeform 6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5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-254</wp:posOffset>
                  </wp:positionV>
                  <wp:extent cx="6097" cy="6096"/>
                  <wp:effectExtent l="0" t="0" r="0" b="0"/>
                  <wp:wrapNone/>
                  <wp:docPr id="663" name="Freeform 6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4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694" w:line="301" w:lineRule="exact"/>
              <w:ind w:left="44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301" w:lineRule="exact"/>
              <w:ind w:left="453" w:right="0" w:firstLine="0"/>
            </w:pPr>
            <w:r>
              <w:drawing>
                <wp:anchor simplePos="0" relativeHeight="251658357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-254</wp:posOffset>
                  </wp:positionV>
                  <wp:extent cx="6097" cy="6096"/>
                  <wp:effectExtent l="0" t="0" r="0" b="0"/>
                  <wp:wrapNone/>
                  <wp:docPr id="664" name="Freeform 6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Love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Integrity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207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Life skills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Socio- economic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240" w:lineRule="exact"/>
              <w:ind w:left="813" w:right="0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Environmental issues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70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Health promotion Issues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-1599565</wp:posOffset>
            </wp:positionV>
            <wp:extent cx="6096" cy="6096"/>
            <wp:effectExtent l="0" t="0" r="0" b="0"/>
            <wp:wrapNone/>
            <wp:docPr id="665" name="Freeform 6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-1599565</wp:posOffset>
            </wp:positionV>
            <wp:extent cx="6096" cy="6096"/>
            <wp:effectExtent l="0" t="0" r="0" b="0"/>
            <wp:wrapNone/>
            <wp:docPr id="666" name="Freeform 6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-1264285</wp:posOffset>
            </wp:positionV>
            <wp:extent cx="6096" cy="6096"/>
            <wp:effectExtent l="0" t="0" r="0" b="0"/>
            <wp:wrapNone/>
            <wp:docPr id="667" name="Freeform 6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-6730</wp:posOffset>
            </wp:positionV>
            <wp:extent cx="6096" cy="6096"/>
            <wp:effectExtent l="0" t="0" r="0" b="0"/>
            <wp:wrapNone/>
            <wp:docPr id="668" name="Freeform 6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-6730</wp:posOffset>
            </wp:positionV>
            <wp:extent cx="6096" cy="6096"/>
            <wp:effectExtent l="0" t="0" r="0" b="0"/>
            <wp:wrapNone/>
            <wp:docPr id="669" name="Freeform 6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3108070</wp:posOffset>
            </wp:positionH>
            <wp:positionV relativeFrom="paragraph">
              <wp:posOffset>-6730</wp:posOffset>
            </wp:positionV>
            <wp:extent cx="6097" cy="6096"/>
            <wp:effectExtent l="0" t="0" r="0" b="0"/>
            <wp:wrapNone/>
            <wp:docPr id="670" name="Freeform 6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5225160</wp:posOffset>
            </wp:positionH>
            <wp:positionV relativeFrom="paragraph">
              <wp:posOffset>-6730</wp:posOffset>
            </wp:positionV>
            <wp:extent cx="6097" cy="6096"/>
            <wp:effectExtent l="0" t="0" r="0" b="0"/>
            <wp:wrapNone/>
            <wp:docPr id="671" name="Freeform 6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-6730</wp:posOffset>
            </wp:positionV>
            <wp:extent cx="6096" cy="6096"/>
            <wp:effectExtent l="0" t="0" r="0" b="0"/>
            <wp:wrapNone/>
            <wp:docPr id="672" name="Freeform 6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-6730</wp:posOffset>
            </wp:positionV>
            <wp:extent cx="6096" cy="6096"/>
            <wp:effectExtent l="0" t="0" r="0" b="0"/>
            <wp:wrapNone/>
            <wp:docPr id="673" name="Freeform 6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920" w:right="8231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Digital devices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96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 emphasizing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 understanding of the key concepts.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920" w:right="895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Discuss the concept of edible and non-edible plants. Show examples on the chart and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encourage students to identify them.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895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Step 2: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Introduce the idea of creating a kitchen garden using locally available materials. Discuss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 importance of plants as sources of food in the locality.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895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Brainstorm and list out locally available materials that can be used to make a kitchen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garden, such as soil, seeds, pots, and water.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895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Engage students in a hands-on activity of planning and sketching their own kitchen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garden using the identified materials.  </w:t>
      </w:r>
      <w:r/>
    </w:p>
    <w:p>
      <w:pPr>
        <w:spacing w:after="1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57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Prepare learners for the next session with a preview of upcoming topics or questions 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consider.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1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Encourage students to research and bring in examples of edible plants from their own locality.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Have students plant seeds in small containers to observe plant growth and nurture their own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mini kitchen gardens at home.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4: LESSON 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80" w:tblpY="231"/>
        <w:tblOverlap w:val="never"/>
        "
        <w:tblW w:w="11053" w:type="dxa"/>
        <w:tblLook w:val="04A0" w:firstRow="1" w:lastRow="0" w:firstColumn="1" w:lastColumn="0" w:noHBand="0" w:noVBand="1"/>
      </w:tblPr>
      <w:tblGrid>
        <w:gridCol w:w="1838"/>
        <w:gridCol w:w="1303"/>
        <w:gridCol w:w="4234"/>
        <w:gridCol w:w="1274"/>
        <w:gridCol w:w="1219"/>
        <w:gridCol w:w="1202"/>
      </w:tblGrid>
      <w:tr>
        <w:trPr>
          <w:trHeight w:hRule="exact" w:val="299"/>
        </w:trPr>
        <w:tc>
          <w:tcPr>
            <w:tcW w:w="18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74" name="Freeform 6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75" name="Freeform 6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0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76" name="Freeform 6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>
              <w:drawing>
                <wp:anchor simplePos="0" relativeHeight="251658422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677" name="Freeform 6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-18" w:firstLine="0"/>
            </w:pPr>
            <w:r>
              <w:drawing>
                <wp:anchor simplePos="0" relativeHeight="251658424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78" name="Freeform 6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679" name="Freeform 6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8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80" name="Freeform 6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81" name="Freeform 6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0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82" name="Freeform 6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8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83" name="Freeform 6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84" name="Freeform 6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1" w:right="-18" w:firstLine="0"/>
            </w:pPr>
            <w:r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26</wp:posOffset>
                  </wp:positionV>
                  <wp:extent cx="6097" cy="6096"/>
                  <wp:effectExtent l="0" t="0" r="0" b="0"/>
                  <wp:wrapNone/>
                  <wp:docPr id="685" name="Freeform 6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214" w:right="263" w:firstLine="0"/>
              <w:jc w:val="right"/>
            </w:pPr>
            <w:r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686" name="Freeform 6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1</wp:posOffset>
                  </wp:positionV>
                  <wp:extent cx="6097" cy="6096"/>
                  <wp:effectExtent l="0" t="0" r="0" b="0"/>
                  <wp:wrapNone/>
                  <wp:docPr id="687" name="Freeform 6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8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88" name="Freeform 6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60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89" name="Freeform 6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8" w:after="0" w:line="475" w:lineRule="exact"/>
        <w:ind w:left="920" w:right="6508" w:firstLine="0"/>
      </w:pPr>
      <w:r>
        <w:drawing>
          <wp:anchor simplePos="0" relativeHeight="251658463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690" name="Freeform 6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691" name="Freeform 6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1536446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692" name="Freeform 6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2363977</wp:posOffset>
            </wp:positionH>
            <wp:positionV relativeFrom="line">
              <wp:posOffset>-3810</wp:posOffset>
            </wp:positionV>
            <wp:extent cx="6097" cy="6095"/>
            <wp:effectExtent l="0" t="0" r="0" b="0"/>
            <wp:wrapNone/>
            <wp:docPr id="693" name="Freeform 6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5052948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694" name="Freeform 6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5862573</wp:posOffset>
            </wp:positionH>
            <wp:positionV relativeFrom="line">
              <wp:posOffset>-3810</wp:posOffset>
            </wp:positionV>
            <wp:extent cx="6097" cy="6095"/>
            <wp:effectExtent l="0" t="0" r="0" b="0"/>
            <wp:wrapNone/>
            <wp:docPr id="695" name="Freeform 6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6636766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696" name="Freeform 6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697" name="Freeform 6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698" name="Freeform 6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Resources in our Environment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Animals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 By the end of the lesson the learner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Name domestic animals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403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Explain the importance of domestic animals to human beings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Desire to take care of domestic animals  </w:t>
      </w: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4" w:lineRule="exact"/>
        <w:ind w:left="840" w:right="7823" w:firstLine="0"/>
        <w:jc w:val="right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The learner is guided to: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Name domestic animals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456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Discuss about uses of domestic animals to human beings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Draw and color domestic animals  </w:t>
      </w: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804" w:tblpY="0"/>
        <w:tblOverlap w:val="never"/>
        "
        <w:tblW w:w="10729" w:type="dxa"/>
        <w:tblLook w:val="04A0" w:firstRow="1" w:lastRow="0" w:firstColumn="1" w:lastColumn="0" w:noHBand="0" w:noVBand="1"/>
      </w:tblPr>
      <w:tblGrid>
        <w:gridCol w:w="4081"/>
        <w:gridCol w:w="3333"/>
        <w:gridCol w:w="3334"/>
      </w:tblGrid>
      <w:tr>
        <w:trPr>
          <w:trHeight w:hRule="exact" w:val="498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>
              <w:drawing>
                <wp:anchor simplePos="0" relativeHeight="25165829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-6096</wp:posOffset>
                  </wp:positionV>
                  <wp:extent cx="6096" cy="6096"/>
                  <wp:effectExtent l="0" t="0" r="0" b="0"/>
                  <wp:wrapNone/>
                  <wp:docPr id="699" name="Freeform 6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-6096</wp:posOffset>
                  </wp:positionV>
                  <wp:extent cx="6096" cy="6096"/>
                  <wp:effectExtent l="0" t="0" r="0" b="0"/>
                  <wp:wrapNone/>
                  <wp:docPr id="700" name="Freeform 7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0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-6096</wp:posOffset>
                  </wp:positionV>
                  <wp:extent cx="6097" cy="6096"/>
                  <wp:effectExtent l="0" t="0" r="0" b="0"/>
                  <wp:wrapNone/>
                  <wp:docPr id="701" name="Freeform 7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>
              <w:drawing>
                <wp:anchor simplePos="0" relativeHeight="251658302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-6096</wp:posOffset>
                  </wp:positionV>
                  <wp:extent cx="6097" cy="6096"/>
                  <wp:effectExtent l="0" t="0" r="0" b="0"/>
                  <wp:wrapNone/>
                  <wp:docPr id="702" name="Freeform 7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1960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301" w:lineRule="exact"/>
              <w:ind w:left="449" w:right="0" w:firstLine="0"/>
            </w:pPr>
            <w:r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-1</wp:posOffset>
                  </wp:positionV>
                  <wp:extent cx="6096" cy="6096"/>
                  <wp:effectExtent l="0" t="0" r="0" b="0"/>
                  <wp:wrapNone/>
                  <wp:docPr id="703" name="Freeform 7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-1</wp:posOffset>
                  </wp:positionV>
                  <wp:extent cx="6097" cy="6096"/>
                  <wp:effectExtent l="0" t="0" r="0" b="0"/>
                  <wp:wrapNone/>
                  <wp:docPr id="704" name="Freeform 7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4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696" w:line="301" w:lineRule="exact"/>
              <w:ind w:left="44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301" w:lineRule="exact"/>
              <w:ind w:left="453" w:right="0" w:firstLine="0"/>
            </w:pPr>
            <w:r>
              <w:drawing>
                <wp:anchor simplePos="0" relativeHeight="251658362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-1</wp:posOffset>
                  </wp:positionV>
                  <wp:extent cx="6097" cy="6096"/>
                  <wp:effectExtent l="0" t="0" r="0" b="0"/>
                  <wp:wrapNone/>
                  <wp:docPr id="705" name="Freeform 7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Love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Integrity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207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Life skills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Socio- economic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240" w:lineRule="exact"/>
              <w:ind w:left="813" w:right="0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Environmental issues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70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Health promotion Issues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-1599057</wp:posOffset>
            </wp:positionV>
            <wp:extent cx="6096" cy="6096"/>
            <wp:effectExtent l="0" t="0" r="0" b="0"/>
            <wp:wrapNone/>
            <wp:docPr id="706" name="Freeform 7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-1599057</wp:posOffset>
            </wp:positionV>
            <wp:extent cx="6096" cy="6096"/>
            <wp:effectExtent l="0" t="0" r="0" b="0"/>
            <wp:wrapNone/>
            <wp:docPr id="707" name="Freeform 7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-1263524</wp:posOffset>
            </wp:positionV>
            <wp:extent cx="6096" cy="6096"/>
            <wp:effectExtent l="0" t="0" r="0" b="0"/>
            <wp:wrapNone/>
            <wp:docPr id="708" name="Freeform 7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-6223</wp:posOffset>
            </wp:positionV>
            <wp:extent cx="6096" cy="6095"/>
            <wp:effectExtent l="0" t="0" r="0" b="0"/>
            <wp:wrapNone/>
            <wp:docPr id="709" name="Freeform 7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-6223</wp:posOffset>
            </wp:positionV>
            <wp:extent cx="6096" cy="6095"/>
            <wp:effectExtent l="0" t="0" r="0" b="0"/>
            <wp:wrapNone/>
            <wp:docPr id="710" name="Freeform 7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3108070</wp:posOffset>
            </wp:positionH>
            <wp:positionV relativeFrom="paragraph">
              <wp:posOffset>-6223</wp:posOffset>
            </wp:positionV>
            <wp:extent cx="6097" cy="6095"/>
            <wp:effectExtent l="0" t="0" r="0" b="0"/>
            <wp:wrapNone/>
            <wp:docPr id="711" name="Freeform 7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5225160</wp:posOffset>
            </wp:positionH>
            <wp:positionV relativeFrom="paragraph">
              <wp:posOffset>-6223</wp:posOffset>
            </wp:positionV>
            <wp:extent cx="6097" cy="6095"/>
            <wp:effectExtent l="0" t="0" r="0" b="0"/>
            <wp:wrapNone/>
            <wp:docPr id="712" name="Freeform 7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-6223</wp:posOffset>
            </wp:positionV>
            <wp:extent cx="6096" cy="6095"/>
            <wp:effectExtent l="0" t="0" r="0" b="0"/>
            <wp:wrapNone/>
            <wp:docPr id="713" name="Freeform 7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-6223</wp:posOffset>
            </wp:positionV>
            <wp:extent cx="6096" cy="6095"/>
            <wp:effectExtent l="0" t="0" r="0" b="0"/>
            <wp:wrapNone/>
            <wp:docPr id="714" name="Freeform 7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Pictures of domestic animals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Organization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4" w:after="0" w:line="314" w:lineRule="exact"/>
        <w:ind w:left="920" w:right="97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 emphasizing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 understanding of the key concepts.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Naming Domestic Animals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419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Show pictures of different domestic animals to the students.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Discuss the names of each animal as a group.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students to repeat the names of the animals.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Importance of Domestic Animals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Discuss why domestic animals are important to human beings. 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317" w:lineRule="exact"/>
        <w:ind w:left="920" w:right="275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Have students share their thoughts on how domestic animals help humans.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Brainstorm different ways in which we use domestic animals.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Caring for Domestic Animals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Talk about the responsibility humans have in taking care of domestic animals.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Discuss what it means to care for an animal properly.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Encourage students to share how they can help take care of domestic animals.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Drawing and Coloring Domestic Animals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Provide students with drawing materials.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362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Ask students to choose their favorite domestic animal and draw it.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Allow time for students to color their drawings.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57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Prepare learners for the next session with a preview of upcoming topics or questions 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consider.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Create a mini-booklet about domestic animals, including facts and pictures.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Role-play scenarios where students act out caring for domestic animals.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Visit a local farm or animal shelter to observe and interact with domestic animals.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4: LESSON 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80" w:tblpY="231"/>
        <w:tblOverlap w:val="never"/>
        "
        <w:tblW w:w="11053" w:type="dxa"/>
        <w:tblLook w:val="04A0" w:firstRow="1" w:lastRow="0" w:firstColumn="1" w:lastColumn="0" w:noHBand="0" w:noVBand="1"/>
      </w:tblPr>
      <w:tblGrid>
        <w:gridCol w:w="1838"/>
        <w:gridCol w:w="1303"/>
        <w:gridCol w:w="4234"/>
        <w:gridCol w:w="1274"/>
        <w:gridCol w:w="1219"/>
        <w:gridCol w:w="1202"/>
      </w:tblGrid>
      <w:tr>
        <w:trPr>
          <w:trHeight w:hRule="exact" w:val="299"/>
        </w:trPr>
        <w:tc>
          <w:tcPr>
            <w:tcW w:w="18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15" name="Freeform 7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16" name="Freeform 7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9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17" name="Freeform 7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>
              <w:drawing>
                <wp:anchor simplePos="0" relativeHeight="251658421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718" name="Freeform 7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-18" w:firstLine="0"/>
            </w:pPr>
            <w:r>
              <w:drawing>
                <wp:anchor simplePos="0" relativeHeight="251658423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19" name="Freeform 7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5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720" name="Freeform 7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7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21" name="Freeform 7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30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22" name="Freeform 7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9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23" name="Freeform 7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8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24" name="Freeform 7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25" name="Freeform 7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1" w:right="-18" w:firstLine="0"/>
            </w:pPr>
            <w:r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26</wp:posOffset>
                  </wp:positionV>
                  <wp:extent cx="6097" cy="6096"/>
                  <wp:effectExtent l="0" t="0" r="0" b="0"/>
                  <wp:wrapNone/>
                  <wp:docPr id="726" name="Freeform 7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214" w:right="263" w:firstLine="0"/>
              <w:jc w:val="right"/>
            </w:pPr>
            <w:r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727" name="Freeform 7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1</wp:posOffset>
                  </wp:positionV>
                  <wp:extent cx="6097" cy="6096"/>
                  <wp:effectExtent l="0" t="0" r="0" b="0"/>
                  <wp:wrapNone/>
                  <wp:docPr id="728" name="Freeform 7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29" name="Freeform 7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30" name="Freeform 7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8" w:after="0" w:line="475" w:lineRule="exact"/>
        <w:ind w:left="920" w:right="6475" w:firstLine="0"/>
      </w:pPr>
      <w:r>
        <w:drawing>
          <wp:anchor simplePos="0" relativeHeight="251658462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731" name="Freeform 7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732" name="Freeform 7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1536446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733" name="Freeform 7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2363977</wp:posOffset>
            </wp:positionH>
            <wp:positionV relativeFrom="line">
              <wp:posOffset>-3810</wp:posOffset>
            </wp:positionV>
            <wp:extent cx="6097" cy="6095"/>
            <wp:effectExtent l="0" t="0" r="0" b="0"/>
            <wp:wrapNone/>
            <wp:docPr id="734" name="Freeform 7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5052948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735" name="Freeform 7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5862573</wp:posOffset>
            </wp:positionH>
            <wp:positionV relativeFrom="line">
              <wp:posOffset>-3810</wp:posOffset>
            </wp:positionV>
            <wp:extent cx="6097" cy="6095"/>
            <wp:effectExtent l="0" t="0" r="0" b="0"/>
            <wp:wrapNone/>
            <wp:docPr id="736" name="Freeform 7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0" locked="0" layoutInCell="1" allowOverlap="1">
            <wp:simplePos x="0" y="0"/>
            <wp:positionH relativeFrom="page">
              <wp:posOffset>6636766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737" name="Freeform 7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738" name="Freeform 7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0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739" name="Freeform 7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Resources in Our Environment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Animals 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 By the end of the lesson, the learner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Name domestic animals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408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2.Explain the importance of domestic animals to human beings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Develop a desire to take care of domestic animals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 learner is guided to: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Name domestic animals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481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Discuss the uses of domestic animals to human beings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Draw and color domestic animals  </w:t>
      </w: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804" w:tblpY="0"/>
        <w:tblOverlap w:val="never"/>
        "
        <w:tblW w:w="10729" w:type="dxa"/>
        <w:tblLook w:val="04A0" w:firstRow="1" w:lastRow="0" w:firstColumn="1" w:lastColumn="0" w:noHBand="0" w:noVBand="1"/>
      </w:tblPr>
      <w:tblGrid>
        <w:gridCol w:w="4081"/>
        <w:gridCol w:w="3333"/>
        <w:gridCol w:w="3334"/>
      </w:tblGrid>
      <w:tr>
        <w:trPr>
          <w:trHeight w:hRule="exact" w:val="498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>
              <w:drawing>
                <wp:anchor simplePos="0" relativeHeight="25165829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-6096</wp:posOffset>
                  </wp:positionV>
                  <wp:extent cx="6096" cy="6096"/>
                  <wp:effectExtent l="0" t="0" r="0" b="0"/>
                  <wp:wrapNone/>
                  <wp:docPr id="740" name="Freeform 7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-6096</wp:posOffset>
                  </wp:positionV>
                  <wp:extent cx="6096" cy="6096"/>
                  <wp:effectExtent l="0" t="0" r="0" b="0"/>
                  <wp:wrapNone/>
                  <wp:docPr id="741" name="Freeform 7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9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-6096</wp:posOffset>
                  </wp:positionV>
                  <wp:extent cx="6097" cy="6096"/>
                  <wp:effectExtent l="0" t="0" r="0" b="0"/>
                  <wp:wrapNone/>
                  <wp:docPr id="742" name="Freeform 7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>
              <w:drawing>
                <wp:anchor simplePos="0" relativeHeight="251658301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-6096</wp:posOffset>
                  </wp:positionV>
                  <wp:extent cx="6097" cy="6096"/>
                  <wp:effectExtent l="0" t="0" r="0" b="0"/>
                  <wp:wrapNone/>
                  <wp:docPr id="743" name="Freeform 7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1960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301" w:lineRule="exact"/>
              <w:ind w:left="449" w:right="0" w:firstLine="0"/>
            </w:pPr>
            <w:r>
              <w:drawing>
                <wp:anchor simplePos="0" relativeHeight="25165835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-1</wp:posOffset>
                  </wp:positionV>
                  <wp:extent cx="6096" cy="6096"/>
                  <wp:effectExtent l="0" t="0" r="0" b="0"/>
                  <wp:wrapNone/>
                  <wp:docPr id="744" name="Freeform 7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-1</wp:posOffset>
                  </wp:positionV>
                  <wp:extent cx="6097" cy="6096"/>
                  <wp:effectExtent l="0" t="0" r="0" b="0"/>
                  <wp:wrapNone/>
                  <wp:docPr id="745" name="Freeform 7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4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696" w:line="301" w:lineRule="exact"/>
              <w:ind w:left="44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301" w:lineRule="exact"/>
              <w:ind w:left="453" w:right="0" w:firstLine="0"/>
            </w:pPr>
            <w:r>
              <w:drawing>
                <wp:anchor simplePos="0" relativeHeight="251658361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-1</wp:posOffset>
                  </wp:positionV>
                  <wp:extent cx="6097" cy="6096"/>
                  <wp:effectExtent l="0" t="0" r="0" b="0"/>
                  <wp:wrapNone/>
                  <wp:docPr id="746" name="Freeform 7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Love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Integrity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207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Life skills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Socio- economic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240" w:lineRule="exact"/>
              <w:ind w:left="813" w:right="0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Environmental issues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70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Health promotion Issues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-1599057</wp:posOffset>
            </wp:positionV>
            <wp:extent cx="6096" cy="6096"/>
            <wp:effectExtent l="0" t="0" r="0" b="0"/>
            <wp:wrapNone/>
            <wp:docPr id="747" name="Freeform 7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-1599057</wp:posOffset>
            </wp:positionV>
            <wp:extent cx="6096" cy="6096"/>
            <wp:effectExtent l="0" t="0" r="0" b="0"/>
            <wp:wrapNone/>
            <wp:docPr id="748" name="Freeform 7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-1263524</wp:posOffset>
            </wp:positionV>
            <wp:extent cx="6096" cy="6096"/>
            <wp:effectExtent l="0" t="0" r="0" b="0"/>
            <wp:wrapNone/>
            <wp:docPr id="749" name="Freeform 7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-6223</wp:posOffset>
            </wp:positionV>
            <wp:extent cx="6096" cy="6095"/>
            <wp:effectExtent l="0" t="0" r="0" b="0"/>
            <wp:wrapNone/>
            <wp:docPr id="750" name="Freeform 7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-6223</wp:posOffset>
            </wp:positionV>
            <wp:extent cx="6096" cy="6095"/>
            <wp:effectExtent l="0" t="0" r="0" b="0"/>
            <wp:wrapNone/>
            <wp:docPr id="751" name="Freeform 7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3108070</wp:posOffset>
            </wp:positionH>
            <wp:positionV relativeFrom="paragraph">
              <wp:posOffset>-6223</wp:posOffset>
            </wp:positionV>
            <wp:extent cx="6097" cy="6095"/>
            <wp:effectExtent l="0" t="0" r="0" b="0"/>
            <wp:wrapNone/>
            <wp:docPr id="752" name="Freeform 7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5225160</wp:posOffset>
            </wp:positionH>
            <wp:positionV relativeFrom="paragraph">
              <wp:posOffset>-6223</wp:posOffset>
            </wp:positionV>
            <wp:extent cx="6097" cy="6095"/>
            <wp:effectExtent l="0" t="0" r="0" b="0"/>
            <wp:wrapNone/>
            <wp:docPr id="753" name="Freeform 7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-6223</wp:posOffset>
            </wp:positionV>
            <wp:extent cx="6096" cy="6095"/>
            <wp:effectExtent l="0" t="0" r="0" b="0"/>
            <wp:wrapNone/>
            <wp:docPr id="754" name="Freeform 7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-6223</wp:posOffset>
            </wp:positionV>
            <wp:extent cx="6096" cy="6095"/>
            <wp:effectExtent l="0" t="0" r="0" b="0"/>
            <wp:wrapNone/>
            <wp:docPr id="755" name="Freeform 7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314" w:lineRule="exact"/>
        <w:ind w:left="920" w:right="8231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Digital devices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Organization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4" w:after="0" w:line="314" w:lineRule="exact"/>
        <w:ind w:left="920" w:right="97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 emphasizing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 understanding of the key concepts.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Lesson Development (20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Introduce the concept of domestic animals to the students.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Discuss the importance of domestic animals to human beings. 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475" w:lineRule="exact"/>
        <w:ind w:left="920" w:right="2709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Engage students in naming different domestic animals and their uses.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Have students draw and color their favorite domestic animal.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57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Prepare learners for the next session with a preview of upcoming topics or questions 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consider.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21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Encourage students to create a poster showcasing the different domestic animals and their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roles in human society.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21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Organize a classroom pet show-and-tell where students can share information about their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pets and why they are important to them.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5: LESSON 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80" w:tblpY="231"/>
        <w:tblOverlap w:val="never"/>
        "
        <w:tblW w:w="11053" w:type="dxa"/>
        <w:tblLook w:val="04A0" w:firstRow="1" w:lastRow="0" w:firstColumn="1" w:lastColumn="0" w:noHBand="0" w:noVBand="1"/>
      </w:tblPr>
      <w:tblGrid>
        <w:gridCol w:w="1838"/>
        <w:gridCol w:w="1303"/>
        <w:gridCol w:w="4234"/>
        <w:gridCol w:w="1274"/>
        <w:gridCol w:w="1219"/>
        <w:gridCol w:w="1202"/>
      </w:tblGrid>
      <w:tr>
        <w:trPr>
          <w:trHeight w:hRule="exact" w:val="299"/>
        </w:trPr>
        <w:tc>
          <w:tcPr>
            <w:tcW w:w="18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56" name="Freeform 7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57" name="Freeform 7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5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58" name="Freeform 7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>
              <w:drawing>
                <wp:anchor simplePos="0" relativeHeight="251658417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759" name="Freeform 7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-18" w:firstLine="0"/>
            </w:pPr>
            <w:r>
              <w:drawing>
                <wp:anchor simplePos="0" relativeHeight="251658419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60" name="Freeform 7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1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761" name="Freeform 7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3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62" name="Freeform 7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63" name="Freeform 7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5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64" name="Freeform 7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8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65" name="Freeform 7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66" name="Freeform 7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1" w:right="-18" w:firstLine="0"/>
            </w:pPr>
            <w:r>
              <w:drawing>
                <wp:anchor simplePos="0" relativeHeight="251658447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26</wp:posOffset>
                  </wp:positionV>
                  <wp:extent cx="6097" cy="6096"/>
                  <wp:effectExtent l="0" t="0" r="0" b="0"/>
                  <wp:wrapNone/>
                  <wp:docPr id="767" name="Freeform 7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214" w:right="263" w:firstLine="0"/>
              <w:jc w:val="right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768" name="Freeform 7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1</wp:posOffset>
                  </wp:positionV>
                  <wp:extent cx="6097" cy="6096"/>
                  <wp:effectExtent l="0" t="0" r="0" b="0"/>
                  <wp:wrapNone/>
                  <wp:docPr id="769" name="Freeform 7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70" name="Freeform 7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71" name="Freeform 7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8" w:after="0" w:line="475" w:lineRule="exact"/>
        <w:ind w:left="920" w:right="6475" w:firstLine="0"/>
      </w:pPr>
      <w:r>
        <w:drawing>
          <wp:anchor simplePos="0" relativeHeight="251658458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772" name="Freeform 7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773" name="Freeform 7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1536446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774" name="Freeform 7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2363977</wp:posOffset>
            </wp:positionH>
            <wp:positionV relativeFrom="line">
              <wp:posOffset>-3810</wp:posOffset>
            </wp:positionV>
            <wp:extent cx="6097" cy="6095"/>
            <wp:effectExtent l="0" t="0" r="0" b="0"/>
            <wp:wrapNone/>
            <wp:docPr id="775" name="Freeform 7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5052948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776" name="Freeform 7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5862573</wp:posOffset>
            </wp:positionH>
            <wp:positionV relativeFrom="line">
              <wp:posOffset>-3810</wp:posOffset>
            </wp:positionV>
            <wp:extent cx="6097" cy="6095"/>
            <wp:effectExtent l="0" t="0" r="0" b="0"/>
            <wp:wrapNone/>
            <wp:docPr id="777" name="Freeform 7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6636766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778" name="Freeform 7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779" name="Freeform 7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780" name="Freeform 7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Resources in Our Environment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Animals 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-By the end of the lesson, learners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1.Name domestic animals.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396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Explain the importance of domestic animals to human beings.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Desire to take care of domestic animals.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Name domestic animals.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450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Discuss about uses of domestic animals to human beings.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Draw and color domestic animals.  </w:t>
      </w: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804" w:tblpY="0"/>
        <w:tblOverlap w:val="never"/>
        "
        <w:tblW w:w="10729" w:type="dxa"/>
        <w:tblLook w:val="04A0" w:firstRow="1" w:lastRow="0" w:firstColumn="1" w:lastColumn="0" w:noHBand="0" w:noVBand="1"/>
      </w:tblPr>
      <w:tblGrid>
        <w:gridCol w:w="4081"/>
        <w:gridCol w:w="3333"/>
        <w:gridCol w:w="3334"/>
      </w:tblGrid>
      <w:tr>
        <w:trPr>
          <w:trHeight w:hRule="exact" w:val="498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234" w:line="240" w:lineRule="auto"/>
              <w:ind w:left="0" w:right="-18" w:firstLine="0"/>
            </w:pPr>
            <w:r>
              <w:drawing>
                <wp:anchor simplePos="0" relativeHeight="25165829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-6477</wp:posOffset>
                  </wp:positionV>
                  <wp:extent cx="6096" cy="6096"/>
                  <wp:effectExtent l="0" t="0" r="0" b="0"/>
                  <wp:wrapNone/>
                  <wp:docPr id="781" name="Freeform 7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-6477</wp:posOffset>
                  </wp:positionV>
                  <wp:extent cx="6096" cy="6096"/>
                  <wp:effectExtent l="0" t="0" r="0" b="0"/>
                  <wp:wrapNone/>
                  <wp:docPr id="782" name="Freeform 7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-6477</wp:posOffset>
                  </wp:positionV>
                  <wp:extent cx="6097" cy="6096"/>
                  <wp:effectExtent l="0" t="0" r="0" b="0"/>
                  <wp:wrapNone/>
                  <wp:docPr id="783" name="Freeform 7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234" w:line="240" w:lineRule="auto"/>
              <w:ind w:left="0" w:right="-18" w:firstLine="0"/>
            </w:pPr>
            <w:r>
              <w:drawing>
                <wp:anchor simplePos="0" relativeHeight="251658296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-6477</wp:posOffset>
                  </wp:positionV>
                  <wp:extent cx="6097" cy="6096"/>
                  <wp:effectExtent l="0" t="0" r="0" b="0"/>
                  <wp:wrapNone/>
                  <wp:docPr id="784" name="Freeform 7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234" w:line="240" w:lineRule="auto"/>
              <w:ind w:left="0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1960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301" w:lineRule="exact"/>
              <w:ind w:left="449" w:right="0" w:firstLine="0"/>
            </w:pPr>
            <w:r>
              <w:drawing>
                <wp:anchor simplePos="0" relativeHeight="25165835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0</wp:posOffset>
                  </wp:positionV>
                  <wp:extent cx="6096" cy="6096"/>
                  <wp:effectExtent l="0" t="0" r="0" b="0"/>
                  <wp:wrapNone/>
                  <wp:docPr id="785" name="Freeform 7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4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0</wp:posOffset>
                  </wp:positionV>
                  <wp:extent cx="6097" cy="6096"/>
                  <wp:effectExtent l="0" t="0" r="0" b="0"/>
                  <wp:wrapNone/>
                  <wp:docPr id="786" name="Freeform 7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4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696" w:line="301" w:lineRule="exact"/>
              <w:ind w:left="44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301" w:lineRule="exact"/>
              <w:ind w:left="453" w:right="0" w:firstLine="0"/>
            </w:pPr>
            <w:r>
              <w:drawing>
                <wp:anchor simplePos="0" relativeHeight="251658356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0</wp:posOffset>
                  </wp:positionV>
                  <wp:extent cx="6097" cy="6096"/>
                  <wp:effectExtent l="0" t="0" r="0" b="0"/>
                  <wp:wrapNone/>
                  <wp:docPr id="787" name="Freeform 7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Love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Integrity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207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Life skills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Socio- economic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240" w:lineRule="exact"/>
              <w:ind w:left="813" w:right="0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Environmental issues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70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Health promotion Issues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-1599058</wp:posOffset>
            </wp:positionV>
            <wp:extent cx="6096" cy="6096"/>
            <wp:effectExtent l="0" t="0" r="0" b="0"/>
            <wp:wrapNone/>
            <wp:docPr id="788" name="Freeform 7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-1599058</wp:posOffset>
            </wp:positionV>
            <wp:extent cx="6096" cy="6096"/>
            <wp:effectExtent l="0" t="0" r="0" b="0"/>
            <wp:wrapNone/>
            <wp:docPr id="789" name="Freeform 7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-1263523</wp:posOffset>
            </wp:positionV>
            <wp:extent cx="6096" cy="6096"/>
            <wp:effectExtent l="0" t="0" r="0" b="0"/>
            <wp:wrapNone/>
            <wp:docPr id="790" name="Freeform 7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-6223</wp:posOffset>
            </wp:positionV>
            <wp:extent cx="6096" cy="6096"/>
            <wp:effectExtent l="0" t="0" r="0" b="0"/>
            <wp:wrapNone/>
            <wp:docPr id="791" name="Freeform 7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-6223</wp:posOffset>
            </wp:positionV>
            <wp:extent cx="6096" cy="6096"/>
            <wp:effectExtent l="0" t="0" r="0" b="0"/>
            <wp:wrapNone/>
            <wp:docPr id="792" name="Freeform 7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3108070</wp:posOffset>
            </wp:positionH>
            <wp:positionV relativeFrom="paragraph">
              <wp:posOffset>-6223</wp:posOffset>
            </wp:positionV>
            <wp:extent cx="6097" cy="6096"/>
            <wp:effectExtent l="0" t="0" r="0" b="0"/>
            <wp:wrapNone/>
            <wp:docPr id="793" name="Freeform 7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5225160</wp:posOffset>
            </wp:positionH>
            <wp:positionV relativeFrom="paragraph">
              <wp:posOffset>-6223</wp:posOffset>
            </wp:positionV>
            <wp:extent cx="6097" cy="6096"/>
            <wp:effectExtent l="0" t="0" r="0" b="0"/>
            <wp:wrapNone/>
            <wp:docPr id="794" name="Freeform 7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-6223</wp:posOffset>
            </wp:positionV>
            <wp:extent cx="6096" cy="6096"/>
            <wp:effectExtent l="0" t="0" r="0" b="0"/>
            <wp:wrapNone/>
            <wp:docPr id="795" name="Freeform 7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-6223</wp:posOffset>
            </wp:positionV>
            <wp:extent cx="6096" cy="6096"/>
            <wp:effectExtent l="0" t="0" r="0" b="0"/>
            <wp:wrapNone/>
            <wp:docPr id="796" name="Freeform 7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314" w:lineRule="exact"/>
        <w:ind w:left="920" w:right="8231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Digital devices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the previous lesson on the environment.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3" w:after="0" w:line="316" w:lineRule="exact"/>
        <w:ind w:left="920" w:right="96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 emphasizing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 understanding of domestic animals and their importance to humans.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Lesson Development (20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Introduce various domestic animals and discuss their uses (e.g., cows for milk, dogs for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companionship, etc.).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867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Have students draw and color their favorite domestic animal, encouraging creativity 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attention to detail.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867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Discuss why it is important to take care of domestic animals and how they benefit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humans in different ways.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5" w:lineRule="exact"/>
        <w:ind w:left="920" w:right="867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Step 4: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Review key points and have a class discussion on the significance of domestic animals in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our lives.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key points about domestic animals and their importance.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75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Conduct a brief interactive activity where students can share what they have learned.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Preview upcoming topics or questions to consider for the next session.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5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Encourage students to create a mini-booklet about domestic animals with facts and drawings.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Ask students to research a specific domestic animal and present their findings to the class in 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short oral presentation.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5: LESSON 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80" w:tblpY="231"/>
        <w:tblOverlap w:val="never"/>
        "
        <w:tblW w:w="11053" w:type="dxa"/>
        <w:tblLook w:val="04A0" w:firstRow="1" w:lastRow="0" w:firstColumn="1" w:lastColumn="0" w:noHBand="0" w:noVBand="1"/>
      </w:tblPr>
      <w:tblGrid>
        <w:gridCol w:w="1838"/>
        <w:gridCol w:w="1303"/>
        <w:gridCol w:w="4234"/>
        <w:gridCol w:w="1274"/>
        <w:gridCol w:w="1219"/>
        <w:gridCol w:w="1202"/>
      </w:tblGrid>
      <w:tr>
        <w:trPr>
          <w:trHeight w:hRule="exact" w:val="299"/>
        </w:trPr>
        <w:tc>
          <w:tcPr>
            <w:tcW w:w="18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97" name="Freeform 7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98" name="Freeform 7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99" name="Freeform 7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>
              <w:drawing>
                <wp:anchor simplePos="0" relativeHeight="251658418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800" name="Freeform 8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-18" w:firstLine="0"/>
            </w:pPr>
            <w:r>
              <w:drawing>
                <wp:anchor simplePos="0" relativeHeight="251658420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01" name="Freeform 8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2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802" name="Freeform 8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03" name="Freeform 8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27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04" name="Freeform 8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05" name="Freeform 8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8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806" name="Freeform 8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807" name="Freeform 8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1" w:right="-18" w:firstLine="0"/>
            </w:pPr>
            <w:r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26</wp:posOffset>
                  </wp:positionV>
                  <wp:extent cx="6097" cy="6096"/>
                  <wp:effectExtent l="0" t="0" r="0" b="0"/>
                  <wp:wrapNone/>
                  <wp:docPr id="808" name="Freeform 8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214" w:right="263" w:firstLine="0"/>
              <w:jc w:val="right"/>
            </w:pPr>
            <w:r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809" name="Freeform 8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1</wp:posOffset>
                  </wp:positionV>
                  <wp:extent cx="6097" cy="6096"/>
                  <wp:effectExtent l="0" t="0" r="0" b="0"/>
                  <wp:wrapNone/>
                  <wp:docPr id="810" name="Freeform 8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811" name="Freeform 8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812" name="Freeform 8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8" w:after="0" w:line="475" w:lineRule="exact"/>
        <w:ind w:left="920" w:right="6475" w:firstLine="0"/>
      </w:pPr>
      <w:r>
        <w:drawing>
          <wp:anchor simplePos="0" relativeHeight="251658459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813" name="Freeform 8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814" name="Freeform 8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1536446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815" name="Freeform 8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2363977</wp:posOffset>
            </wp:positionH>
            <wp:positionV relativeFrom="line">
              <wp:posOffset>-3810</wp:posOffset>
            </wp:positionV>
            <wp:extent cx="6097" cy="6095"/>
            <wp:effectExtent l="0" t="0" r="0" b="0"/>
            <wp:wrapNone/>
            <wp:docPr id="816" name="Freeform 8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5052948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817" name="Freeform 8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5862573</wp:posOffset>
            </wp:positionH>
            <wp:positionV relativeFrom="line">
              <wp:posOffset>-3810</wp:posOffset>
            </wp:positionV>
            <wp:extent cx="6097" cy="6095"/>
            <wp:effectExtent l="0" t="0" r="0" b="0"/>
            <wp:wrapNone/>
            <wp:docPr id="818" name="Freeform 8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6636766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819" name="Freeform 8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820" name="Freeform 8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821" name="Freeform 8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Resources in Our Environment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Animals 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-By the end of the lesson, learners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416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1. State the importance of domestic animals to human beings.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2.Explain ways of caring for domestic animals.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Desire to care for domestic animals.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330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Use digital devices to watch a video clip on care for domestic animals.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Role play care for domestic animals.  </w:t>
      </w: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804" w:tblpY="0"/>
        <w:tblOverlap w:val="never"/>
        "
        <w:tblW w:w="10729" w:type="dxa"/>
        <w:tblLook w:val="04A0" w:firstRow="1" w:lastRow="0" w:firstColumn="1" w:lastColumn="0" w:noHBand="0" w:noVBand="1"/>
      </w:tblPr>
      <w:tblGrid>
        <w:gridCol w:w="4081"/>
        <w:gridCol w:w="3333"/>
        <w:gridCol w:w="3334"/>
      </w:tblGrid>
      <w:tr>
        <w:trPr>
          <w:trHeight w:hRule="exact" w:val="498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>
              <w:drawing>
                <wp:anchor simplePos="0" relativeHeight="25165828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-5842</wp:posOffset>
                  </wp:positionV>
                  <wp:extent cx="6096" cy="6096"/>
                  <wp:effectExtent l="0" t="0" r="0" b="0"/>
                  <wp:wrapNone/>
                  <wp:docPr id="822" name="Freeform 8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-5842</wp:posOffset>
                  </wp:positionV>
                  <wp:extent cx="6096" cy="6096"/>
                  <wp:effectExtent l="0" t="0" r="0" b="0"/>
                  <wp:wrapNone/>
                  <wp:docPr id="823" name="Freeform 8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9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-5842</wp:posOffset>
                  </wp:positionV>
                  <wp:extent cx="6097" cy="6096"/>
                  <wp:effectExtent l="0" t="0" r="0" b="0"/>
                  <wp:wrapNone/>
                  <wp:docPr id="824" name="Freeform 8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>
              <w:drawing>
                <wp:anchor simplePos="0" relativeHeight="251658291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-5842</wp:posOffset>
                  </wp:positionV>
                  <wp:extent cx="6097" cy="6096"/>
                  <wp:effectExtent l="0" t="0" r="0" b="0"/>
                  <wp:wrapNone/>
                  <wp:docPr id="825" name="Freeform 8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1960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301" w:lineRule="exact"/>
              <w:ind w:left="449" w:right="0" w:firstLine="0"/>
            </w:pPr>
            <w:r>
              <w:drawing>
                <wp:anchor simplePos="0" relativeHeight="25165834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826" name="Freeform 8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0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-254</wp:posOffset>
                  </wp:positionV>
                  <wp:extent cx="6097" cy="6096"/>
                  <wp:effectExtent l="0" t="0" r="0" b="0"/>
                  <wp:wrapNone/>
                  <wp:docPr id="827" name="Freeform 8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4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694" w:line="301" w:lineRule="exact"/>
              <w:ind w:left="44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301" w:lineRule="exact"/>
              <w:ind w:left="453" w:right="0" w:firstLine="0"/>
            </w:pPr>
            <w:r>
              <w:drawing>
                <wp:anchor simplePos="0" relativeHeight="251658352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-254</wp:posOffset>
                  </wp:positionV>
                  <wp:extent cx="6097" cy="6096"/>
                  <wp:effectExtent l="0" t="0" r="0" b="0"/>
                  <wp:wrapNone/>
                  <wp:docPr id="828" name="Freeform 8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Love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Integrity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207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Life skills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Socio- economic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240" w:lineRule="exact"/>
              <w:ind w:left="813" w:right="0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Environmental issues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70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Health promotion Issues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-1599565</wp:posOffset>
            </wp:positionV>
            <wp:extent cx="6096" cy="6096"/>
            <wp:effectExtent l="0" t="0" r="0" b="0"/>
            <wp:wrapNone/>
            <wp:docPr id="829" name="Freeform 8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-1599565</wp:posOffset>
            </wp:positionV>
            <wp:extent cx="6096" cy="6096"/>
            <wp:effectExtent l="0" t="0" r="0" b="0"/>
            <wp:wrapNone/>
            <wp:docPr id="830" name="Freeform 8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-1264285</wp:posOffset>
            </wp:positionV>
            <wp:extent cx="6096" cy="6096"/>
            <wp:effectExtent l="0" t="0" r="0" b="0"/>
            <wp:wrapNone/>
            <wp:docPr id="831" name="Freeform 8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-6730</wp:posOffset>
            </wp:positionV>
            <wp:extent cx="6096" cy="6096"/>
            <wp:effectExtent l="0" t="0" r="0" b="0"/>
            <wp:wrapNone/>
            <wp:docPr id="832" name="Freeform 8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-6730</wp:posOffset>
            </wp:positionV>
            <wp:extent cx="6096" cy="6096"/>
            <wp:effectExtent l="0" t="0" r="0" b="0"/>
            <wp:wrapNone/>
            <wp:docPr id="833" name="Freeform 8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3108070</wp:posOffset>
            </wp:positionH>
            <wp:positionV relativeFrom="paragraph">
              <wp:posOffset>-6730</wp:posOffset>
            </wp:positionV>
            <wp:extent cx="6097" cy="6096"/>
            <wp:effectExtent l="0" t="0" r="0" b="0"/>
            <wp:wrapNone/>
            <wp:docPr id="834" name="Freeform 8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5225160</wp:posOffset>
            </wp:positionH>
            <wp:positionV relativeFrom="paragraph">
              <wp:posOffset>-6730</wp:posOffset>
            </wp:positionV>
            <wp:extent cx="6097" cy="6096"/>
            <wp:effectExtent l="0" t="0" r="0" b="0"/>
            <wp:wrapNone/>
            <wp:docPr id="835" name="Freeform 8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-6730</wp:posOffset>
            </wp:positionV>
            <wp:extent cx="6096" cy="6096"/>
            <wp:effectExtent l="0" t="0" r="0" b="0"/>
            <wp:wrapNone/>
            <wp:docPr id="836" name="Freeform 8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-6730</wp:posOffset>
            </wp:positionV>
            <wp:extent cx="6096" cy="6096"/>
            <wp:effectExtent l="0" t="0" r="0" b="0"/>
            <wp:wrapNone/>
            <wp:docPr id="837" name="Freeform 8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920" w:right="8231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Digital devices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97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 emphasizing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key concepts understanding.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Importance of Domestic Animals 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465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Discuss the importance of domestic animals to humans.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Brainstorm different ways domestic animals help us.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Ways of Caring for Domestic Animals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00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Explore and explain how to care for domestic animals, covering topics like feeding, grooming,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and shelter.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Provide examples and discuss the responsibility of pet ownership.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Video Clip and Role Play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Use digital devices to watch a video clip on caring for domestic animals.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14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Conduct a role-playing activity where students act out caring for domestic animals based on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what they learned.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292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Summarize key points and learning objectives achieved during the lesson.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brief interactive activity to reinforce main topics.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Preview upcoming topics or questions to consider for the next session.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Students can create posters or brochures on responsible pet ownership.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Organize a class visit to an animal shelter or farm to see how animals are cared for.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Start a class project to fundraise or collect donations for a local animal welfare organization.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5: LESSON 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80" w:tblpY="231"/>
        <w:tblOverlap w:val="never"/>
        "
        <w:tblW w:w="11053" w:type="dxa"/>
        <w:tblLook w:val="04A0" w:firstRow="1" w:lastRow="0" w:firstColumn="1" w:lastColumn="0" w:noHBand="0" w:noVBand="1"/>
      </w:tblPr>
      <w:tblGrid>
        <w:gridCol w:w="1838"/>
        <w:gridCol w:w="1303"/>
        <w:gridCol w:w="4234"/>
        <w:gridCol w:w="1274"/>
        <w:gridCol w:w="1219"/>
        <w:gridCol w:w="1202"/>
      </w:tblGrid>
      <w:tr>
        <w:trPr>
          <w:trHeight w:hRule="exact" w:val="299"/>
        </w:trPr>
        <w:tc>
          <w:tcPr>
            <w:tcW w:w="18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38" name="Freeform 8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39" name="Freeform 8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8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40" name="Freeform 8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>
              <w:drawing>
                <wp:anchor simplePos="0" relativeHeight="251658420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841" name="Freeform 8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-18" w:firstLine="0"/>
            </w:pPr>
            <w:r>
              <w:drawing>
                <wp:anchor simplePos="0" relativeHeight="251658422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42" name="Freeform 8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4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843" name="Freeform 8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44" name="Freeform 8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29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45" name="Freeform 8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8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46" name="Freeform 8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8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847" name="Freeform 8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848" name="Freeform 8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1" w:right="-18" w:firstLine="0"/>
            </w:pPr>
            <w:r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26</wp:posOffset>
                  </wp:positionV>
                  <wp:extent cx="6097" cy="6096"/>
                  <wp:effectExtent l="0" t="0" r="0" b="0"/>
                  <wp:wrapNone/>
                  <wp:docPr id="849" name="Freeform 8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214" w:right="263" w:firstLine="0"/>
              <w:jc w:val="right"/>
            </w:pPr>
            <w:r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850" name="Freeform 8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1</wp:posOffset>
                  </wp:positionV>
                  <wp:extent cx="6097" cy="6096"/>
                  <wp:effectExtent l="0" t="0" r="0" b="0"/>
                  <wp:wrapNone/>
                  <wp:docPr id="851" name="Freeform 8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852" name="Freeform 8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8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853" name="Freeform 8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8" w:after="0" w:line="475" w:lineRule="exact"/>
        <w:ind w:left="920" w:right="6475" w:firstLine="0"/>
      </w:pPr>
      <w:r>
        <w:drawing>
          <wp:anchor simplePos="0" relativeHeight="251658461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854" name="Freeform 8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855" name="Freeform 8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1536446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856" name="Freeform 8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2363977</wp:posOffset>
            </wp:positionH>
            <wp:positionV relativeFrom="line">
              <wp:posOffset>-3810</wp:posOffset>
            </wp:positionV>
            <wp:extent cx="6097" cy="6095"/>
            <wp:effectExtent l="0" t="0" r="0" b="0"/>
            <wp:wrapNone/>
            <wp:docPr id="857" name="Freeform 8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5052948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858" name="Freeform 8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5862573</wp:posOffset>
            </wp:positionH>
            <wp:positionV relativeFrom="line">
              <wp:posOffset>-3810</wp:posOffset>
            </wp:positionV>
            <wp:extent cx="6097" cy="6095"/>
            <wp:effectExtent l="0" t="0" r="0" b="0"/>
            <wp:wrapNone/>
            <wp:docPr id="859" name="Freeform 8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6636766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860" name="Freeform 8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0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861" name="Freeform 8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862" name="Freeform 8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Resources in Our Environment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Sub-Strand: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Animals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-By the end of the lesson, learners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421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1.State the importance of domestic animals to human beings.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Explain ways of caring for domestic animals.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Develop a desire to care for domestic animals.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do we take care of domestic animals?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804" w:tblpY="0"/>
        <w:tblOverlap w:val="never"/>
        "
        <w:tblW w:w="10729" w:type="dxa"/>
        <w:tblLook w:val="04A0" w:firstRow="1" w:lastRow="0" w:firstColumn="1" w:lastColumn="0" w:noHBand="0" w:noVBand="1"/>
      </w:tblPr>
      <w:tblGrid>
        <w:gridCol w:w="4081"/>
        <w:gridCol w:w="3333"/>
        <w:gridCol w:w="3334"/>
      </w:tblGrid>
      <w:tr>
        <w:trPr>
          <w:trHeight w:hRule="exact" w:val="498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>
              <w:drawing>
                <wp:anchor simplePos="0" relativeHeight="25165828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-5842</wp:posOffset>
                  </wp:positionV>
                  <wp:extent cx="6096" cy="6096"/>
                  <wp:effectExtent l="0" t="0" r="0" b="0"/>
                  <wp:wrapNone/>
                  <wp:docPr id="863" name="Freeform 8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-5842</wp:posOffset>
                  </wp:positionV>
                  <wp:extent cx="6096" cy="6096"/>
                  <wp:effectExtent l="0" t="0" r="0" b="0"/>
                  <wp:wrapNone/>
                  <wp:docPr id="864" name="Freeform 8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0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-5842</wp:posOffset>
                  </wp:positionV>
                  <wp:extent cx="6097" cy="6096"/>
                  <wp:effectExtent l="0" t="0" r="0" b="0"/>
                  <wp:wrapNone/>
                  <wp:docPr id="865" name="Freeform 8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>
              <w:drawing>
                <wp:anchor simplePos="0" relativeHeight="251658292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-5842</wp:posOffset>
                  </wp:positionV>
                  <wp:extent cx="6097" cy="6096"/>
                  <wp:effectExtent l="0" t="0" r="0" b="0"/>
                  <wp:wrapNone/>
                  <wp:docPr id="866" name="Freeform 8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1960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301" w:lineRule="exact"/>
              <w:ind w:left="449" w:right="0" w:firstLine="0"/>
            </w:pPr>
            <w:r>
              <w:drawing>
                <wp:anchor simplePos="0" relativeHeight="25165834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-1</wp:posOffset>
                  </wp:positionV>
                  <wp:extent cx="6096" cy="6096"/>
                  <wp:effectExtent l="0" t="0" r="0" b="0"/>
                  <wp:wrapNone/>
                  <wp:docPr id="867" name="Freeform 8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0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-1</wp:posOffset>
                  </wp:positionV>
                  <wp:extent cx="6097" cy="6096"/>
                  <wp:effectExtent l="0" t="0" r="0" b="0"/>
                  <wp:wrapNone/>
                  <wp:docPr id="868" name="Freeform 8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4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693" w:line="301" w:lineRule="exact"/>
              <w:ind w:left="44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301" w:lineRule="exact"/>
              <w:ind w:left="453" w:right="0" w:firstLine="0"/>
            </w:pPr>
            <w:r>
              <w:drawing>
                <wp:anchor simplePos="0" relativeHeight="251658352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-1</wp:posOffset>
                  </wp:positionV>
                  <wp:extent cx="6097" cy="6096"/>
                  <wp:effectExtent l="0" t="0" r="0" b="0"/>
                  <wp:wrapNone/>
                  <wp:docPr id="869" name="Freeform 8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Love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Integrity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204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Life skills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Socio- economic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240" w:lineRule="exact"/>
              <w:ind w:left="813" w:right="0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Environmental issues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70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Health promotion Issues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5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-1599438</wp:posOffset>
            </wp:positionV>
            <wp:extent cx="6096" cy="6096"/>
            <wp:effectExtent l="0" t="0" r="0" b="0"/>
            <wp:wrapNone/>
            <wp:docPr id="870" name="Freeform 8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-1599438</wp:posOffset>
            </wp:positionV>
            <wp:extent cx="6096" cy="6096"/>
            <wp:effectExtent l="0" t="0" r="0" b="0"/>
            <wp:wrapNone/>
            <wp:docPr id="871" name="Freeform 8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-1264159</wp:posOffset>
            </wp:positionV>
            <wp:extent cx="6096" cy="6096"/>
            <wp:effectExtent l="0" t="0" r="0" b="0"/>
            <wp:wrapNone/>
            <wp:docPr id="872" name="Freeform 8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-6604</wp:posOffset>
            </wp:positionV>
            <wp:extent cx="6096" cy="6095"/>
            <wp:effectExtent l="0" t="0" r="0" b="0"/>
            <wp:wrapNone/>
            <wp:docPr id="873" name="Freeform 8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-6604</wp:posOffset>
            </wp:positionV>
            <wp:extent cx="6096" cy="6095"/>
            <wp:effectExtent l="0" t="0" r="0" b="0"/>
            <wp:wrapNone/>
            <wp:docPr id="874" name="Freeform 8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3108070</wp:posOffset>
            </wp:positionH>
            <wp:positionV relativeFrom="paragraph">
              <wp:posOffset>-6604</wp:posOffset>
            </wp:positionV>
            <wp:extent cx="6097" cy="6095"/>
            <wp:effectExtent l="0" t="0" r="0" b="0"/>
            <wp:wrapNone/>
            <wp:docPr id="875" name="Freeform 8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5225160</wp:posOffset>
            </wp:positionH>
            <wp:positionV relativeFrom="paragraph">
              <wp:posOffset>-6604</wp:posOffset>
            </wp:positionV>
            <wp:extent cx="6097" cy="6095"/>
            <wp:effectExtent l="0" t="0" r="0" b="0"/>
            <wp:wrapNone/>
            <wp:docPr id="876" name="Freeform 8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-6604</wp:posOffset>
            </wp:positionV>
            <wp:extent cx="6096" cy="6095"/>
            <wp:effectExtent l="0" t="0" r="0" b="0"/>
            <wp:wrapNone/>
            <wp:docPr id="877" name="Freeform 8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-6604</wp:posOffset>
            </wp:positionV>
            <wp:extent cx="6096" cy="6095"/>
            <wp:effectExtent l="0" t="0" r="0" b="0"/>
            <wp:wrapNone/>
            <wp:docPr id="878" name="Freeform 8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920" w:right="8231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Digital devices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Organization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the previous lesson on animal habitats.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7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 emphasizing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 importance of domestic animals.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Importance of Domestic Animals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201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Discuss the various roles domestic animals play in our lives, such as providing food,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companionship, and assistance with work.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Ways of Caring for Domestic Animals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26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Explore different ways to care for domestic animals, including feeding them the right food,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providing shelter, ensuring they have access to water, and giving them love and attention.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Role-Playing Care for Domestic Animals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31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Divide the students into groups and have them participate in role-playing scenarios where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they demonstrate caring for various domestic animals.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the importance of caring for domestic animals and the key concepts learned.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00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Conduct a brief interactive activity where students share one way they can care for their own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pet or a domestic animal in need.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Preview upcoming topics on wildlife conservation for the next session.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2" w:after="0" w:line="317" w:lineRule="exact"/>
        <w:ind w:left="920" w:right="150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Encourage students to create posters or drawings showcasing ways to care for domestic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animals.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506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Provide a take-home assignment where students can interview a pet owner about their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responsibilities in caring for their pet.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5: LESSON 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80" w:tblpY="231"/>
        <w:tblOverlap w:val="never"/>
        "
        <w:tblW w:w="11053" w:type="dxa"/>
        <w:tblLook w:val="04A0" w:firstRow="1" w:lastRow="0" w:firstColumn="1" w:lastColumn="0" w:noHBand="0" w:noVBand="1"/>
      </w:tblPr>
      <w:tblGrid>
        <w:gridCol w:w="1838"/>
        <w:gridCol w:w="1303"/>
        <w:gridCol w:w="4234"/>
        <w:gridCol w:w="1274"/>
        <w:gridCol w:w="1219"/>
        <w:gridCol w:w="1202"/>
      </w:tblGrid>
      <w:tr>
        <w:trPr>
          <w:trHeight w:hRule="exact" w:val="299"/>
        </w:trPr>
        <w:tc>
          <w:tcPr>
            <w:tcW w:w="18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79" name="Freeform 8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80" name="Freeform 8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81" name="Freeform 8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>
              <w:drawing>
                <wp:anchor simplePos="0" relativeHeight="251658415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882" name="Freeform 8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-18" w:firstLine="0"/>
            </w:pPr>
            <w:r>
              <w:drawing>
                <wp:anchor simplePos="0" relativeHeight="251658417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83" name="Freeform 8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9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884" name="Freeform 8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1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85" name="Freeform 8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24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86" name="Freeform 8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3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87" name="Freeform 8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8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888" name="Freeform 8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3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889" name="Freeform 8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1" w:right="-18" w:firstLine="0"/>
            </w:pPr>
            <w:r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26</wp:posOffset>
                  </wp:positionV>
                  <wp:extent cx="6097" cy="6096"/>
                  <wp:effectExtent l="0" t="0" r="0" b="0"/>
                  <wp:wrapNone/>
                  <wp:docPr id="890" name="Freeform 8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214" w:right="263" w:firstLine="0"/>
              <w:jc w:val="right"/>
            </w:pPr>
            <w:r>
              <w:drawing>
                <wp:anchor simplePos="0" relativeHeight="251658447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891" name="Freeform 8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1</wp:posOffset>
                  </wp:positionV>
                  <wp:extent cx="6097" cy="6096"/>
                  <wp:effectExtent l="0" t="0" r="0" b="0"/>
                  <wp:wrapNone/>
                  <wp:docPr id="892" name="Freeform 8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893" name="Freeform 8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894" name="Freeform 8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56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895" name="Freeform 8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896" name="Freeform 8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1536446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897" name="Freeform 8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2363977</wp:posOffset>
            </wp:positionH>
            <wp:positionV relativeFrom="line">
              <wp:posOffset>-5715</wp:posOffset>
            </wp:positionV>
            <wp:extent cx="6097" cy="6095"/>
            <wp:effectExtent l="0" t="0" r="0" b="0"/>
            <wp:wrapNone/>
            <wp:docPr id="898" name="Freeform 8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5052948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899" name="Freeform 8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5862573</wp:posOffset>
            </wp:positionH>
            <wp:positionV relativeFrom="line">
              <wp:posOffset>-5715</wp:posOffset>
            </wp:positionV>
            <wp:extent cx="6097" cy="6095"/>
            <wp:effectExtent l="0" t="0" r="0" b="0"/>
            <wp:wrapNone/>
            <wp:docPr id="900" name="Freeform 9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6636766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901" name="Freeform 9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902" name="Freeform 9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903" name="Freeform 9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Resources in our Environment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Animals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-By the end of the lesson, learners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List domestic animals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4396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2.Carry out activities for caring for domestic animals  </w:t>
      </w: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3.Reflect on the value of domestic animals to human beings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How can we care for domestic animals?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What is the value of domestic animals to humans?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804" w:tblpY="0"/>
        <w:tblOverlap w:val="never"/>
        "
        <w:tblW w:w="10729" w:type="dxa"/>
        <w:tblLook w:val="04A0" w:firstRow="1" w:lastRow="0" w:firstColumn="1" w:lastColumn="0" w:noHBand="0" w:noVBand="1"/>
      </w:tblPr>
      <w:tblGrid>
        <w:gridCol w:w="4081"/>
        <w:gridCol w:w="3333"/>
        <w:gridCol w:w="3334"/>
      </w:tblGrid>
      <w:tr>
        <w:trPr>
          <w:trHeight w:hRule="exact" w:val="498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2" w:line="240" w:lineRule="auto"/>
              <w:ind w:left="0" w:right="-18" w:firstLine="0"/>
            </w:pPr>
            <w:r>
              <w:drawing>
                <wp:anchor simplePos="0" relativeHeight="25165828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-5842</wp:posOffset>
                  </wp:positionV>
                  <wp:extent cx="6096" cy="6096"/>
                  <wp:effectExtent l="0" t="0" r="0" b="0"/>
                  <wp:wrapNone/>
                  <wp:docPr id="904" name="Freeform 9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-5842</wp:posOffset>
                  </wp:positionV>
                  <wp:extent cx="6096" cy="6096"/>
                  <wp:effectExtent l="0" t="0" r="0" b="0"/>
                  <wp:wrapNone/>
                  <wp:docPr id="905" name="Freeform 9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8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-5842</wp:posOffset>
                  </wp:positionV>
                  <wp:extent cx="6097" cy="6096"/>
                  <wp:effectExtent l="0" t="0" r="0" b="0"/>
                  <wp:wrapNone/>
                  <wp:docPr id="906" name="Freeform 9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2" w:line="240" w:lineRule="auto"/>
              <w:ind w:left="0" w:right="-18" w:firstLine="0"/>
            </w:pPr>
            <w:r>
              <w:drawing>
                <wp:anchor simplePos="0" relativeHeight="251658290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-5842</wp:posOffset>
                  </wp:positionV>
                  <wp:extent cx="6097" cy="6096"/>
                  <wp:effectExtent l="0" t="0" r="0" b="0"/>
                  <wp:wrapNone/>
                  <wp:docPr id="907" name="Freeform 9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2" w:line="240" w:lineRule="auto"/>
              <w:ind w:left="0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1960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301" w:lineRule="exact"/>
              <w:ind w:left="449" w:right="0" w:firstLine="0"/>
            </w:pPr>
            <w:r>
              <w:drawing>
                <wp:anchor simplePos="0" relativeHeight="25165834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381</wp:posOffset>
                  </wp:positionV>
                  <wp:extent cx="6096" cy="6096"/>
                  <wp:effectExtent l="0" t="0" r="0" b="0"/>
                  <wp:wrapNone/>
                  <wp:docPr id="908" name="Freeform 9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9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381</wp:posOffset>
                  </wp:positionV>
                  <wp:extent cx="6097" cy="6096"/>
                  <wp:effectExtent l="0" t="0" r="0" b="0"/>
                  <wp:wrapNone/>
                  <wp:docPr id="909" name="Freeform 9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4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696" w:line="301" w:lineRule="exact"/>
              <w:ind w:left="44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301" w:lineRule="exact"/>
              <w:ind w:left="453" w:right="0" w:firstLine="0"/>
            </w:pPr>
            <w:r>
              <w:drawing>
                <wp:anchor simplePos="0" relativeHeight="251658351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381</wp:posOffset>
                  </wp:positionV>
                  <wp:extent cx="6097" cy="6096"/>
                  <wp:effectExtent l="0" t="0" r="0" b="0"/>
                  <wp:wrapNone/>
                  <wp:docPr id="910" name="Freeform 9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Love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Integrity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206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Life skills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Socio- economic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240" w:lineRule="exact"/>
              <w:ind w:left="813" w:right="0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Environmental issues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70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Health promotion Issues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3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-1598930</wp:posOffset>
            </wp:positionV>
            <wp:extent cx="6096" cy="6096"/>
            <wp:effectExtent l="0" t="0" r="0" b="0"/>
            <wp:wrapNone/>
            <wp:docPr id="911" name="Freeform 9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-1598930</wp:posOffset>
            </wp:positionV>
            <wp:extent cx="6096" cy="6096"/>
            <wp:effectExtent l="0" t="0" r="0" b="0"/>
            <wp:wrapNone/>
            <wp:docPr id="912" name="Freeform 9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-1263650</wp:posOffset>
            </wp:positionV>
            <wp:extent cx="6096" cy="6096"/>
            <wp:effectExtent l="0" t="0" r="0" b="0"/>
            <wp:wrapNone/>
            <wp:docPr id="913" name="Freeform 9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-6097</wp:posOffset>
            </wp:positionV>
            <wp:extent cx="6096" cy="6096"/>
            <wp:effectExtent l="0" t="0" r="0" b="0"/>
            <wp:wrapNone/>
            <wp:docPr id="914" name="Freeform 9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-6097</wp:posOffset>
            </wp:positionV>
            <wp:extent cx="6096" cy="6096"/>
            <wp:effectExtent l="0" t="0" r="0" b="0"/>
            <wp:wrapNone/>
            <wp:docPr id="915" name="Freeform 9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3108070</wp:posOffset>
            </wp:positionH>
            <wp:positionV relativeFrom="paragraph">
              <wp:posOffset>-6097</wp:posOffset>
            </wp:positionV>
            <wp:extent cx="6097" cy="6096"/>
            <wp:effectExtent l="0" t="0" r="0" b="0"/>
            <wp:wrapNone/>
            <wp:docPr id="916" name="Freeform 9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5225160</wp:posOffset>
            </wp:positionH>
            <wp:positionV relativeFrom="paragraph">
              <wp:posOffset>-6097</wp:posOffset>
            </wp:positionV>
            <wp:extent cx="6097" cy="6096"/>
            <wp:effectExtent l="0" t="0" r="0" b="0"/>
            <wp:wrapNone/>
            <wp:docPr id="917" name="Freeform 9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-6097</wp:posOffset>
            </wp:positionV>
            <wp:extent cx="6096" cy="6096"/>
            <wp:effectExtent l="0" t="0" r="0" b="0"/>
            <wp:wrapNone/>
            <wp:docPr id="918" name="Freeform 9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-6097</wp:posOffset>
            </wp:positionV>
            <wp:extent cx="6096" cy="6096"/>
            <wp:effectExtent l="0" t="0" r="0" b="0"/>
            <wp:wrapNone/>
            <wp:docPr id="919" name="Freeform 9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730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Pictures of domestic animals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Digital devices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the previous lesson on animals and their importance in our environment.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30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Introduce the topic of domestic animals. Encourage learners to share their knowledge 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experiences with owning pets or farm animals.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Show pictures of different domestic animals to engage students in the topic.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Lesson Development (20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Introduction to Domestic Animals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18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Discuss the different types of domestic animals, such as pets (dogs, cats, birds) and farm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animals (cows, chickens, pigs).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Show pictures of various domestic animals and have students identify and categorize them.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Caring for Domestic Animals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93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Explore how we can take care of domestic animals by providing food, water, shelter, and love.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Discuss the responsibilities that come with owning a pet or caring for farm animals.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Value of Domestic Animals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00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Reflect on the importance of domestic animals to humans, such as companionship, food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sources, and working animals.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00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Encourage students to share stories or experiences about how domestic animals have helped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people in different ways.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the key points learned about domestic animals and their care. 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317" w:lineRule="exact"/>
        <w:ind w:left="920" w:right="113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Conduct a brief interactive activity, such as a quiz or drawing exercise, to reinforce the main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topics.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13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Preview upcoming topics or questions for the next session, such as exploring wild animals in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our environment.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Create a poster showcasing different domestic animals and their basic needs.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14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Write a short story about a day in the life of a pet or farm animal, focusing on their care 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interactions with humans.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141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Visit a local farm or animal shelter to observe and learn more about caring for domestic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animals in person.  </w:t>
      </w:r>
      <w:r/>
    </w:p>
    <w:p>
      <w:pPr>
        <w:spacing w:after="1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6: LESSON 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80" w:tblpY="229"/>
        <w:tblOverlap w:val="never"/>
        "
        <w:tblW w:w="11053" w:type="dxa"/>
        <w:tblLook w:val="04A0" w:firstRow="1" w:lastRow="0" w:firstColumn="1" w:lastColumn="0" w:noHBand="0" w:noVBand="1"/>
      </w:tblPr>
      <w:tblGrid>
        <w:gridCol w:w="1838"/>
        <w:gridCol w:w="1303"/>
        <w:gridCol w:w="4234"/>
        <w:gridCol w:w="1274"/>
        <w:gridCol w:w="1219"/>
        <w:gridCol w:w="1202"/>
      </w:tblGrid>
      <w:tr>
        <w:trPr>
          <w:trHeight w:hRule="exact" w:val="299"/>
        </w:trPr>
        <w:tc>
          <w:tcPr>
            <w:tcW w:w="18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20" name="Freeform 9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21" name="Freeform 9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7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22" name="Freeform 9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>
              <w:drawing>
                <wp:anchor simplePos="0" relativeHeight="251658419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923" name="Freeform 9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-18" w:firstLine="0"/>
            </w:pPr>
            <w:r>
              <w:drawing>
                <wp:anchor simplePos="0" relativeHeight="251658421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24" name="Freeform 9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3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925" name="Freeform 9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5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26" name="Freeform 9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28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27" name="Freeform 9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7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28" name="Freeform 9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8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929" name="Freeform 9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7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930" name="Freeform 9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1" w:right="-18" w:firstLine="0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26</wp:posOffset>
                  </wp:positionV>
                  <wp:extent cx="6097" cy="6096"/>
                  <wp:effectExtent l="0" t="0" r="0" b="0"/>
                  <wp:wrapNone/>
                  <wp:docPr id="931" name="Freeform 9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214" w:right="263" w:firstLine="0"/>
              <w:jc w:val="right"/>
            </w:pPr>
            <w:r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932" name="Freeform 9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1</wp:posOffset>
                  </wp:positionV>
                  <wp:extent cx="6097" cy="6096"/>
                  <wp:effectExtent l="0" t="0" r="0" b="0"/>
                  <wp:wrapNone/>
                  <wp:docPr id="933" name="Freeform 9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934" name="Freeform 9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935" name="Freeform 9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60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936" name="Freeform 9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937" name="Freeform 9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1536446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938" name="Freeform 9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2363977</wp:posOffset>
            </wp:positionH>
            <wp:positionV relativeFrom="line">
              <wp:posOffset>-5715</wp:posOffset>
            </wp:positionV>
            <wp:extent cx="6097" cy="6095"/>
            <wp:effectExtent l="0" t="0" r="0" b="0"/>
            <wp:wrapNone/>
            <wp:docPr id="939" name="Freeform 9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5052948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940" name="Freeform 9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5862573</wp:posOffset>
            </wp:positionH>
            <wp:positionV relativeFrom="line">
              <wp:posOffset>-5715</wp:posOffset>
            </wp:positionV>
            <wp:extent cx="6097" cy="6095"/>
            <wp:effectExtent l="0" t="0" r="0" b="0"/>
            <wp:wrapNone/>
            <wp:docPr id="941" name="Freeform 9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6636766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942" name="Freeform 9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943" name="Freeform 9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944" name="Freeform 9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Resources in Our Environment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Animals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-By the end of the lesson, learners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List domestic animals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4396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2.Carry out activities for caring for domestic animals  </w:t>
      </w: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3.Reflect on the value of domestic animals to human beings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How do we take care of domestic animals?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Why are domestic animals valuable to human beings?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804" w:tblpY="0"/>
        <w:tblOverlap w:val="never"/>
        "
        <w:tblW w:w="10729" w:type="dxa"/>
        <w:tblLook w:val="04A0" w:firstRow="1" w:lastRow="0" w:firstColumn="1" w:lastColumn="0" w:noHBand="0" w:noVBand="1"/>
      </w:tblPr>
      <w:tblGrid>
        <w:gridCol w:w="4081"/>
        <w:gridCol w:w="3333"/>
        <w:gridCol w:w="3334"/>
      </w:tblGrid>
      <w:tr>
        <w:trPr>
          <w:trHeight w:hRule="exact" w:val="498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2" w:line="240" w:lineRule="auto"/>
              <w:ind w:left="0" w:right="-18" w:firstLine="0"/>
            </w:pPr>
            <w:r>
              <w:drawing>
                <wp:anchor simplePos="0" relativeHeight="25165828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-5842</wp:posOffset>
                  </wp:positionV>
                  <wp:extent cx="6096" cy="6096"/>
                  <wp:effectExtent l="0" t="0" r="0" b="0"/>
                  <wp:wrapNone/>
                  <wp:docPr id="945" name="Freeform 9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-5842</wp:posOffset>
                  </wp:positionV>
                  <wp:extent cx="6096" cy="6096"/>
                  <wp:effectExtent l="0" t="0" r="0" b="0"/>
                  <wp:wrapNone/>
                  <wp:docPr id="946" name="Freeform 9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8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-5842</wp:posOffset>
                  </wp:positionV>
                  <wp:extent cx="6097" cy="6096"/>
                  <wp:effectExtent l="0" t="0" r="0" b="0"/>
                  <wp:wrapNone/>
                  <wp:docPr id="947" name="Freeform 9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2" w:line="240" w:lineRule="auto"/>
              <w:ind w:left="0" w:right="-18" w:firstLine="0"/>
            </w:pPr>
            <w:r>
              <w:drawing>
                <wp:anchor simplePos="0" relativeHeight="251658290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-5842</wp:posOffset>
                  </wp:positionV>
                  <wp:extent cx="6097" cy="6096"/>
                  <wp:effectExtent l="0" t="0" r="0" b="0"/>
                  <wp:wrapNone/>
                  <wp:docPr id="948" name="Freeform 9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2" w:line="240" w:lineRule="auto"/>
              <w:ind w:left="0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1960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301" w:lineRule="exact"/>
              <w:ind w:left="449" w:right="0" w:firstLine="0"/>
            </w:pPr>
            <w:r>
              <w:drawing>
                <wp:anchor simplePos="0" relativeHeight="25165834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381</wp:posOffset>
                  </wp:positionV>
                  <wp:extent cx="6096" cy="6096"/>
                  <wp:effectExtent l="0" t="0" r="0" b="0"/>
                  <wp:wrapNone/>
                  <wp:docPr id="949" name="Freeform 9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8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381</wp:posOffset>
                  </wp:positionV>
                  <wp:extent cx="6097" cy="6096"/>
                  <wp:effectExtent l="0" t="0" r="0" b="0"/>
                  <wp:wrapNone/>
                  <wp:docPr id="950" name="Freeform 9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4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696" w:line="301" w:lineRule="exact"/>
              <w:ind w:left="44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301" w:lineRule="exact"/>
              <w:ind w:left="453" w:right="0" w:firstLine="0"/>
            </w:pPr>
            <w:r>
              <w:drawing>
                <wp:anchor simplePos="0" relativeHeight="251658350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381</wp:posOffset>
                  </wp:positionV>
                  <wp:extent cx="6097" cy="6096"/>
                  <wp:effectExtent l="0" t="0" r="0" b="0"/>
                  <wp:wrapNone/>
                  <wp:docPr id="951" name="Freeform 9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Love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Integrity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206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Life skills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Socio- economic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240" w:lineRule="exact"/>
              <w:ind w:left="813" w:right="0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Environmental issues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70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Health promotion Issues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3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-1598930</wp:posOffset>
            </wp:positionV>
            <wp:extent cx="6096" cy="6096"/>
            <wp:effectExtent l="0" t="0" r="0" b="0"/>
            <wp:wrapNone/>
            <wp:docPr id="952" name="Freeform 9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-1598930</wp:posOffset>
            </wp:positionV>
            <wp:extent cx="6096" cy="6096"/>
            <wp:effectExtent l="0" t="0" r="0" b="0"/>
            <wp:wrapNone/>
            <wp:docPr id="953" name="Freeform 9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-1263650</wp:posOffset>
            </wp:positionV>
            <wp:extent cx="6096" cy="6096"/>
            <wp:effectExtent l="0" t="0" r="0" b="0"/>
            <wp:wrapNone/>
            <wp:docPr id="954" name="Freeform 9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-6097</wp:posOffset>
            </wp:positionV>
            <wp:extent cx="6096" cy="6096"/>
            <wp:effectExtent l="0" t="0" r="0" b="0"/>
            <wp:wrapNone/>
            <wp:docPr id="955" name="Freeform 9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-6097</wp:posOffset>
            </wp:positionV>
            <wp:extent cx="6096" cy="6096"/>
            <wp:effectExtent l="0" t="0" r="0" b="0"/>
            <wp:wrapNone/>
            <wp:docPr id="956" name="Freeform 9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3108070</wp:posOffset>
            </wp:positionH>
            <wp:positionV relativeFrom="paragraph">
              <wp:posOffset>-6097</wp:posOffset>
            </wp:positionV>
            <wp:extent cx="6097" cy="6096"/>
            <wp:effectExtent l="0" t="0" r="0" b="0"/>
            <wp:wrapNone/>
            <wp:docPr id="957" name="Freeform 9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5225160</wp:posOffset>
            </wp:positionH>
            <wp:positionV relativeFrom="paragraph">
              <wp:posOffset>-6097</wp:posOffset>
            </wp:positionV>
            <wp:extent cx="6097" cy="6096"/>
            <wp:effectExtent l="0" t="0" r="0" b="0"/>
            <wp:wrapNone/>
            <wp:docPr id="958" name="Freeform 9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-6097</wp:posOffset>
            </wp:positionV>
            <wp:extent cx="6096" cy="6096"/>
            <wp:effectExtent l="0" t="0" r="0" b="0"/>
            <wp:wrapNone/>
            <wp:docPr id="959" name="Freeform 9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-6097</wp:posOffset>
            </wp:positionV>
            <wp:extent cx="6096" cy="6096"/>
            <wp:effectExtent l="0" t="0" r="0" b="0"/>
            <wp:wrapNone/>
            <wp:docPr id="960" name="Freeform 9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920" w:right="8231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Digital devices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the previous lesson on resources in our environment.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97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 emphasizing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 understanding of key concepts related to domestic animals.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920" w:right="986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Introduce domestic animals and discuss common examples such as cats, dogs, and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birds.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86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Explore different activities involved in caring for domestic animals, such as feeding,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grooming, and providing shelter.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86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Discuss the importance of domestic animals to humans and how they contribute to our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well-being.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86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Watch a video clip on caring for domestic animals using digital devices and discuss key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takeaways.  </w:t>
      </w:r>
      <w:r/>
    </w:p>
    <w:p>
      <w:pPr>
        <w:spacing w:after="1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key points learned about domestic animals and their care.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33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Conduct a brief interactive activity where students share one thing they can do to care for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domestic animals.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Preview upcoming topics on animals in the wild for the next session.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Create a poster showing ways to care for a specific domestic animal.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07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Write a short story from the perspective of a domestic animal and how they feel being cared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for by humans.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6: LESSON 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80" w:tblpY="229"/>
        <w:tblOverlap w:val="never"/>
        "
        <w:tblW w:w="11053" w:type="dxa"/>
        <w:tblLook w:val="04A0" w:firstRow="1" w:lastRow="0" w:firstColumn="1" w:lastColumn="0" w:noHBand="0" w:noVBand="1"/>
      </w:tblPr>
      <w:tblGrid>
        <w:gridCol w:w="1838"/>
        <w:gridCol w:w="1303"/>
        <w:gridCol w:w="4234"/>
        <w:gridCol w:w="1274"/>
        <w:gridCol w:w="1219"/>
        <w:gridCol w:w="1202"/>
      </w:tblGrid>
      <w:tr>
        <w:trPr>
          <w:trHeight w:hRule="exact" w:val="299"/>
        </w:trPr>
        <w:tc>
          <w:tcPr>
            <w:tcW w:w="18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61" name="Freeform 9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62" name="Freeform 9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5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63" name="Freeform 9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>
              <w:drawing>
                <wp:anchor simplePos="0" relativeHeight="251658417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964" name="Freeform 9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-18" w:firstLine="0"/>
            </w:pPr>
            <w:r>
              <w:drawing>
                <wp:anchor simplePos="0" relativeHeight="251658419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65" name="Freeform 9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1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966" name="Freeform 9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3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67" name="Freeform 9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68" name="Freeform 9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5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69" name="Freeform 9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8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970" name="Freeform 9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971" name="Freeform 9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1" w:right="-18" w:firstLine="0"/>
            </w:pPr>
            <w:r>
              <w:drawing>
                <wp:anchor simplePos="0" relativeHeight="251658447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26</wp:posOffset>
                  </wp:positionV>
                  <wp:extent cx="6097" cy="6096"/>
                  <wp:effectExtent l="0" t="0" r="0" b="0"/>
                  <wp:wrapNone/>
                  <wp:docPr id="972" name="Freeform 9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214" w:right="263" w:firstLine="0"/>
              <w:jc w:val="right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973" name="Freeform 9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1</wp:posOffset>
                  </wp:positionV>
                  <wp:extent cx="6097" cy="6096"/>
                  <wp:effectExtent l="0" t="0" r="0" b="0"/>
                  <wp:wrapNone/>
                  <wp:docPr id="974" name="Freeform 9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975" name="Freeform 9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976" name="Freeform 9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8" w:after="0" w:line="475" w:lineRule="exact"/>
        <w:ind w:left="920" w:right="6475" w:firstLine="0"/>
      </w:pPr>
      <w:r>
        <w:drawing>
          <wp:anchor simplePos="0" relativeHeight="251658458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977" name="Freeform 9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978" name="Freeform 9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1536446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979" name="Freeform 9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2363977</wp:posOffset>
            </wp:positionH>
            <wp:positionV relativeFrom="line">
              <wp:posOffset>-3810</wp:posOffset>
            </wp:positionV>
            <wp:extent cx="6097" cy="6095"/>
            <wp:effectExtent l="0" t="0" r="0" b="0"/>
            <wp:wrapNone/>
            <wp:docPr id="980" name="Freeform 9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5052948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981" name="Freeform 9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5862573</wp:posOffset>
            </wp:positionH>
            <wp:positionV relativeFrom="line">
              <wp:posOffset>-3810</wp:posOffset>
            </wp:positionV>
            <wp:extent cx="6097" cy="6095"/>
            <wp:effectExtent l="0" t="0" r="0" b="0"/>
            <wp:wrapNone/>
            <wp:docPr id="982" name="Freeform 9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6636766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983" name="Freeform 9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984" name="Freeform 9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-3810</wp:posOffset>
            </wp:positionV>
            <wp:extent cx="6096" cy="6095"/>
            <wp:effectExtent l="0" t="0" r="0" b="0"/>
            <wp:wrapNone/>
            <wp:docPr id="985" name="Freeform 9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Resources in Our Environment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Waste materials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 By the end of the lesson, the learner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246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1.State various types of waste materials which can be used to generate income.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Identify waste materials which can be used to generate income.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3.Desire to use waste materials to generate income.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 learner is guided to: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250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Use video clips or realia to identify various types of waste in the environment.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Identify waste materials which can be used to generate income.  </w:t>
      </w: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804" w:tblpY="0"/>
        <w:tblOverlap w:val="never"/>
        "
        <w:tblW w:w="10729" w:type="dxa"/>
        <w:tblLook w:val="04A0" w:firstRow="1" w:lastRow="0" w:firstColumn="1" w:lastColumn="0" w:noHBand="0" w:noVBand="1"/>
      </w:tblPr>
      <w:tblGrid>
        <w:gridCol w:w="4081"/>
        <w:gridCol w:w="3333"/>
        <w:gridCol w:w="3334"/>
      </w:tblGrid>
      <w:tr>
        <w:trPr>
          <w:trHeight w:hRule="exact" w:val="498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>
              <w:drawing>
                <wp:anchor simplePos="0" relativeHeight="25165829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-5842</wp:posOffset>
                  </wp:positionV>
                  <wp:extent cx="6096" cy="6096"/>
                  <wp:effectExtent l="0" t="0" r="0" b="0"/>
                  <wp:wrapNone/>
                  <wp:docPr id="986" name="Freeform 9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-5842</wp:posOffset>
                  </wp:positionV>
                  <wp:extent cx="6096" cy="6096"/>
                  <wp:effectExtent l="0" t="0" r="0" b="0"/>
                  <wp:wrapNone/>
                  <wp:docPr id="987" name="Freeform 9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-5842</wp:posOffset>
                  </wp:positionV>
                  <wp:extent cx="6097" cy="6096"/>
                  <wp:effectExtent l="0" t="0" r="0" b="0"/>
                  <wp:wrapNone/>
                  <wp:docPr id="988" name="Freeform 9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>
              <w:drawing>
                <wp:anchor simplePos="0" relativeHeight="251658296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-5842</wp:posOffset>
                  </wp:positionV>
                  <wp:extent cx="6097" cy="6096"/>
                  <wp:effectExtent l="0" t="0" r="0" b="0"/>
                  <wp:wrapNone/>
                  <wp:docPr id="989" name="Freeform 9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1960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301" w:lineRule="exact"/>
              <w:ind w:left="449" w:right="0" w:firstLine="0"/>
            </w:pPr>
            <w:r>
              <w:drawing>
                <wp:anchor simplePos="0" relativeHeight="25165835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-1</wp:posOffset>
                  </wp:positionV>
                  <wp:extent cx="6096" cy="6096"/>
                  <wp:effectExtent l="0" t="0" r="0" b="0"/>
                  <wp:wrapNone/>
                  <wp:docPr id="990" name="Freeform 9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4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-1</wp:posOffset>
                  </wp:positionV>
                  <wp:extent cx="6097" cy="6096"/>
                  <wp:effectExtent l="0" t="0" r="0" b="0"/>
                  <wp:wrapNone/>
                  <wp:docPr id="991" name="Freeform 9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4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694" w:line="301" w:lineRule="exact"/>
              <w:ind w:left="44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301" w:lineRule="exact"/>
              <w:ind w:left="453" w:right="0" w:firstLine="0"/>
            </w:pPr>
            <w:r>
              <w:drawing>
                <wp:anchor simplePos="0" relativeHeight="251658356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-1</wp:posOffset>
                  </wp:positionV>
                  <wp:extent cx="6097" cy="6096"/>
                  <wp:effectExtent l="0" t="0" r="0" b="0"/>
                  <wp:wrapNone/>
                  <wp:docPr id="992" name="Freeform 9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Love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Integrity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206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Life skills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Socio- economic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240" w:lineRule="exact"/>
              <w:ind w:left="813" w:right="0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Environmental issues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70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Health promotion Issues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-1598930</wp:posOffset>
            </wp:positionV>
            <wp:extent cx="6096" cy="6096"/>
            <wp:effectExtent l="0" t="0" r="0" b="0"/>
            <wp:wrapNone/>
            <wp:docPr id="993" name="Freeform 9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-1598930</wp:posOffset>
            </wp:positionV>
            <wp:extent cx="6096" cy="6096"/>
            <wp:effectExtent l="0" t="0" r="0" b="0"/>
            <wp:wrapNone/>
            <wp:docPr id="994" name="Freeform 9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-1263396</wp:posOffset>
            </wp:positionV>
            <wp:extent cx="6096" cy="6096"/>
            <wp:effectExtent l="0" t="0" r="0" b="0"/>
            <wp:wrapNone/>
            <wp:docPr id="995" name="Freeform 9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996" name="Freeform 9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997" name="Freeform 9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3108070</wp:posOffset>
            </wp:positionH>
            <wp:positionV relativeFrom="paragraph">
              <wp:posOffset>-6095</wp:posOffset>
            </wp:positionV>
            <wp:extent cx="6097" cy="6095"/>
            <wp:effectExtent l="0" t="0" r="0" b="0"/>
            <wp:wrapNone/>
            <wp:docPr id="998" name="Freeform 9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5225160</wp:posOffset>
            </wp:positionH>
            <wp:positionV relativeFrom="paragraph">
              <wp:posOffset>-6095</wp:posOffset>
            </wp:positionV>
            <wp:extent cx="6097" cy="6095"/>
            <wp:effectExtent l="0" t="0" r="0" b="0"/>
            <wp:wrapNone/>
            <wp:docPr id="999" name="Freeform 9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1000" name="Freeform 10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1001" name="Freeform 10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920" w:right="8231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Digital devices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Charts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Organization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3" w:after="0" w:line="316" w:lineRule="exact"/>
        <w:ind w:left="920" w:right="96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 emphasizing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 understanding of the key concepts.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Introduction to Waste Materials 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76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Show video clips or realia to introduce different types of waste materials found in 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environment.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Discuss why it is important to manage waste effectively.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Waste Materials for Income Generation 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Identify waste materials that can be recycled or reused to generate income.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Discuss examples of how waste materials can be turned into valuable resources.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Desire to Use Waste Materials for Income Generation 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33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Engage students in a discussion about the benefits of using waste materials for income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generation.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33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Encourage students to think creatively about potential ways to utilize waste materials in 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positive manner.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04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Conduct a brief interactive activity to reinforce the main topics, such as a group discussion or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short quiz.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041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Prepare learners for the next session with a preview of upcoming topics or questions to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consider.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97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For extended activities, students can create posters or presentations showcasing innovative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ways to use waste materials for income generation.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7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Encourage students to conduct a waste audit at home and identify opportunities to recycle or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upcycle waste items.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6: LESSON 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80" w:tblpY="229"/>
        <w:tblOverlap w:val="never"/>
        "
        <w:tblW w:w="11053" w:type="dxa"/>
        <w:tblLook w:val="04A0" w:firstRow="1" w:lastRow="0" w:firstColumn="1" w:lastColumn="0" w:noHBand="0" w:noVBand="1"/>
      </w:tblPr>
      <w:tblGrid>
        <w:gridCol w:w="1838"/>
        <w:gridCol w:w="1303"/>
        <w:gridCol w:w="4234"/>
        <w:gridCol w:w="1274"/>
        <w:gridCol w:w="1219"/>
        <w:gridCol w:w="1202"/>
      </w:tblGrid>
      <w:tr>
        <w:trPr>
          <w:trHeight w:hRule="exact" w:val="299"/>
        </w:trPr>
        <w:tc>
          <w:tcPr>
            <w:tcW w:w="18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02" name="Freeform 10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03" name="Freeform 10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2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04" name="Freeform 10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1005" name="Freeform 10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-18" w:firstLine="0"/>
            </w:pPr>
            <w:r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06" name="Freeform 10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8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1007" name="Freeform 10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0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08" name="Freeform 10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23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09" name="Freeform 10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2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10" name="Freeform 10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8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011" name="Freeform 10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2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012" name="Freeform 10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1" w:right="-18" w:firstLine="0"/>
            </w:pPr>
            <w:r>
              <w:drawing>
                <wp:anchor simplePos="0" relativeHeight="251658444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26</wp:posOffset>
                  </wp:positionV>
                  <wp:extent cx="6097" cy="6096"/>
                  <wp:effectExtent l="0" t="0" r="0" b="0"/>
                  <wp:wrapNone/>
                  <wp:docPr id="1013" name="Freeform 10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214" w:right="263" w:firstLine="0"/>
              <w:jc w:val="right"/>
            </w:pPr>
            <w:r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1014" name="Freeform 10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1</wp:posOffset>
                  </wp:positionV>
                  <wp:extent cx="6097" cy="6096"/>
                  <wp:effectExtent l="0" t="0" r="0" b="0"/>
                  <wp:wrapNone/>
                  <wp:docPr id="1015" name="Freeform 10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016" name="Freeform 10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017" name="Freeform 10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55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018" name="Freeform 10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019" name="Freeform 10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1536446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020" name="Freeform 10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2363977</wp:posOffset>
            </wp:positionH>
            <wp:positionV relativeFrom="line">
              <wp:posOffset>-5715</wp:posOffset>
            </wp:positionV>
            <wp:extent cx="6097" cy="6095"/>
            <wp:effectExtent l="0" t="0" r="0" b="0"/>
            <wp:wrapNone/>
            <wp:docPr id="1021" name="Freeform 10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5052948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022" name="Freeform 10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5862573</wp:posOffset>
            </wp:positionH>
            <wp:positionV relativeFrom="line">
              <wp:posOffset>-5715</wp:posOffset>
            </wp:positionV>
            <wp:extent cx="6097" cy="6095"/>
            <wp:effectExtent l="0" t="0" r="0" b="0"/>
            <wp:wrapNone/>
            <wp:docPr id="1023" name="Freeform 10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6636766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024" name="Freeform 10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025" name="Freeform 10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026" name="Freeform 10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Resources in Our Environment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Waste Materials 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 By the end of the lesson, the learner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5" w:lineRule="exact"/>
        <w:ind w:left="920" w:right="264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1.State various types of waste materials that can be used to generate income.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Identify waste materials that can be used to generate income.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 learner is guided to: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250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Use video clips or realia to identify various types of waste in the environment.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Identify waste materials that can be used to generate income.  </w:t>
      </w: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804" w:tblpY="0"/>
        <w:tblOverlap w:val="never"/>
        "
        <w:tblW w:w="10729" w:type="dxa"/>
        <w:tblLook w:val="04A0" w:firstRow="1" w:lastRow="0" w:firstColumn="1" w:lastColumn="0" w:noHBand="0" w:noVBand="1"/>
      </w:tblPr>
      <w:tblGrid>
        <w:gridCol w:w="4081"/>
        <w:gridCol w:w="3333"/>
        <w:gridCol w:w="3334"/>
      </w:tblGrid>
      <w:tr>
        <w:trPr>
          <w:trHeight w:hRule="exact" w:val="498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2" w:line="240" w:lineRule="auto"/>
              <w:ind w:left="0" w:right="-18" w:firstLine="0"/>
            </w:pPr>
            <w:r>
              <w:drawing>
                <wp:anchor simplePos="0" relativeHeight="25165828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-5842</wp:posOffset>
                  </wp:positionV>
                  <wp:extent cx="6096" cy="6096"/>
                  <wp:effectExtent l="0" t="0" r="0" b="0"/>
                  <wp:wrapNone/>
                  <wp:docPr id="1027" name="Freeform 10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-5842</wp:posOffset>
                  </wp:positionV>
                  <wp:extent cx="6096" cy="6096"/>
                  <wp:effectExtent l="0" t="0" r="0" b="0"/>
                  <wp:wrapNone/>
                  <wp:docPr id="1028" name="Freeform 10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0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-5842</wp:posOffset>
                  </wp:positionV>
                  <wp:extent cx="6097" cy="6096"/>
                  <wp:effectExtent l="0" t="0" r="0" b="0"/>
                  <wp:wrapNone/>
                  <wp:docPr id="1029" name="Freeform 10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2" w:line="240" w:lineRule="auto"/>
              <w:ind w:left="0" w:right="-18" w:firstLine="0"/>
            </w:pPr>
            <w:r>
              <w:drawing>
                <wp:anchor simplePos="0" relativeHeight="251658292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-5842</wp:posOffset>
                  </wp:positionV>
                  <wp:extent cx="6097" cy="6096"/>
                  <wp:effectExtent l="0" t="0" r="0" b="0"/>
                  <wp:wrapNone/>
                  <wp:docPr id="1030" name="Freeform 10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2" w:line="240" w:lineRule="auto"/>
              <w:ind w:left="0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1960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301" w:lineRule="exact"/>
              <w:ind w:left="449" w:right="0" w:firstLine="0"/>
            </w:pPr>
            <w:r>
              <w:drawing>
                <wp:anchor simplePos="0" relativeHeight="25165834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381</wp:posOffset>
                  </wp:positionV>
                  <wp:extent cx="6096" cy="6096"/>
                  <wp:effectExtent l="0" t="0" r="0" b="0"/>
                  <wp:wrapNone/>
                  <wp:docPr id="1031" name="Freeform 10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0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381</wp:posOffset>
                  </wp:positionV>
                  <wp:extent cx="6097" cy="6096"/>
                  <wp:effectExtent l="0" t="0" r="0" b="0"/>
                  <wp:wrapNone/>
                  <wp:docPr id="1032" name="Freeform 10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4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696" w:line="301" w:lineRule="exact"/>
              <w:ind w:left="44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301" w:lineRule="exact"/>
              <w:ind w:left="453" w:right="0" w:firstLine="0"/>
            </w:pPr>
            <w:r>
              <w:drawing>
                <wp:anchor simplePos="0" relativeHeight="251658352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381</wp:posOffset>
                  </wp:positionV>
                  <wp:extent cx="6097" cy="6096"/>
                  <wp:effectExtent l="0" t="0" r="0" b="0"/>
                  <wp:wrapNone/>
                  <wp:docPr id="1033" name="Freeform 10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Love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Integrity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206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Life skills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Socio- economic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240" w:lineRule="exact"/>
              <w:ind w:left="813" w:right="0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Environmental issues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70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Health promotion Issues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5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-1598930</wp:posOffset>
            </wp:positionV>
            <wp:extent cx="6096" cy="6096"/>
            <wp:effectExtent l="0" t="0" r="0" b="0"/>
            <wp:wrapNone/>
            <wp:docPr id="1034" name="Freeform 10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-1598930</wp:posOffset>
            </wp:positionV>
            <wp:extent cx="6096" cy="6096"/>
            <wp:effectExtent l="0" t="0" r="0" b="0"/>
            <wp:wrapNone/>
            <wp:docPr id="1035" name="Freeform 10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-1263650</wp:posOffset>
            </wp:positionV>
            <wp:extent cx="6096" cy="6096"/>
            <wp:effectExtent l="0" t="0" r="0" b="0"/>
            <wp:wrapNone/>
            <wp:docPr id="1036" name="Freeform 10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-6097</wp:posOffset>
            </wp:positionV>
            <wp:extent cx="6096" cy="6096"/>
            <wp:effectExtent l="0" t="0" r="0" b="0"/>
            <wp:wrapNone/>
            <wp:docPr id="1037" name="Freeform 10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-6097</wp:posOffset>
            </wp:positionV>
            <wp:extent cx="6096" cy="6096"/>
            <wp:effectExtent l="0" t="0" r="0" b="0"/>
            <wp:wrapNone/>
            <wp:docPr id="1038" name="Freeform 10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3108070</wp:posOffset>
            </wp:positionH>
            <wp:positionV relativeFrom="paragraph">
              <wp:posOffset>-6097</wp:posOffset>
            </wp:positionV>
            <wp:extent cx="6097" cy="6096"/>
            <wp:effectExtent l="0" t="0" r="0" b="0"/>
            <wp:wrapNone/>
            <wp:docPr id="1039" name="Freeform 10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5225160</wp:posOffset>
            </wp:positionH>
            <wp:positionV relativeFrom="paragraph">
              <wp:posOffset>-6097</wp:posOffset>
            </wp:positionV>
            <wp:extent cx="6097" cy="6096"/>
            <wp:effectExtent l="0" t="0" r="0" b="0"/>
            <wp:wrapNone/>
            <wp:docPr id="1040" name="Freeform 10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-6097</wp:posOffset>
            </wp:positionV>
            <wp:extent cx="6096" cy="6096"/>
            <wp:effectExtent l="0" t="0" r="0" b="0"/>
            <wp:wrapNone/>
            <wp:docPr id="1041" name="Freeform 10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-6097</wp:posOffset>
            </wp:positionV>
            <wp:extent cx="6096" cy="6096"/>
            <wp:effectExtent l="0" t="0" r="0" b="0"/>
            <wp:wrapNone/>
            <wp:docPr id="1042" name="Freeform 10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920" w:right="8231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Digital devices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Charts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97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 emphasizing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 understanding of the key concepts.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920" w:right="1332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Introduce different types of waste materials that can be recycled or repurposed for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income generation.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332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Discuss methods and activities to manage waste materials effectively in the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environment. 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475" w:lineRule="exact"/>
        <w:ind w:left="920" w:right="1332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Brainstorm ideas on how waste materials can be used creatively to make money.  </w:t>
      </w: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Create a simple project plan utilizing waste materials for income generation.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57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Prepare learners for the next session with a preview of upcoming topics or questions 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consider.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Grade-relevant extended activities could include: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Conducting a waste audit at home and identifying materials that can be repurposed.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88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Designing posters or presentations to raise awareness about waste management and income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generation in the community.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Visiting a local recycling center or waste management facility to observe the process firsthand.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6: LESSON 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80" w:tblpY="229"/>
        <w:tblOverlap w:val="never"/>
        "
        <w:tblW w:w="11053" w:type="dxa"/>
        <w:tblLook w:val="04A0" w:firstRow="1" w:lastRow="0" w:firstColumn="1" w:lastColumn="0" w:noHBand="0" w:noVBand="1"/>
      </w:tblPr>
      <w:tblGrid>
        <w:gridCol w:w="1838"/>
        <w:gridCol w:w="1303"/>
        <w:gridCol w:w="4234"/>
        <w:gridCol w:w="1274"/>
        <w:gridCol w:w="1219"/>
        <w:gridCol w:w="1202"/>
      </w:tblGrid>
      <w:tr>
        <w:trPr>
          <w:trHeight w:hRule="exact" w:val="299"/>
        </w:trPr>
        <w:tc>
          <w:tcPr>
            <w:tcW w:w="18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43" name="Freeform 10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44" name="Freeform 10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45" name="Freeform 10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1046" name="Freeform 10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-18" w:firstLine="0"/>
            </w:pPr>
            <w:r>
              <w:drawing>
                <wp:anchor simplePos="0" relativeHeight="251658418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47" name="Freeform 10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0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1048" name="Freeform 10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2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49" name="Freeform 10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25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50" name="Freeform 10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4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51" name="Freeform 10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8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052" name="Freeform 10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4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053" name="Freeform 10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1" w:right="-18" w:firstLine="0"/>
            </w:pPr>
            <w:r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26</wp:posOffset>
                  </wp:positionV>
                  <wp:extent cx="6097" cy="6096"/>
                  <wp:effectExtent l="0" t="0" r="0" b="0"/>
                  <wp:wrapNone/>
                  <wp:docPr id="1054" name="Freeform 10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214" w:right="263" w:firstLine="0"/>
              <w:jc w:val="right"/>
            </w:pPr>
            <w:r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1055" name="Freeform 10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1</wp:posOffset>
                  </wp:positionV>
                  <wp:extent cx="6097" cy="6096"/>
                  <wp:effectExtent l="0" t="0" r="0" b="0"/>
                  <wp:wrapNone/>
                  <wp:docPr id="1056" name="Freeform 10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057" name="Freeform 10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058" name="Freeform 10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57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059" name="Freeform 10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060" name="Freeform 10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1536446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061" name="Freeform 10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2363977</wp:posOffset>
            </wp:positionH>
            <wp:positionV relativeFrom="line">
              <wp:posOffset>-5715</wp:posOffset>
            </wp:positionV>
            <wp:extent cx="6097" cy="6095"/>
            <wp:effectExtent l="0" t="0" r="0" b="0"/>
            <wp:wrapNone/>
            <wp:docPr id="1062" name="Freeform 10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5052948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063" name="Freeform 10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5862573</wp:posOffset>
            </wp:positionH>
            <wp:positionV relativeFrom="line">
              <wp:posOffset>-5715</wp:posOffset>
            </wp:positionV>
            <wp:extent cx="6097" cy="6095"/>
            <wp:effectExtent l="0" t="0" r="0" b="0"/>
            <wp:wrapNone/>
            <wp:docPr id="1064" name="Freeform 10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6636766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065" name="Freeform 10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066" name="Freeform 10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067" name="Freeform 10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Resources in Our Environment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Waste Materials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-By the end of the lesson, learners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Identify various types of waste materials that can be used to generate income.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Describe ways in which waste materials can be used to generate income.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3. Recognize the value of using different waste materials to make money in the community.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What are the various types of waste materials that can be used to generate income?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34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can digital devices be utilized to search for more information on making money from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waste?  </w:t>
      </w:r>
      <w:r/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804" w:tblpY="0"/>
        <w:tblOverlap w:val="never"/>
        "
        <w:tblW w:w="10729" w:type="dxa"/>
        <w:tblLook w:val="04A0" w:firstRow="1" w:lastRow="0" w:firstColumn="1" w:lastColumn="0" w:noHBand="0" w:noVBand="1"/>
      </w:tblPr>
      <w:tblGrid>
        <w:gridCol w:w="4081"/>
        <w:gridCol w:w="3333"/>
        <w:gridCol w:w="3334"/>
      </w:tblGrid>
      <w:tr>
        <w:trPr>
          <w:trHeight w:hRule="exact" w:val="498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>
              <w:drawing>
                <wp:anchor simplePos="0" relativeHeight="25165829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-5842</wp:posOffset>
                  </wp:positionV>
                  <wp:extent cx="6096" cy="6096"/>
                  <wp:effectExtent l="0" t="0" r="0" b="0"/>
                  <wp:wrapNone/>
                  <wp:docPr id="1068" name="Freeform 10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9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-5842</wp:posOffset>
                  </wp:positionV>
                  <wp:extent cx="6096" cy="6096"/>
                  <wp:effectExtent l="0" t="0" r="0" b="0"/>
                  <wp:wrapNone/>
                  <wp:docPr id="1069" name="Freeform 10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2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-5842</wp:posOffset>
                  </wp:positionV>
                  <wp:extent cx="6097" cy="6096"/>
                  <wp:effectExtent l="0" t="0" r="0" b="0"/>
                  <wp:wrapNone/>
                  <wp:docPr id="1070" name="Freeform 10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-5842</wp:posOffset>
                  </wp:positionV>
                  <wp:extent cx="6097" cy="6096"/>
                  <wp:effectExtent l="0" t="0" r="0" b="0"/>
                  <wp:wrapNone/>
                  <wp:docPr id="1071" name="Freeform 10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1960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301" w:lineRule="exact"/>
              <w:ind w:left="449" w:right="0" w:firstLine="0"/>
            </w:pPr>
            <w:r>
              <w:drawing>
                <wp:anchor simplePos="0" relativeHeight="25165835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0</wp:posOffset>
                  </wp:positionV>
                  <wp:extent cx="6096" cy="6096"/>
                  <wp:effectExtent l="0" t="0" r="0" b="0"/>
                  <wp:wrapNone/>
                  <wp:docPr id="1072" name="Freeform 10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2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0</wp:posOffset>
                  </wp:positionV>
                  <wp:extent cx="6097" cy="6096"/>
                  <wp:effectExtent l="0" t="0" r="0" b="0"/>
                  <wp:wrapNone/>
                  <wp:docPr id="1073" name="Freeform 10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4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696" w:line="301" w:lineRule="exact"/>
              <w:ind w:left="44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301" w:lineRule="exact"/>
              <w:ind w:left="453" w:right="0" w:firstLine="0"/>
            </w:pPr>
            <w:r>
              <w:drawing>
                <wp:anchor simplePos="0" relativeHeight="251658354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0</wp:posOffset>
                  </wp:positionV>
                  <wp:extent cx="6097" cy="6096"/>
                  <wp:effectExtent l="0" t="0" r="0" b="0"/>
                  <wp:wrapNone/>
                  <wp:docPr id="1074" name="Freeform 10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Love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Integrity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207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Life skills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Socio- economic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240" w:lineRule="exact"/>
              <w:ind w:left="813" w:right="0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Environmental issues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70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Health promotion Issues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7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-1599056</wp:posOffset>
            </wp:positionV>
            <wp:extent cx="6096" cy="6096"/>
            <wp:effectExtent l="0" t="0" r="0" b="0"/>
            <wp:wrapNone/>
            <wp:docPr id="1075" name="Freeform 10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-1599056</wp:posOffset>
            </wp:positionV>
            <wp:extent cx="6096" cy="6096"/>
            <wp:effectExtent l="0" t="0" r="0" b="0"/>
            <wp:wrapNone/>
            <wp:docPr id="1076" name="Freeform 10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-1263523</wp:posOffset>
            </wp:positionV>
            <wp:extent cx="6096" cy="6096"/>
            <wp:effectExtent l="0" t="0" r="0" b="0"/>
            <wp:wrapNone/>
            <wp:docPr id="1077" name="Freeform 10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1078" name="Freeform 10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1079" name="Freeform 10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3108070</wp:posOffset>
            </wp:positionH>
            <wp:positionV relativeFrom="paragraph">
              <wp:posOffset>-6222</wp:posOffset>
            </wp:positionV>
            <wp:extent cx="6097" cy="6095"/>
            <wp:effectExtent l="0" t="0" r="0" b="0"/>
            <wp:wrapNone/>
            <wp:docPr id="1080" name="Freeform 10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5225160</wp:posOffset>
            </wp:positionH>
            <wp:positionV relativeFrom="paragraph">
              <wp:posOffset>-6222</wp:posOffset>
            </wp:positionV>
            <wp:extent cx="6097" cy="6095"/>
            <wp:effectExtent l="0" t="0" r="0" b="0"/>
            <wp:wrapNone/>
            <wp:docPr id="1081" name="Freeform 10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1082" name="Freeform 10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1083" name="Freeform 10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314" w:lineRule="exact"/>
        <w:ind w:left="920" w:right="8231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Digital devices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Charts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the previous lesson on waste materials and their impact on the environment.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3" w:after="0" w:line="316" w:lineRule="exact"/>
        <w:ind w:left="920" w:right="106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 focusing on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key concepts related to generating income from waste materials.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Lesson Development (20 minutes):  </w:t>
      </w:r>
      <w:r/>
    </w:p>
    <w:p>
      <w:pPr>
        <w:rPr>
          <w:rFonts w:ascii="Times New Roman" w:hAnsi="Times New Roman" w:cs="Times New Roman"/>
          <w:color w:val="010302"/>
        </w:rPr>
        <w:spacing w:before="102" w:after="0" w:line="395" w:lineRule="exact"/>
        <w:ind w:left="920" w:right="1004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Introduce examples of waste materials that can be recycled or repurposed for profit.  </w:t>
      </w: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Discuss various ways in which waste materials can be processed or transformed into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sellable products.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004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Explore the importance of community involvement in utilizing waste materials to make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money.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1004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Encourage students to brainstorm creative ideas on how to generate income from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waste materials.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6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Summarize the key points discussed during the lesson, emphasizing the value of recycling 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repurposing waste materials.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brief interactive activity such as a waste sorting game to reinforce understanding.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Provide a preview of upcoming topics or questions to consider for the next session.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2" w:after="0" w:line="317" w:lineRule="exact"/>
        <w:ind w:left="920" w:right="93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Encourage students to conduct a waste audit at home to identify potential income-generating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waste materials.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931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Challenge students to create a simple business plan for a recycling project using waste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materials in their community.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7: LESSON 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80" w:tblpY="229"/>
        <w:tblOverlap w:val="never"/>
        "
        <w:tblW w:w="11053" w:type="dxa"/>
        <w:tblLook w:val="04A0" w:firstRow="1" w:lastRow="0" w:firstColumn="1" w:lastColumn="0" w:noHBand="0" w:noVBand="1"/>
      </w:tblPr>
      <w:tblGrid>
        <w:gridCol w:w="1838"/>
        <w:gridCol w:w="1303"/>
        <w:gridCol w:w="4234"/>
        <w:gridCol w:w="1274"/>
        <w:gridCol w:w="1219"/>
        <w:gridCol w:w="1202"/>
      </w:tblGrid>
      <w:tr>
        <w:trPr>
          <w:trHeight w:hRule="exact" w:val="299"/>
        </w:trPr>
        <w:tc>
          <w:tcPr>
            <w:tcW w:w="18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84" name="Freeform 10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85" name="Freeform 10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8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86" name="Freeform 10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>
              <w:drawing>
                <wp:anchor simplePos="0" relativeHeight="251658420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1087" name="Freeform 10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-18" w:firstLine="0"/>
            </w:pPr>
            <w:r>
              <w:drawing>
                <wp:anchor simplePos="0" relativeHeight="251658422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88" name="Freeform 10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4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1089" name="Freeform 10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90" name="Freeform 10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29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91" name="Freeform 10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8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92" name="Freeform 10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8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093" name="Freeform 10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094" name="Freeform 10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1" w:right="-18" w:firstLine="0"/>
            </w:pPr>
            <w:r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26</wp:posOffset>
                  </wp:positionV>
                  <wp:extent cx="6097" cy="6096"/>
                  <wp:effectExtent l="0" t="0" r="0" b="0"/>
                  <wp:wrapNone/>
                  <wp:docPr id="1095" name="Freeform 10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214" w:right="263" w:firstLine="0"/>
              <w:jc w:val="right"/>
            </w:pPr>
            <w:r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1096" name="Freeform 10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1</wp:posOffset>
                  </wp:positionV>
                  <wp:extent cx="6097" cy="6096"/>
                  <wp:effectExtent l="0" t="0" r="0" b="0"/>
                  <wp:wrapNone/>
                  <wp:docPr id="1097" name="Freeform 10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098" name="Freeform 10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8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099" name="Freeform 10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61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100" name="Freeform 1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101" name="Freeform 1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1536446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102" name="Freeform 1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2363977</wp:posOffset>
            </wp:positionH>
            <wp:positionV relativeFrom="line">
              <wp:posOffset>-5715</wp:posOffset>
            </wp:positionV>
            <wp:extent cx="6097" cy="6095"/>
            <wp:effectExtent l="0" t="0" r="0" b="0"/>
            <wp:wrapNone/>
            <wp:docPr id="1103" name="Freeform 1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5052948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104" name="Freeform 1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5862573</wp:posOffset>
            </wp:positionH>
            <wp:positionV relativeFrom="line">
              <wp:posOffset>-5715</wp:posOffset>
            </wp:positionV>
            <wp:extent cx="6097" cy="6095"/>
            <wp:effectExtent l="0" t="0" r="0" b="0"/>
            <wp:wrapNone/>
            <wp:docPr id="1105" name="Freeform 1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6636766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106" name="Freeform 1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0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107" name="Freeform 1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108" name="Freeform 1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Resources in our Environment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Waste materials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-By the end of the lesson, learners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264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1.State various types of waste materials that can be used to generate income.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Carry out activities to manage waste materials in the environment.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3.Desire to use waste materials to make money.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How can waste materials be used to generate income?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How can we manage waste materials in the environment effectively?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62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can we ensure transparency when accounting for money generated from projects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involving waste materials?  </w:t>
      </w: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804" w:tblpY="0"/>
        <w:tblOverlap w:val="never"/>
        "
        <w:tblW w:w="10729" w:type="dxa"/>
        <w:tblLook w:val="04A0" w:firstRow="1" w:lastRow="0" w:firstColumn="1" w:lastColumn="0" w:noHBand="0" w:noVBand="1"/>
      </w:tblPr>
      <w:tblGrid>
        <w:gridCol w:w="4081"/>
        <w:gridCol w:w="3333"/>
        <w:gridCol w:w="3334"/>
      </w:tblGrid>
      <w:tr>
        <w:trPr>
          <w:trHeight w:hRule="exact" w:val="498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230" w:line="240" w:lineRule="auto"/>
              <w:ind w:left="0" w:right="-18" w:firstLine="0"/>
            </w:pPr>
            <w:r>
              <w:drawing>
                <wp:anchor simplePos="0" relativeHeight="25165829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-5714</wp:posOffset>
                  </wp:positionV>
                  <wp:extent cx="6096" cy="6096"/>
                  <wp:effectExtent l="0" t="0" r="0" b="0"/>
                  <wp:wrapNone/>
                  <wp:docPr id="1109" name="Freeform 1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-5714</wp:posOffset>
                  </wp:positionV>
                  <wp:extent cx="6096" cy="6096"/>
                  <wp:effectExtent l="0" t="0" r="0" b="0"/>
                  <wp:wrapNone/>
                  <wp:docPr id="1110" name="Freeform 1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7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-5714</wp:posOffset>
                  </wp:positionV>
                  <wp:extent cx="6097" cy="6096"/>
                  <wp:effectExtent l="0" t="0" r="0" b="0"/>
                  <wp:wrapNone/>
                  <wp:docPr id="1111" name="Freeform 1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230" w:line="240" w:lineRule="auto"/>
              <w:ind w:left="0" w:right="-18" w:firstLine="0"/>
            </w:pPr>
            <w:r>
              <w:drawing>
                <wp:anchor simplePos="0" relativeHeight="251658299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-5714</wp:posOffset>
                  </wp:positionV>
                  <wp:extent cx="6097" cy="6096"/>
                  <wp:effectExtent l="0" t="0" r="0" b="0"/>
                  <wp:wrapNone/>
                  <wp:docPr id="1112" name="Freeform 1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230" w:line="240" w:lineRule="auto"/>
              <w:ind w:left="0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1962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301" w:lineRule="exact"/>
              <w:ind w:left="449" w:right="0" w:firstLine="0"/>
            </w:pPr>
            <w:r>
              <w:drawing>
                <wp:anchor simplePos="0" relativeHeight="25165835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-254</wp:posOffset>
                  </wp:positionV>
                  <wp:extent cx="6096" cy="6096"/>
                  <wp:effectExtent l="0" t="0" r="0" b="0"/>
                  <wp:wrapNone/>
                  <wp:docPr id="1113" name="Freeform 1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7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-254</wp:posOffset>
                  </wp:positionV>
                  <wp:extent cx="6097" cy="6096"/>
                  <wp:effectExtent l="0" t="0" r="0" b="0"/>
                  <wp:wrapNone/>
                  <wp:docPr id="1114" name="Freeform 1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4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697" w:line="301" w:lineRule="exact"/>
              <w:ind w:left="44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301" w:lineRule="exact"/>
              <w:ind w:left="453" w:right="0" w:firstLine="0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-254</wp:posOffset>
                  </wp:positionV>
                  <wp:extent cx="6097" cy="6096"/>
                  <wp:effectExtent l="0" t="0" r="0" b="0"/>
                  <wp:wrapNone/>
                  <wp:docPr id="1115" name="Freeform 1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Love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Integrity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207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Life skills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Socio- economic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240" w:lineRule="exact"/>
              <w:ind w:left="813" w:right="0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Environmental issues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73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Health promotion Issues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2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-1600708</wp:posOffset>
            </wp:positionV>
            <wp:extent cx="6096" cy="6096"/>
            <wp:effectExtent l="0" t="0" r="0" b="0"/>
            <wp:wrapNone/>
            <wp:docPr id="1116" name="Freeform 1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-1600708</wp:posOffset>
            </wp:positionV>
            <wp:extent cx="6096" cy="6096"/>
            <wp:effectExtent l="0" t="0" r="0" b="0"/>
            <wp:wrapNone/>
            <wp:docPr id="1117" name="Freeform 1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-1265175</wp:posOffset>
            </wp:positionV>
            <wp:extent cx="6096" cy="6096"/>
            <wp:effectExtent l="0" t="0" r="0" b="0"/>
            <wp:wrapNone/>
            <wp:docPr id="1118" name="Freeform 1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-6351</wp:posOffset>
            </wp:positionV>
            <wp:extent cx="6096" cy="6096"/>
            <wp:effectExtent l="0" t="0" r="0" b="0"/>
            <wp:wrapNone/>
            <wp:docPr id="1119" name="Freeform 1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-6351</wp:posOffset>
            </wp:positionV>
            <wp:extent cx="6096" cy="6096"/>
            <wp:effectExtent l="0" t="0" r="0" b="0"/>
            <wp:wrapNone/>
            <wp:docPr id="1120" name="Freeform 1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3108070</wp:posOffset>
            </wp:positionH>
            <wp:positionV relativeFrom="paragraph">
              <wp:posOffset>-6351</wp:posOffset>
            </wp:positionV>
            <wp:extent cx="6097" cy="6096"/>
            <wp:effectExtent l="0" t="0" r="0" b="0"/>
            <wp:wrapNone/>
            <wp:docPr id="1121" name="Freeform 1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5225160</wp:posOffset>
            </wp:positionH>
            <wp:positionV relativeFrom="paragraph">
              <wp:posOffset>-6351</wp:posOffset>
            </wp:positionV>
            <wp:extent cx="6097" cy="6096"/>
            <wp:effectExtent l="0" t="0" r="0" b="0"/>
            <wp:wrapNone/>
            <wp:docPr id="1122" name="Freeform 1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-6351</wp:posOffset>
            </wp:positionV>
            <wp:extent cx="6096" cy="6096"/>
            <wp:effectExtent l="0" t="0" r="0" b="0"/>
            <wp:wrapNone/>
            <wp:docPr id="1123" name="Freeform 1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-6351</wp:posOffset>
            </wp:positionV>
            <wp:extent cx="6096" cy="6096"/>
            <wp:effectExtent l="0" t="0" r="0" b="0"/>
            <wp:wrapNone/>
            <wp:docPr id="1124" name="Freeform 1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920" w:right="8231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Digital devices.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Charts.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the previous lesson on waste materials.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3" w:after="0" w:line="316" w:lineRule="exact"/>
        <w:ind w:left="920" w:right="106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 focusing on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understanding key concepts.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Lesson Development (2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0  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minutes):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876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Discuss various types of waste materials that can be used to generate income, such as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paper, plastic, and glass.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876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Explore activities that can help manage waste materials in the environment, like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recycling and composting.  </w:t>
      </w:r>
      <w:r/>
    </w:p>
    <w:p>
      <w:pPr>
        <w:rPr>
          <w:rFonts w:ascii="Times New Roman" w:hAnsi="Times New Roman" w:cs="Times New Roman"/>
          <w:color w:val="010302"/>
        </w:rPr>
        <w:spacing w:before="101" w:after="0" w:line="397" w:lineRule="exact"/>
        <w:ind w:left="920" w:right="876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Brainstorm ideas on how waste materials can be repurposed to create products for sale.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Encourage a discussion on the importance of transparency when accounting for money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earned from projects involving waste materials.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02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Conduct a brief interactive activity to reinforce understanding of waste materials and income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generation.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Provide a preview of upcoming topics or questions to consider for the next session.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Have students conduct a waste audit at home and create a plan to reduce waste.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40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Organize a mini entrepreneurship fair where students can showcase products made from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recycled materials.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7: LESSON 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80" w:tblpY="229"/>
        <w:tblOverlap w:val="never"/>
        "
        <w:tblW w:w="11053" w:type="dxa"/>
        <w:tblLook w:val="04A0" w:firstRow="1" w:lastRow="0" w:firstColumn="1" w:lastColumn="0" w:noHBand="0" w:noVBand="1"/>
      </w:tblPr>
      <w:tblGrid>
        <w:gridCol w:w="1838"/>
        <w:gridCol w:w="1303"/>
        <w:gridCol w:w="4234"/>
        <w:gridCol w:w="1274"/>
        <w:gridCol w:w="1219"/>
        <w:gridCol w:w="1202"/>
      </w:tblGrid>
      <w:tr>
        <w:trPr>
          <w:trHeight w:hRule="exact" w:val="299"/>
        </w:trPr>
        <w:tc>
          <w:tcPr>
            <w:tcW w:w="18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25" name="Freeform 1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26" name="Freeform 1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5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27" name="Freeform 1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>
              <w:drawing>
                <wp:anchor simplePos="0" relativeHeight="251658417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1128" name="Freeform 1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-18" w:firstLine="0"/>
            </w:pPr>
            <w:r>
              <w:drawing>
                <wp:anchor simplePos="0" relativeHeight="251658419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29" name="Freeform 1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1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1130" name="Freeform 1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3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31" name="Freeform 1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32" name="Freeform 1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5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33" name="Freeform 11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8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134" name="Freeform 11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135" name="Freeform 11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1" w:right="-18" w:firstLine="0"/>
            </w:pPr>
            <w:r>
              <w:drawing>
                <wp:anchor simplePos="0" relativeHeight="251658447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26</wp:posOffset>
                  </wp:positionV>
                  <wp:extent cx="6097" cy="6096"/>
                  <wp:effectExtent l="0" t="0" r="0" b="0"/>
                  <wp:wrapNone/>
                  <wp:docPr id="1136" name="Freeform 11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214" w:right="263" w:firstLine="0"/>
              <w:jc w:val="right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1137" name="Freeform 11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1</wp:posOffset>
                  </wp:positionV>
                  <wp:extent cx="6097" cy="6096"/>
                  <wp:effectExtent l="0" t="0" r="0" b="0"/>
                  <wp:wrapNone/>
                  <wp:docPr id="1138" name="Freeform 11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139" name="Freeform 11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140" name="Freeform 11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58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141" name="Freeform 1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142" name="Freeform 1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1536446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143" name="Freeform 1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2363977</wp:posOffset>
            </wp:positionH>
            <wp:positionV relativeFrom="line">
              <wp:posOffset>-5715</wp:posOffset>
            </wp:positionV>
            <wp:extent cx="6097" cy="6095"/>
            <wp:effectExtent l="0" t="0" r="0" b="0"/>
            <wp:wrapNone/>
            <wp:docPr id="1144" name="Freeform 1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5052948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145" name="Freeform 1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5862573</wp:posOffset>
            </wp:positionH>
            <wp:positionV relativeFrom="line">
              <wp:posOffset>-5715</wp:posOffset>
            </wp:positionV>
            <wp:extent cx="6097" cy="6095"/>
            <wp:effectExtent l="0" t="0" r="0" b="0"/>
            <wp:wrapNone/>
            <wp:docPr id="1146" name="Freeform 1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6636766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147" name="Freeform 1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148" name="Freeform 1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149" name="Freeform 1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Resources in Our Environment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Waste materials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-By the end of the lesson, learners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264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1.State various types of waste materials that can be used to generate income.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2.Carry out activities to manage waste materials in the environment.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3.Desire to use waste materials to make money.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Undertake activities that can manage waste materials in the environment.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97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Undertake a project that will put waste materials from the environment into appropriate use.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Display transparency when accounting for money generated from the project.  </w:t>
      </w:r>
      <w:r/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804" w:tblpY="0"/>
        <w:tblOverlap w:val="never"/>
        "
        <w:tblW w:w="10729" w:type="dxa"/>
        <w:tblLook w:val="04A0" w:firstRow="1" w:lastRow="0" w:firstColumn="1" w:lastColumn="0" w:noHBand="0" w:noVBand="1"/>
      </w:tblPr>
      <w:tblGrid>
        <w:gridCol w:w="4081"/>
        <w:gridCol w:w="3333"/>
        <w:gridCol w:w="3334"/>
      </w:tblGrid>
      <w:tr>
        <w:trPr>
          <w:trHeight w:hRule="exact" w:val="498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>
              <w:drawing>
                <wp:anchor simplePos="0" relativeHeight="25165829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-5842</wp:posOffset>
                  </wp:positionV>
                  <wp:extent cx="6096" cy="6096"/>
                  <wp:effectExtent l="0" t="0" r="0" b="0"/>
                  <wp:wrapNone/>
                  <wp:docPr id="1150" name="Freeform 11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-5842</wp:posOffset>
                  </wp:positionV>
                  <wp:extent cx="6096" cy="6096"/>
                  <wp:effectExtent l="0" t="0" r="0" b="0"/>
                  <wp:wrapNone/>
                  <wp:docPr id="1151" name="Freeform 11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-5842</wp:posOffset>
                  </wp:positionV>
                  <wp:extent cx="6097" cy="6096"/>
                  <wp:effectExtent l="0" t="0" r="0" b="0"/>
                  <wp:wrapNone/>
                  <wp:docPr id="1152" name="Freeform 11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>
              <w:drawing>
                <wp:anchor simplePos="0" relativeHeight="251658296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-5842</wp:posOffset>
                  </wp:positionV>
                  <wp:extent cx="6097" cy="6096"/>
                  <wp:effectExtent l="0" t="0" r="0" b="0"/>
                  <wp:wrapNone/>
                  <wp:docPr id="1153" name="Freeform 11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1960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301" w:lineRule="exact"/>
              <w:ind w:left="449" w:right="0" w:firstLine="0"/>
            </w:pPr>
            <w:r>
              <w:drawing>
                <wp:anchor simplePos="0" relativeHeight="25165835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0</wp:posOffset>
                  </wp:positionV>
                  <wp:extent cx="6096" cy="6096"/>
                  <wp:effectExtent l="0" t="0" r="0" b="0"/>
                  <wp:wrapNone/>
                  <wp:docPr id="1154" name="Freeform 11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4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0</wp:posOffset>
                  </wp:positionV>
                  <wp:extent cx="6097" cy="6096"/>
                  <wp:effectExtent l="0" t="0" r="0" b="0"/>
                  <wp:wrapNone/>
                  <wp:docPr id="1155" name="Freeform 11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4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696" w:line="301" w:lineRule="exact"/>
              <w:ind w:left="44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301" w:lineRule="exact"/>
              <w:ind w:left="453" w:right="0" w:firstLine="0"/>
            </w:pPr>
            <w:r>
              <w:drawing>
                <wp:anchor simplePos="0" relativeHeight="251658356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0</wp:posOffset>
                  </wp:positionV>
                  <wp:extent cx="6097" cy="6096"/>
                  <wp:effectExtent l="0" t="0" r="0" b="0"/>
                  <wp:wrapNone/>
                  <wp:docPr id="1156" name="Freeform 11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Love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Integrity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207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Life skills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Socio- economic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240" w:lineRule="exact"/>
              <w:ind w:left="813" w:right="0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Environmental issues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70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Health promotion Issues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-1599056</wp:posOffset>
            </wp:positionV>
            <wp:extent cx="6096" cy="6096"/>
            <wp:effectExtent l="0" t="0" r="0" b="0"/>
            <wp:wrapNone/>
            <wp:docPr id="1157" name="Freeform 1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-1599056</wp:posOffset>
            </wp:positionV>
            <wp:extent cx="6096" cy="6096"/>
            <wp:effectExtent l="0" t="0" r="0" b="0"/>
            <wp:wrapNone/>
            <wp:docPr id="1158" name="Freeform 1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-1263523</wp:posOffset>
            </wp:positionV>
            <wp:extent cx="6096" cy="6096"/>
            <wp:effectExtent l="0" t="0" r="0" b="0"/>
            <wp:wrapNone/>
            <wp:docPr id="1159" name="Freeform 1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1160" name="Freeform 1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1161" name="Freeform 1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3108070</wp:posOffset>
            </wp:positionH>
            <wp:positionV relativeFrom="paragraph">
              <wp:posOffset>-6222</wp:posOffset>
            </wp:positionV>
            <wp:extent cx="6097" cy="6095"/>
            <wp:effectExtent l="0" t="0" r="0" b="0"/>
            <wp:wrapNone/>
            <wp:docPr id="1162" name="Freeform 1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5225160</wp:posOffset>
            </wp:positionH>
            <wp:positionV relativeFrom="paragraph">
              <wp:posOffset>-6222</wp:posOffset>
            </wp:positionV>
            <wp:extent cx="6097" cy="6095"/>
            <wp:effectExtent l="0" t="0" r="0" b="0"/>
            <wp:wrapNone/>
            <wp:docPr id="1163" name="Freeform 1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1164" name="Freeform 1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1165" name="Freeform 1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314" w:lineRule="exact"/>
        <w:ind w:left="920" w:right="8231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Digital devices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Charts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3" w:after="0" w:line="316" w:lineRule="exact"/>
        <w:ind w:left="920" w:right="96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 emphasizing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the understanding of the key concepts.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Lesson Development (20 minutes):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865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Introduce the concept of waste materials that can be recycled or repurposed for income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generation.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865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Discuss various types of waste materials found in our environment and their potential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uses.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865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Engage students in hands-on activities to explore creative ways to manage and utilize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waste materials.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5" w:lineRule="exact"/>
        <w:ind w:left="920" w:right="865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Encourage students to brainstorm and plan a project that involves using waste materials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to generate income.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57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Prepare learners for the next session with a preview of upcoming topics or questions 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consider.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Design a poster showcasing innovative ways to utilize waste materials.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16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Organize a classroom recycling competition to see who can generate the most income from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collected waste materials.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7: LESSON 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80" w:tblpY="229"/>
        <w:tblOverlap w:val="never"/>
        "
        <w:tblW w:w="11053" w:type="dxa"/>
        <w:tblLook w:val="04A0" w:firstRow="1" w:lastRow="0" w:firstColumn="1" w:lastColumn="0" w:noHBand="0" w:noVBand="1"/>
      </w:tblPr>
      <w:tblGrid>
        <w:gridCol w:w="1838"/>
        <w:gridCol w:w="1303"/>
        <w:gridCol w:w="4234"/>
        <w:gridCol w:w="1274"/>
        <w:gridCol w:w="1219"/>
        <w:gridCol w:w="1202"/>
      </w:tblGrid>
      <w:tr>
        <w:trPr>
          <w:trHeight w:hRule="exact" w:val="299"/>
        </w:trPr>
        <w:tc>
          <w:tcPr>
            <w:tcW w:w="18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66" name="Freeform 11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67" name="Freeform 11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68" name="Freeform 11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>
              <w:drawing>
                <wp:anchor simplePos="0" relativeHeight="251658415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1169" name="Freeform 11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-18" w:firstLine="0"/>
            </w:pPr>
            <w:r>
              <w:drawing>
                <wp:anchor simplePos="0" relativeHeight="251658417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70" name="Freeform 11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9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1171" name="Freeform 11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1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72" name="Freeform 11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24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73" name="Freeform 11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3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74" name="Freeform 11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8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175" name="Freeform 11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3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176" name="Freeform 11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1" w:right="-18" w:firstLine="0"/>
            </w:pPr>
            <w:r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26</wp:posOffset>
                  </wp:positionV>
                  <wp:extent cx="6097" cy="6096"/>
                  <wp:effectExtent l="0" t="0" r="0" b="0"/>
                  <wp:wrapNone/>
                  <wp:docPr id="1177" name="Freeform 11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214" w:right="263" w:firstLine="0"/>
              <w:jc w:val="right"/>
            </w:pPr>
            <w:r>
              <w:drawing>
                <wp:anchor simplePos="0" relativeHeight="251658447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1178" name="Freeform 11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1</wp:posOffset>
                  </wp:positionV>
                  <wp:extent cx="6097" cy="6096"/>
                  <wp:effectExtent l="0" t="0" r="0" b="0"/>
                  <wp:wrapNone/>
                  <wp:docPr id="1179" name="Freeform 11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180" name="Freeform 11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181" name="Freeform 11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56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182" name="Freeform 1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183" name="Freeform 1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1536446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184" name="Freeform 1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2363977</wp:posOffset>
            </wp:positionH>
            <wp:positionV relativeFrom="line">
              <wp:posOffset>-5715</wp:posOffset>
            </wp:positionV>
            <wp:extent cx="6097" cy="6095"/>
            <wp:effectExtent l="0" t="0" r="0" b="0"/>
            <wp:wrapNone/>
            <wp:docPr id="1185" name="Freeform 1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5052948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186" name="Freeform 1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5862573</wp:posOffset>
            </wp:positionH>
            <wp:positionV relativeFrom="line">
              <wp:posOffset>-5715</wp:posOffset>
            </wp:positionV>
            <wp:extent cx="6097" cy="6095"/>
            <wp:effectExtent l="0" t="0" r="0" b="0"/>
            <wp:wrapNone/>
            <wp:docPr id="1187" name="Freeform 1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6636766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188" name="Freeform 1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189" name="Freeform 1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190" name="Freeform 1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Resources in our Environment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Waste materials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-By the end of the lesson, learners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239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1.Identify various types of waste materials that can be used to generate income.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2.Discuss safety measures to be observed when handling waste materials.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3.Develop a desire to observe safety measures when handling waste materials.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can we ensure safety when handling waste materials?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804" w:tblpY="0"/>
        <w:tblOverlap w:val="never"/>
        "
        <w:tblW w:w="10729" w:type="dxa"/>
        <w:tblLook w:val="04A0" w:firstRow="1" w:lastRow="0" w:firstColumn="1" w:lastColumn="0" w:noHBand="0" w:noVBand="1"/>
      </w:tblPr>
      <w:tblGrid>
        <w:gridCol w:w="4081"/>
        <w:gridCol w:w="3333"/>
        <w:gridCol w:w="3334"/>
      </w:tblGrid>
      <w:tr>
        <w:trPr>
          <w:trHeight w:hRule="exact" w:val="498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>
              <w:drawing>
                <wp:anchor simplePos="0" relativeHeight="25165828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-5842</wp:posOffset>
                  </wp:positionV>
                  <wp:extent cx="6096" cy="6096"/>
                  <wp:effectExtent l="0" t="0" r="0" b="0"/>
                  <wp:wrapNone/>
                  <wp:docPr id="1191" name="Freeform 11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-5842</wp:posOffset>
                  </wp:positionV>
                  <wp:extent cx="6096" cy="6096"/>
                  <wp:effectExtent l="0" t="0" r="0" b="0"/>
                  <wp:wrapNone/>
                  <wp:docPr id="1192" name="Freeform 11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6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-5842</wp:posOffset>
                  </wp:positionV>
                  <wp:extent cx="6097" cy="6096"/>
                  <wp:effectExtent l="0" t="0" r="0" b="0"/>
                  <wp:wrapNone/>
                  <wp:docPr id="1193" name="Freeform 11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>
              <w:drawing>
                <wp:anchor simplePos="0" relativeHeight="251658288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-5842</wp:posOffset>
                  </wp:positionV>
                  <wp:extent cx="6097" cy="6096"/>
                  <wp:effectExtent l="0" t="0" r="0" b="0"/>
                  <wp:wrapNone/>
                  <wp:docPr id="1194" name="Freeform 11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1960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301" w:lineRule="exact"/>
              <w:ind w:left="449" w:right="0" w:firstLine="0"/>
            </w:pPr>
            <w:r>
              <w:drawing>
                <wp:anchor simplePos="0" relativeHeight="25165834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0</wp:posOffset>
                  </wp:positionV>
                  <wp:extent cx="6096" cy="6096"/>
                  <wp:effectExtent l="0" t="0" r="0" b="0"/>
                  <wp:wrapNone/>
                  <wp:docPr id="1195" name="Freeform 11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6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0</wp:posOffset>
                  </wp:positionV>
                  <wp:extent cx="6097" cy="6096"/>
                  <wp:effectExtent l="0" t="0" r="0" b="0"/>
                  <wp:wrapNone/>
                  <wp:docPr id="1196" name="Freeform 11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4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694" w:line="301" w:lineRule="exact"/>
              <w:ind w:left="44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301" w:lineRule="exact"/>
              <w:ind w:left="453" w:right="0" w:firstLine="0"/>
            </w:pPr>
            <w:r>
              <w:drawing>
                <wp:anchor simplePos="0" relativeHeight="251658348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0</wp:posOffset>
                  </wp:positionV>
                  <wp:extent cx="6097" cy="6096"/>
                  <wp:effectExtent l="0" t="0" r="0" b="0"/>
                  <wp:wrapNone/>
                  <wp:docPr id="1197" name="Freeform 11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Love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Integrity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206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Life skills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Socio- economic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240" w:lineRule="exact"/>
              <w:ind w:left="813" w:right="0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Environmental issues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69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Health promotion Issues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1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-1599438</wp:posOffset>
            </wp:positionV>
            <wp:extent cx="6096" cy="6096"/>
            <wp:effectExtent l="0" t="0" r="0" b="0"/>
            <wp:wrapNone/>
            <wp:docPr id="1198" name="Freeform 1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-1599438</wp:posOffset>
            </wp:positionV>
            <wp:extent cx="6096" cy="6096"/>
            <wp:effectExtent l="0" t="0" r="0" b="0"/>
            <wp:wrapNone/>
            <wp:docPr id="1199" name="Freeform 1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-1264158</wp:posOffset>
            </wp:positionV>
            <wp:extent cx="6096" cy="6096"/>
            <wp:effectExtent l="0" t="0" r="0" b="0"/>
            <wp:wrapNone/>
            <wp:docPr id="1200" name="Freeform 1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201" name="Freeform 1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202" name="Freeform 1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3108070</wp:posOffset>
            </wp:positionH>
            <wp:positionV relativeFrom="paragraph">
              <wp:posOffset>-6605</wp:posOffset>
            </wp:positionV>
            <wp:extent cx="6097" cy="6096"/>
            <wp:effectExtent l="0" t="0" r="0" b="0"/>
            <wp:wrapNone/>
            <wp:docPr id="1203" name="Freeform 1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5225160</wp:posOffset>
            </wp:positionH>
            <wp:positionV relativeFrom="paragraph">
              <wp:posOffset>-6605</wp:posOffset>
            </wp:positionV>
            <wp:extent cx="6097" cy="6096"/>
            <wp:effectExtent l="0" t="0" r="0" b="0"/>
            <wp:wrapNone/>
            <wp:docPr id="1204" name="Freeform 1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205" name="Freeform 1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206" name="Freeform 1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920" w:right="8231" w:firstLine="0"/>
      </w:pPr>
      <w:r/>
      <w:r>
        <w:rPr baseline="0" dirty="0">
          <w:rFonts w:ascii="Calibri" w:hAnsi="Calibri" w:cs="Calibri"/>
          <w:b/>
          <w:bCs/>
          <w:color w:val="000000"/>
          <w:spacing w:val="-2"/>
          <w:sz w:val="24"/>
          <w:szCs w:val="24"/>
          <w:lang w:val="en-US"/>
        </w:rPr>
        <w:t>Learning Resources: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Digital devices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Charts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the previous lesson on waste materials.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86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learners to read and discuss relevant content from the learning resources to understand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key concepts.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Lesson Development (30 minutes):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Discuss various types of waste materials that can be used to generate income.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75" w:lineRule="exact"/>
        <w:ind w:left="920" w:right="998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: Introduce and explain safety measures to be observed when handling waste materials.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Use digital devices to search for additional safety measures.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998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Conduct a group discussion on the importance of following safety measures when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handling waste materials.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316" w:lineRule="exact"/>
        <w:ind w:left="920" w:right="358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Summarize key points about waste materials and safety measures.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Conduct a brief interactive activity to reinforce learning objectives.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Preview upcoming topics or questions for the next session.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4" w:after="0" w:line="314" w:lineRule="exact"/>
        <w:ind w:left="920" w:right="1381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students to create posters or presentations on the importance of waste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management and safety measures.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38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Organize a waste clean-up activity in the school or local community to apply the concepts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learned.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7: LESSON 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80" w:tblpY="229"/>
        <w:tblOverlap w:val="never"/>
        "
        <w:tblW w:w="11053" w:type="dxa"/>
        <w:tblLook w:val="04A0" w:firstRow="1" w:lastRow="0" w:firstColumn="1" w:lastColumn="0" w:noHBand="0" w:noVBand="1"/>
      </w:tblPr>
      <w:tblGrid>
        <w:gridCol w:w="1838"/>
        <w:gridCol w:w="1303"/>
        <w:gridCol w:w="4234"/>
        <w:gridCol w:w="1274"/>
        <w:gridCol w:w="1219"/>
        <w:gridCol w:w="1202"/>
      </w:tblGrid>
      <w:tr>
        <w:trPr>
          <w:trHeight w:hRule="exact" w:val="299"/>
        </w:trPr>
        <w:tc>
          <w:tcPr>
            <w:tcW w:w="18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07" name="Freeform 12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08" name="Freeform 12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8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09" name="Freeform 12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>
              <w:drawing>
                <wp:anchor simplePos="0" relativeHeight="251658420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1210" name="Freeform 12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-18" w:firstLine="0"/>
            </w:pPr>
            <w:r>
              <w:drawing>
                <wp:anchor simplePos="0" relativeHeight="251658422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11" name="Freeform 12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24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-13563</wp:posOffset>
                  </wp:positionV>
                  <wp:extent cx="6097" cy="6096"/>
                  <wp:effectExtent l="0" t="0" r="0" b="0"/>
                  <wp:wrapNone/>
                  <wp:docPr id="1212" name="Freeform 12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13" name="Freeform 12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29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14" name="Freeform 12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8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15" name="Freeform 12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8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216" name="Freeform 12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1167638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217" name="Freeform 12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1" w:right="-18" w:firstLine="0"/>
            </w:pPr>
            <w:r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827481</wp:posOffset>
                  </wp:positionH>
                  <wp:positionV relativeFrom="line">
                    <wp:posOffset>26</wp:posOffset>
                  </wp:positionV>
                  <wp:extent cx="6097" cy="6096"/>
                  <wp:effectExtent l="0" t="0" r="0" b="0"/>
                  <wp:wrapNone/>
                  <wp:docPr id="1218" name="Freeform 12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2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214" w:right="263" w:firstLine="0"/>
              <w:jc w:val="right"/>
            </w:pPr>
            <w:r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2688971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1219" name="Freeform 12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ENVIRONMENTAL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7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paragraph">
                    <wp:posOffset>1</wp:posOffset>
                  </wp:positionV>
                  <wp:extent cx="6097" cy="6096"/>
                  <wp:effectExtent l="0" t="0" r="0" b="0"/>
                  <wp:wrapNone/>
                  <wp:docPr id="1220" name="Freeform 12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221" name="Freeform 12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58" behindDoc="0" locked="0" layoutInCell="1" allowOverlap="1">
                  <wp:simplePos x="0" y="0"/>
                  <wp:positionH relativeFrom="page">
                    <wp:posOffset>763777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222" name="Freeform 12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7" w:after="0" w:line="240" w:lineRule="exact"/>
        <w:ind w:left="920" w:right="0" w:firstLine="0"/>
      </w:pPr>
      <w:r>
        <w:drawing>
          <wp:anchor simplePos="0" relativeHeight="251658461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223" name="Freeform 1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368808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224" name="Freeform 1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1536446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225" name="Freeform 1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2363977</wp:posOffset>
            </wp:positionH>
            <wp:positionV relativeFrom="line">
              <wp:posOffset>-5715</wp:posOffset>
            </wp:positionV>
            <wp:extent cx="6097" cy="6095"/>
            <wp:effectExtent l="0" t="0" r="0" b="0"/>
            <wp:wrapNone/>
            <wp:docPr id="1226" name="Freeform 1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5052948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227" name="Freeform 1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5862573</wp:posOffset>
            </wp:positionH>
            <wp:positionV relativeFrom="line">
              <wp:posOffset>-5715</wp:posOffset>
            </wp:positionV>
            <wp:extent cx="6097" cy="6095"/>
            <wp:effectExtent l="0" t="0" r="0" b="0"/>
            <wp:wrapNone/>
            <wp:docPr id="1228" name="Freeform 1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6636766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229" name="Freeform 1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0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230" name="Freeform 1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7400543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1231" name="Freeform 1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Resources in our Environment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Waste materials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-By the end of the lesson, learners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1.Identify various types of waste materials that can be used to generate income.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Discuss safety measures to be observed when handling waste materials.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3. Understand and develop a desire to observe safety measures when handling waste materials.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How can we ensure safety when handling waste materials?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804" w:tblpY="0"/>
        <w:tblOverlap w:val="never"/>
        "
        <w:tblW w:w="10729" w:type="dxa"/>
        <w:tblLook w:val="04A0" w:firstRow="1" w:lastRow="0" w:firstColumn="1" w:lastColumn="0" w:noHBand="0" w:noVBand="1"/>
      </w:tblPr>
      <w:tblGrid>
        <w:gridCol w:w="4081"/>
        <w:gridCol w:w="3333"/>
        <w:gridCol w:w="3334"/>
      </w:tblGrid>
      <w:tr>
        <w:trPr>
          <w:trHeight w:hRule="exact" w:val="498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>
              <w:drawing>
                <wp:anchor simplePos="0" relativeHeight="25165828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-5842</wp:posOffset>
                  </wp:positionV>
                  <wp:extent cx="6096" cy="6096"/>
                  <wp:effectExtent l="0" t="0" r="0" b="0"/>
                  <wp:wrapNone/>
                  <wp:docPr id="1232" name="Freeform 12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-5842</wp:posOffset>
                  </wp:positionV>
                  <wp:extent cx="6096" cy="6096"/>
                  <wp:effectExtent l="0" t="0" r="0" b="0"/>
                  <wp:wrapNone/>
                  <wp:docPr id="1233" name="Freeform 12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9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-5842</wp:posOffset>
                  </wp:positionV>
                  <wp:extent cx="6097" cy="6096"/>
                  <wp:effectExtent l="0" t="0" r="0" b="0"/>
                  <wp:wrapNone/>
                  <wp:docPr id="1234" name="Freeform 12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>
              <w:drawing>
                <wp:anchor simplePos="0" relativeHeight="251658291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-5842</wp:posOffset>
                  </wp:positionV>
                  <wp:extent cx="6097" cy="6096"/>
                  <wp:effectExtent l="0" t="0" r="0" b="0"/>
                  <wp:wrapNone/>
                  <wp:docPr id="1235" name="Freeform 12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233" w:line="240" w:lineRule="auto"/>
              <w:ind w:left="0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1960"/>
        </w:trPr>
        <w:tc>
          <w:tcPr>
            <w:tcW w:w="40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301" w:lineRule="exact"/>
              <w:ind w:left="449" w:right="0" w:firstLine="0"/>
            </w:pPr>
            <w:r>
              <w:drawing>
                <wp:anchor simplePos="0" relativeHeight="25165834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0</wp:posOffset>
                  </wp:positionV>
                  <wp:extent cx="6096" cy="6096"/>
                  <wp:effectExtent l="0" t="0" r="0" b="0"/>
                  <wp:wrapNone/>
                  <wp:docPr id="1236" name="Freeform 12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9" behindDoc="0" locked="0" layoutInCell="1" allowOverlap="1">
                  <wp:simplePos x="0" y="0"/>
                  <wp:positionH relativeFrom="page">
                    <wp:posOffset>2591434</wp:posOffset>
                  </wp:positionH>
                  <wp:positionV relativeFrom="line">
                    <wp:posOffset>0</wp:posOffset>
                  </wp:positionV>
                  <wp:extent cx="6097" cy="6096"/>
                  <wp:effectExtent l="0" t="0" r="0" b="0"/>
                  <wp:wrapNone/>
                  <wp:docPr id="1237" name="Freeform 12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Learning to learn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49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694" w:line="301" w:lineRule="exact"/>
              <w:ind w:left="449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Imagination and creativity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301" w:lineRule="exact"/>
              <w:ind w:left="453" w:right="0" w:firstLine="0"/>
            </w:pPr>
            <w:r>
              <w:drawing>
                <wp:anchor simplePos="0" relativeHeight="251658351" behindDoc="0" locked="0" layoutInCell="1" allowOverlap="1">
                  <wp:simplePos x="0" y="0"/>
                  <wp:positionH relativeFrom="page">
                    <wp:posOffset>2117089</wp:posOffset>
                  </wp:positionH>
                  <wp:positionV relativeFrom="line">
                    <wp:posOffset>0</wp:posOffset>
                  </wp:positionV>
                  <wp:extent cx="6097" cy="6096"/>
                  <wp:effectExtent l="0" t="0" r="0" b="0"/>
                  <wp:wrapNone/>
                  <wp:docPr id="1238" name="Freeform 12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Unity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Love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Integrity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206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Life skills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Safety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301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Socio- economic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0" w:line="240" w:lineRule="exact"/>
              <w:ind w:left="813" w:right="0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Environmental issues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69" w:line="301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Health promotion Issues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8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-1599438</wp:posOffset>
            </wp:positionV>
            <wp:extent cx="6096" cy="6096"/>
            <wp:effectExtent l="0" t="0" r="0" b="0"/>
            <wp:wrapNone/>
            <wp:docPr id="1239" name="Freeform 1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-1599438</wp:posOffset>
            </wp:positionV>
            <wp:extent cx="6096" cy="6096"/>
            <wp:effectExtent l="0" t="0" r="0" b="0"/>
            <wp:wrapNone/>
            <wp:docPr id="1240" name="Freeform 1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-1264158</wp:posOffset>
            </wp:positionV>
            <wp:extent cx="6096" cy="6096"/>
            <wp:effectExtent l="0" t="0" r="0" b="0"/>
            <wp:wrapNone/>
            <wp:docPr id="1241" name="Freeform 1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242" name="Freeform 1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243" name="Freeform 1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3108070</wp:posOffset>
            </wp:positionH>
            <wp:positionV relativeFrom="paragraph">
              <wp:posOffset>-6605</wp:posOffset>
            </wp:positionV>
            <wp:extent cx="6097" cy="6096"/>
            <wp:effectExtent l="0" t="0" r="0" b="0"/>
            <wp:wrapNone/>
            <wp:docPr id="1244" name="Freeform 1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5225160</wp:posOffset>
            </wp:positionH>
            <wp:positionV relativeFrom="paragraph">
              <wp:posOffset>-6605</wp:posOffset>
            </wp:positionV>
            <wp:extent cx="6097" cy="6096"/>
            <wp:effectExtent l="0" t="0" r="0" b="0"/>
            <wp:wrapNone/>
            <wp:docPr id="1245" name="Freeform 1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246" name="Freeform 1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247" name="Freeform 1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739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Digital devices for research.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Charts for visual aids.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Introduction (5 minutes)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Review the concept of waste materials from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12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Guide learners to read and discuss relevant content on the topic, focusing on understanding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key concepts. 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Lesson Development (20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Discussing Types of Waste Materials for Income Generation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21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Present examples of waste materials that can be recycled or reused for income generation.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students to share their thoughts and ideas.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Exploring Safety Measures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06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Introduce different safety measures that should be followed when handling waste materials.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Discuss the importance of wearing gloves, masks, and following proper disposal procedures.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Demonstrating Safety Precautions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03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Conduct a demonstration showing how to properly handle waste materials while adhering 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safety measures.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Allow students to ask questions and participate in the demonstration.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Reinforcing Safety Practices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10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Engage students in a group activity where they role-play scenarios related to handling waste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materials safely. 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314" w:lineRule="exact"/>
        <w:ind w:left="920" w:right="110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Encourage students to provide solutions and demonstrate their understanding of safety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precautions.  </w:t>
      </w: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Summarize the key points learned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383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Conduct a brief interactive activity to reinforce safety measures.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Preview upcoming topics and questions for the next session.  </w:t>
      </w: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Create posters illustrating safety measures for handling waste materials.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316" w:lineRule="exact"/>
        <w:ind w:left="920" w:right="147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Conduct a waste material collection drive in the school to promote recycling and income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generation.  </w:t>
      </w: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r/>
    </w:p>
    <w:sectPr>
      <w:type w:val="continuous"/>
      <w:pgSz w:w="12240" w:h="1584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2025-08-28T08:52:22Z</dcterms:created>
  <dcterms:modified xsi:type="dcterms:W3CDTF">2025-08-28T08:52:22Z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