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1: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88" w:right="1177" w:firstLine="0"/>
              <w:jc w:val="right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Concept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By the end of the lesson, the learner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numbers 1-100 in symbols in different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332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Represent numbers 1-100 using concrete objects from the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use of numbers in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27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recognize and read numbers 1-100 from charts and number cards?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safe concrete objects can we collect from our environment?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count concrete objects that match given numbers in symbols?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128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128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2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charts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Safe concrete objects (e.g., stones, leaves)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Tusome Early Years Education pupil’s book grade 2, page 134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quick review of the previous lesson on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the number charts to guide learners to read and discuss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learners by asking them to share where they see these numbers in everyday life.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Recognizing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number cards with numbers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take turns identifying the number on each card.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guided questions such as, “Where have you seen this number before?”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Collecting Objects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small groups, allow students to go outside or around the classroom to collect safe concrete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objects (e.g., rocks, leaves, pencils).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Each group should collect a specific number of items that they will need to count later (e.g.,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stones).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Objects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Back in the classroom, ask each group to count their collected objects.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represent the total using number symbols (e.g., 5).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discuss how many they have and compare with other groups.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Connection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where numbers are used in real life (e.g., prices in stores, houses, phone numbers).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share examples from their own lives. Reinforce that numbers help us organize,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count, and understand the world.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learned today: recognizing numbers, counting objects, and relating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to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activity, like a number scavenger hunt or a “number charade”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where students act out a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 by telling students they will learn about adding and subtracting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Art: Students can create a collage using images from magazines or drawings that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represent numbers 1-20, showcasing ways numbers are seen in the world.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Home Activity: Encourage students to find and record instances of numbers in everyday life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street signs, store labels) and bring them to share in the next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7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Math Stories: Have students write simple math stories about their day, incorporating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they encountered.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1: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Sub Strand: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concept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numbers 1-100 in symbols in different situations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32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Represent numbcers 1-100 using concrete objects from the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use of numbers in real-life situations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32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recognize and read numbers 1-100 from charts/number cards?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collect safe concrete objects from our environment?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count concrete objects of given numbers in symbols?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Objects from the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41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Tusome Early Years Education pupil’s book grade 2, page 135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Organisation of Learning: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where students learned about numbers and counting.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one thing they remember about numbers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today’s lesson by displaying one number (e.g., 25) on a chart and asking students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read it aloud.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Recognizing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a number chart from 1-100 on the board.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pick random numbers (using number cards) and call them out.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show the corresponding amounts using their fingers (e.g., showing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fingers for 5).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Collecting Objects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students to collect safe concrete objects from the classroom or playing area (e.g., small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blocks, pebbles, or bottle caps).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Each student should find objects to represent a number between 1-10.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them to count their objects and match them with the correct number symbol on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Counting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the students into small groups.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each group count their collected objects and display them along with the appropriate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work together to ensure they count correctly.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Applications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5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how we use numbers in daily life (e.g., counting money, telling time, measuring).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situations at home or school where they see numbers used.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recognizing numbers, counting objects, and real-life applications.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activity: Have students point to a number on the chart and say it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out loud.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" w:after="0" w:line="314" w:lineRule="exact"/>
        <w:ind w:left="920" w:right="9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them for the next session by asking, "What do you think we will learn about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next time?"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Homework: Ask students to find five objects at home, write down their quantities, and draw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picture of each.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 Activity: Create a “Number Hunt” where students search for objects around the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classroom that match specific numbers (e.g., "Find three items that are blue").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Art Integration: Have students create a number collage using old magazines or craft supplies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visually represent numbers from 1 to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1: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Counting Forward and Backward by 10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Count numbers by 10 forward from 10-100.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Count numbers by 10 backward from 100-10.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counting numbers by 10 forward and backward.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can you count objects in groups of 10 forward?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can you count objects in groups of 10 backward?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Can you identify and fill in the missing numbers when counting by 10s?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-6197</wp:posOffset>
                  </wp:positionV>
                  <wp:extent cx="6095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-6197</wp:posOffset>
                  </wp:positionV>
                  <wp:extent cx="6095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559" w:right="0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-508</wp:posOffset>
                  </wp:positionV>
                  <wp:extent cx="6095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316" w:lineRule="exact"/>
        <w:ind w:left="1178" w:right="8605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Marbles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(KLB), Grade 2, Page 137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Organisation of Learning: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with a brief review of the previous lesson on basic counting.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experiences with counting and how they use numbers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daily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the relevant content from the learning resources, focusing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on the importance of counting by 10s.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Forward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work in pairs with counters or marbles.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arrange the objects in groups of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them to count forward together starting from 10 (10, 20, 30, ..., up to 100).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Backward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Switch the activity by having students take away counters in groups of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count backward as they remove them (100, 90, 80, ..., down to 10).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Fill in the Missing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worksheets with sequences of numbers where some numbers are missing (e.g., 10,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__, 30, __, 50).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pairs, ask students to fill in the missing numbers, guiding them to say the numbers out loud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as they work together.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Interactive Games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Play a game where one student holds up a number of fingers (in groups of 10), and the rest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class must quickly shout out the corresponding number (forward/backward).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You might also include a quick round of “Count the Marbles” where students estimate how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many groups of 10 they can make with a set number of marbles.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about counting forward and backward by 10s.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in a brief interactive activity, such as counting in unison or stretching out the correct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of fingers for counting.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Help students transition to the next session by prompting them with questions: “What do you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think might happen if we count by 5s?”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counting game at home using toys or food items where students create groups of 10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count them together with family members.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draw a number line that includes skip counting by 10s and share it with a friend.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1: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Place Value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1.Use a place value chart to represent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2.Use an abacus to represent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use a place value chart to represent numbers?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an abacus to show the place value of numbers?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-126</wp:posOffset>
                  </wp:positionV>
                  <wp:extent cx="6095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Abacus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Place Value Chart (Tusome Early Years, KLB, Grade 2, page 138)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the lesson by reviewing what students learned in the previous lesson about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the place value chart and the abacus, guiding learners to identify and discuss the key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concepts related to place value. Prompt students to think about what they already know about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tens and ones.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Place Value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students the place value chart and explain the layout (ones, tens, hundreds).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6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identify examples of two-digit numbers and demonstrate how to represent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on the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Breaking Down a Number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the number 100. Ask students to identify the place value for each digit using the place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value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many ones, tens, and hundreds there are in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Using the Abacus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abacus as a tool for showing numbers. Demonstrate how to represent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100 on the abacus.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in using the abacus to show other numbers (e.g., 23, 45) by moving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appropriate beads.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Pair Up and Practice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pair up and give each pair a number to represent first on the place value chart,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then on the abacus.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Monitor the pairs as they work together and provide assistance where necessary.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from the lesson, reinforcing the significance of place value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quick game where students raise their hands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identify the place value of different digits in a number you call out.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 by asking students to think about how larger numbers are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represented and what new concepts they might learn.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“Place Value Book” where students illustrate and write about different two-digit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three-digit numbers, representing them with drawings using place value charts and abacuses.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Set up a place value scavenger hunt where students find items in the classroom that represent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place values (e.g., 10 pencils for tens, 1 paperclip for ones).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1: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Place Value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31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Use a place value chart to represent numbers in ones, tens, and hundreds.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2.Use an abacus to represent numbers in ones, tens, and hundreds.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47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you use a place value chart to represent numbers?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you use an abacus to represent numbers?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128</wp:posOffset>
                  </wp:positionV>
                  <wp:extent cx="6096" cy="609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128</wp:posOffset>
                  </wp:positionV>
                  <wp:extent cx="6096" cy="6096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Abacus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Place Value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lesson, highlighting what was learned about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questions about what they remember. For example, "What is a number with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tens and ones place?"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concepts of ones, tens, and hundreds.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Place Value Chart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place value chart and explain the columns: Ones, Tens, and Hundreds.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Work together with the class to fill out a place value chart for a two-digit number, such as 47 (4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the tens column, 7 in the ones column).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represent the number 63 on their individual place value charts.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the Abacus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abacus and explain how to place beads in the ones and tens columns.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how to represent 36 on the abacus (3 beads in the tens column, 6 beads in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ones column).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students to practice by representing the number 58 on their abacus.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Interactive Group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small groups and give each group a number (e.g., 74, 29, 85).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9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each group to represent their number on both the place value chart and the abacus, then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present to the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explain how they identified the place values for their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 Discussion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the class in discussing how place value helps us understand the size of a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3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questions like, "Why do we say that '50' is more than '5'?" to reinforce understanding.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share their thoughts on using different tools (place value charts vs.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abacus).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covered, reinforcing the learning objectives of understanding place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value.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activity: Students will call out a number, and the class will together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represent that number using both the place value chart and abacus.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by telling them they will learn about comparing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Homework Assignment: Have students find 5 numbers around their house (e.g., on appliances,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books, etc.) and write them down. They should create a place value chart for each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Math Games: Create fun games where students match numbers to their representations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place value charts or with abacuses. Use flashcards for quick recognition of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Art Integration: Ask students to create their own place value chart using colorful materials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reinforce what they learned.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2: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and Writing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By the end of the lesson, the learner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44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1.Read numbers in symbols 1-100 both forward and backward.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Write numbers 1-100 in 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counting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37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Can you read numbers in symbols 1-100 both forward and backward?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you write numbers 1-100 in symbols?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you read number symbols from flashcards?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Flashcards (numbers 1-100)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 Grade 2, page 139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68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on counting and recognizing numbers.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some numbers they remember.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topics of reading and writing numbers in 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 Forward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number chart to the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Point to each number and read it aloud together.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351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take turns reading random numbers from the chart.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say the numbers in order from 1 to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 Backward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concept of reading numbers backward.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 students to count backward from 100 to 1 using the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flashcards with random numbers to create a fun game, where students read the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aloud.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worksheets where students can practice writing numbers from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write five numbers of their choice from the flashcards on their own.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Flash Card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quick flashcard activity - divide students into pairs to quiz each other using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flashcards.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read the number on the card and check for correctness.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points: Students have learned how to read and write numbers up to 100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4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activity, such as “What number comes next?” where the teacher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states a number, and students respond with the next number in the sequence.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the next session, which will involve exploring numbers in addition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“Number Hunt” in the classroom where students find and write down numbers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displayed in their environment (e.g., on posters, doors, etc.).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create their own number flashcards at home using colorful paper and decorate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to enhance engagement.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practice counting objects at home, helping them connect number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symbols with real-life items.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2: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in Symbols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48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Read number symbols 1-100 both forward and backward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Write numbers 1-100 in symbols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counting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36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Can you read the number symbols 1-100 both forward and backward?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you write the numbers 1-100 in symbols?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read number symbols using flashcards?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Flashcards with numbers 1-100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 Grade 2 textbook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5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the lesson with a brief review of the previous lesson. Ask students what they learned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remember about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5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number chart and flashcards, prompting a discussion about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in daily life. Explain that today, they will read and write number 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 Forward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Display a number chart showing numbers 1-100 and read the numbers together as a class,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pointing to each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identify any patterns they notice while reading the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 Backward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4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turn to their partners and read numbers 100-1 using flashcards. Encourage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to help each other if they get stuck.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Regroup and ask some students to share if they found it easier or harder to read backward.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Numbers in Symbols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blank paper and ask students to write down the numbers 1-20 from memory. After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 few minutes, call on students to share their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gentle correction and encouragement as needed and ensure they write clearly.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Flashcard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small groups. Give each group a set of flashcards numbered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take turns showing a number and having their peers read it out loud, reinforcing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both reading and recognition of number 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key points by asking students what they learned today about reading and writing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 where students raise their hands when they recognize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shouted out by the teacher.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informing them that they will explore number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 and simple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Hunt: Organize a number scavenger hunt around the classroom where students find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symbols displayed in different areas and write them down.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Daily Number Journal: Encourage students to keep a journal where they write a new number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each day and draw a picture of items they can count up to that number (e.g., the number 5 –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 5 apples).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Flashcard Creation: Have students create their own flashcards for numbers they find tricky,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helping reinforce their learning through teaching.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2: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1.Read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4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2.Write numbers in words and symbols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reading and writing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represent numbers with words?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tools or resources can help us understand numbers better?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-126</wp:posOffset>
                  </wp:positionV>
                  <wp:extent cx="6095" cy="6096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Flash cards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counting and simple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675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Ask the students to read some numbers from flash cards together.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importance of being able to read and write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 Number Symbols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chart that displays numbers from 1 to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Point to specific numbers and ask students to read them out loud.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concept of number symbols and how they represent quantities.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Numbers in Words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examples and explain how to write the given numbers in words: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- 50 = fifty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- 19 = nineteen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- 20 = twenty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- 33 = thirty-three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9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by asking them to practice writing these numbers in words in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notebooks.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Flash Card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flash cards with various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Call out a number and have students write the number in words on their whiteboards.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Check responses as a class for accuracy.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Peer Teaching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5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Pair students up and have them quiz each other on writing numbers in words.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discuss any challenges or questions they have.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discussed in the lesson, highlighting the importance of reading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writing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game where students match number symbols to their written form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flash cards.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lesson, which will explore how to compare and order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Journals: Encourage learners to keep a journal where they write new numbers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encounter and practice writing them in words.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Hunt: Have students find and share everyday objects or items that have numbers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(like numbers on pages, prices, etc.). They can write down the numbers they find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practice writing them in words.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Family Engagement: Ask students to share what they learned with a family member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practice reading and writing numbers together at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2: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Patterns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missing numbers in number patterns from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42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sums involving missing numbers in number patterns.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number patterns in playing number games.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number comes next in the pattern?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find the missing numbers?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How do patterns help when we play games?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Flash cards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(KLB) Grade 2 Page 141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by reviewing the previous lesson on sequences and counting.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questions like, “What comes after 1?” and “What do we call a group of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that follow a specific order?”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topic of number patterns, using visual aids (like a chart) to show examples.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Number Patterns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simple number pattern on the board, e.g., 10, 20, 30, __, 50.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8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identify the missing number and explain how they found it.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number patterns can skip numbers in between.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Recognizing Patterns with Missing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the pattern: 40, 50, 60, 70, __,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work together in pairs to figure out the missing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Share answers and talk about how to identify the pattern rule (adding 10 each time).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Solving Sums Involving Missing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simple equation on the board: 5 + __ =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recognize that the missing number is 5 by thinking about how many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need to add to reach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Illustrate with counters to visually demonstrate how addition works in number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Appreciate Patterns Through Games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8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 fun number-based game where students will use flashcards to find and create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1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the class into small groups and give them different sets of number cards to play with.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create their own number sequences and challenge others to find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Recap what was learned: identifying missing numbers, working out sums, and using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play games.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2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review where students can shout out missing numbers in a new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 presented by the teacher.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Briefly explain what the next lesson will cover, such as exploring even and odd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Pattern Hunt: Have students go on a "pattern hunt" around the classroom or school to find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examples of patterns in nature or classroom items (e.g., tiles, decorations).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Pattern-making: Provide students with colored beads or blocks and have them create their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own patterns, including a section with a missing color/pattern for their peers to identify.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Bingo: Use a simple bingo format where students have to identify number patterns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cards.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2: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missing numbers in number patterns from 1-100.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Solve sums involving missing numbers in number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number patterns through playing number games.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patterns can we make with our counters, marbles, and charts?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-126</wp:posOffset>
                  </wp:positionV>
                  <wp:extent cx="6095" cy="6096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pupil’s book Grade 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basic number sequences. Ask students to share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they remember.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Read aloud a relevant section from the Tusome Early Years Education textbook that discusses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patterns. Encourage students to talk about their thoughts and understanding.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Modeling the Concept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a simple number pattern, such as 20, 30, 40, 50, and leave out 60. Ask the class, "What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is missing?" Guide them through identifying the pattern of adding 10 each time.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Guided Practice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Write a new number pattern on the board: 40, 50, 60, 70, ______,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Invite students to suggest what number fits in the blank. Discuss why they chose that number,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reinforcing the concept of pattern recognition.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Independent Practice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4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worksheets that contain various number patterns with missing numbers. Have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complete these individually, providing assistance to those who need 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9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students into small groups. Provide them with marbles or counters to create their own  </w:t>
      </w: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number patterns. Each group will create a pattern, leaving out one number, and then present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the class for others to solve.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lesson by reviewing what a number pattern is and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recognizing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game where students must show thumbs up for correct patterns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thumbs down for incorrect ones to reinforce understanding.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 by asking students questions like, "What do you think will happen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when we add more numbers to our patterns?"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Pattern Hunt: Ask students to find number patterns in their homes or the classroom. They can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look for patterns in books, stairs, or on clocks and then share their findings in the next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Pattern Games: Introduce online educational games focused on number patterns that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can try out at home or on digital devices during designated learning time.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08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Art Integration: Let students create a colorful poster that showcases different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they've learned, incorporating drawings or craft materials.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3: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Fractions (1/4)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a ¼ as part of a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Make cut-outs from a piece of paper representing ¼.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the application of fractions in daily life activities.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make ¼?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cut an orange or a fruit into 4 equal parts?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identify each part as a quarter part of a whole?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-6197</wp:posOffset>
                  </wp:positionV>
                  <wp:extent cx="6096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-6197</wp:posOffset>
                  </wp:positionV>
                  <wp:extent cx="6095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-6197</wp:posOffset>
                  </wp:positionV>
                  <wp:extent cx="6095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559" w:right="0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-508</wp:posOffset>
                  </wp:positionV>
                  <wp:extent cx="6095" cy="6096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5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5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4" w:after="0" w:line="314" w:lineRule="exact"/>
        <w:ind w:left="1178" w:right="5217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143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Manilla papers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 fruit (e.g., orange, apple)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with a quick review of the last lesson (e.g., whole and parts).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in reading and discussing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understanding fractions, particularly ¼.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¼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9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fractions show parts of a whole. Show how ¼ means one part of four equal parts.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visual aid or draw a circle divided into 4 parts on the board, coloring one part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demonstrate ¼.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Cutting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Each student gets a piece of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2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them to fold the paper in half and then fold it again to create 4 equal sections. Have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cut along the folds.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each cut-out represents ¼.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Cutting Fruit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Bring out a piece of fruit (orange or apple).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how to cut the fruit into 4 equal 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Identify each part as a ¼ and encourage students to observe how the pieces are equal.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Everyday Fractions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72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Invite students to think of other examples of ¼ in daily life (e.g., pizza, chocolate bars).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they can see fractions in the things they eat or use.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Recap the key points: what ¼ is, how we made it from paper and fruit, and where we see it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real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can show a cut-out piece of paper and say,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“This is a quarter!”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 by posing questions about other fractions, like ½ and ¾.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9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Fraction Art: Students can create artwork using cut-out fractions, decorating each quarter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Fraction Snack Time: Plan a healthy snack where students can cut fruits into fractions and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share them, reinforcing the concept of equal 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9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Fraction Stories: Ask students to write a short story about their favorite food and how they can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share it in fractions with friends.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3: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Fractions (1/4)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a ¼ as part of a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2.Make cutouts from a piece of paper (1/4).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the application of fractions in daily life activities.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you make ¼?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1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cut an orange or a fruit into 4 equal parts?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you identify each part as a quarter of a whole?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5292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 textbook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Manila papers (one sheet per student)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 fruit (e.g., orange, apple)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with a friendly greeting and ask students to share what they remember about fractions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from the last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concept of one-fourth.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¼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9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¼ means one part out of four equal parts. Show a whole piece of paper.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how to fold it into four equal 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Cutting Out ¼ Shapes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Hand out manila paper to each student.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8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students to fold their paper as shown and then cut along the folds to create four equal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pieces.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identify one of the pieces and say, "This is one-quarter."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Practical Application with Fruit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fruit (e.g., orange) and explain how it can be divided into quarters.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97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Cut the fruit into four equal parts while discussing how each part is called a quarter.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observe and describe what they see.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Sharing and Discussing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share their paper cutouts and the fruit quarters.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situations in daily life where we might use quarters (e.g., sharing pizza, dividing cake).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Reinforce vocabulary: whole, quarter.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about fractions and highlight that one-quarter is one part of a four-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part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question: "If I have a whole pizza and I cut it into 4 pieces, how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many pieces do I have?"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introducing the idea of other fractions (like ½, ⅓)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asking them how they might use these fractions in their home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Fraction Stories: Ask students to create a simple story about a situation where they divide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something into quarters (like sharing a cake).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Fraction Art: Encourage students to create a piece of art using four different colors, discussing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each color can represent a quarter of their artwork.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Cooking Activity: If possible, plan a cooking class where students can practice fractions by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measuring ingredients that require quarters (e.g., ¼ cup of sugar).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3: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Fractions (1/2)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3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½ as part of a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2.Make cutouts from a piece of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fractions (1/2) as part of a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52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you fold a circular cutout into 2 equal parts?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identify one part as ½ of a whole?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Manila papers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 fruit (e.g., apple or orange)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basic shapes and whole objects.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how we can split things into parts using the fruit as 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example. Ask the students how many parts they think they could make from the fruit.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Hands-On Activity with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a piece of manila paper to each student.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31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fold their paper in half and press down to make a crease.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they now have two equal 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Cutting the Folded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students to cut along the crease.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34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observe the two pieces and identify them as equal parts.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Emphasize that each piece is ½ of the whole piece of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Visualizing with Fruit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a fruit (like an apple).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2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how to cut the fruit in half, demonstrating a practical example of a fraction.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students to describe how one half is ½ of the whole fruit.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 Discussion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 discussion about what they learned from cutting the paper and fruit.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questions such as "What does ½ mean?" and "Can you think of other things we can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split in half?"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by revisiting the definition of ½ and how it is part of a whole object.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by asking students to raise their hands if they can think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something that can be split in half (like pizza, cake, etc.).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students for the next session by previewing that they will explore more fractions, like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¼ and how different fractions relate to each other.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1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create a "Fraction Book" where they draw pictures of different things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can cut in half and label them as ½.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1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explore at home with their family members about what items in the house can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be divided into two equal parts. They can share their findings during the next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"Fraction Feast" where students bring in food that can be divided (like cupcakes cut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half) and discuss fractions in a fun way.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3: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Fractions (1/2)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½ as part of a whole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Make cut-outs from a piece of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fractions (1/2) as part of a whole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52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you fold a circular cut out into 2 equal parts?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you identify one part as ½ of a whole?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Manila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 fruit (e.g., an apple or orange)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whole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a circular cut-out and ask students to think about how they can divide it into equal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with the class the idea of part and whole using the fruit as an example.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the Concept of Halves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29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a whole fruit and cut it into two equal parts in front of the class.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each part is called one half or ½ of the whole fruit.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describe what they see.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Cut-Outs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student with a piece of manila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them to cut out a circle and then fold it in half.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Emphasize how both halves are equal, asking them to check their work.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Labeling the Fractions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label one part of their cut-out as “1/2.”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two halves make a whole and the importance of equal parts.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share their cut-outs with a partner and explain what they've learned.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Connecting with Real-Life Examples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additional items, such as a pizza diagram or pie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small groups, ask students to identify and create their own examples of ½ using items in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classroom or visual aids.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key points learned about fractions, focusing on how they made ½ and how it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relates to the whole.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quiz asking students to show (with their cut-outs) what ½ looks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like.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Briefly discuss what will be covered in the next lesson, sparking curiosity about other fractions.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8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Creating Fractional Art: Students can create art pieces by tearing colored paper into halves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gluing them together to form a complete picture while reflecting on the concept of halves.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5" w:lineRule="exact"/>
        <w:ind w:left="920" w:right="12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Fractional Snack Time: If feasible, have students bring a snack that can be cut in half (e.g.,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sandwich). They can practice identifying and cutting their snacks into halves, enhancing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through a fun, edible activity.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3: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17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Add a 2-digit number to a 1-digit number without and with regrouping, with the sum not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exceeding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Work out sums involving the addition of a 2-digit number to a 1-digit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Practice addition of numbers using digital devices.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you add a 2-digit number to a 1-digit number?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22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strategies can we use to work out sums involving addition of a 2-digit number to a 1-digit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practice addition of 2-digit numbers to 1-digit numbers using digital devices?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-5943</wp:posOffset>
                  </wp:positionV>
                  <wp:extent cx="6095" cy="6096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-5943</wp:posOffset>
                  </wp:positionV>
                  <wp:extent cx="6095" cy="6096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7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7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380</wp:posOffset>
                  </wp:positionV>
                  <wp:extent cx="6096" cy="6097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2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7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316" w:lineRule="exact"/>
        <w:ind w:left="1178" w:right="8552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 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147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1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by reviewing last lesson’s material on addition concepts. Ask a few quick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gauge understanding.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1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key concepts of adding 2-digit numbers to 1-digit numbers. Utilize the learning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materials to guide the discussion.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the Concept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what a 2-digit number and a 1-digit number are using examples (e.g., 34 and 7).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8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idea of adding them together, ensuring students understand the place value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each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Demonstrating Addition Without Regrouping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an example on the board: 34 + 6.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Walk through the addition process step-by-step, making sure to line up numbers correctly.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think aloud as they try to solve a similar problem.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Demonstrating Addition With Regrouping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an example of addition with regrouping (e.g., 27 + 8).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how to regroup when the sum exceeds ten in the ones place.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Work through the example together and have students practice with a partner.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Practice with Digital Devices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students to use digital devices (e.g., tablets or educational apps) to practice adding 2-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digit numbers and 1-digit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share their results and strategies with the class after their practice.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of the lesson: the process of adding 2-digit and 1-digit numbers,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both with and without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such as a quick game where students identify whether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added sum is correct or not when presented with various addition problems.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session by mentioning that they will explore subtraction with a focus 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relationship between addition and subtraction.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Challenge: Ask students to collect two 2-digit and two 1-digit numbers from their home.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can create addition problems for family members to solve.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Math Journal: Have students keep a math journal where they write down two addition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they solved each day, along with illustrations if they wish.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9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Group Project: In small groups, students can create a large poster demonstrating a step-by-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step guide on adding 2-digit and 1-digit numbers, illustrating both regrouping and non-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regrouping cases.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4: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20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1.Add a 2-digit number to a 1-digit number without and with regrouping, with sums not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exceeding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2.Work out sums involving the addition of a 2-digit number to a 1-digit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Practice addition of numbers using digital devices.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0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you add a 2-digit number to a 1-digit number?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steps do you follow to work out the sums?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practice addition with digital tools?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41" name="Freeform 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42" name="Freeform 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43" name="Freeform 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744" name="Freeform 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745" name="Freeform 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-509</wp:posOffset>
                  </wp:positionV>
                  <wp:extent cx="6096" cy="6096"/>
                  <wp:effectExtent l="0" t="0" r="0" b="0"/>
                  <wp:wrapNone/>
                  <wp:docPr id="746" name="Freeform 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-509</wp:posOffset>
                  </wp:positionV>
                  <wp:extent cx="6096" cy="6096"/>
                  <wp:effectExtent l="0" t="0" r="0" b="0"/>
                  <wp:wrapNone/>
                  <wp:docPr id="747" name="Freeform 7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48" name="Freeform 7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559" w:right="0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-508</wp:posOffset>
                  </wp:positionV>
                  <wp:extent cx="6095" cy="6096"/>
                  <wp:effectExtent l="0" t="0" r="0" b="0"/>
                  <wp:wrapNone/>
                  <wp:docPr id="749" name="Freeform 7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1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314" w:lineRule="exact"/>
        <w:ind w:left="1178" w:right="8605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(tablets, computers)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 book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addition of single-digit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examples of what they did and learned.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Tusome resource,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adding larger numbers, specifically two-digit and one-digit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Place Value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the concept of place value, distinguishing between tens and ones.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chart to show examples such as 23 (2 tens and 3 ones).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by asking them to identify the tens and ones in various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Adding Without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how to add a 2-digit number and a 1-digit number without regrouping (e.g., 24 +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Work through examples as a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practice with guided examples on their own or in pairs using the digital devices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solve problems.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Adding With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adding with regrouping (e.g., 29 + 7).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how to carry over to the next tens place when needed.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visual aids to represent the process, and then allow time for independent practice.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Using Digital Devices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0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use online math games or applications where they can practice addition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2-digit and 1-digit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Monitor their progress and provide assistance as needed.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key points: understanding two-digit numbers, adding with and without regrouping,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practicing with digital tools.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quiz using flashcards or digital devices to reinforce the main topics.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 on subtraction and encourage students to think about how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subtraction relates to addition.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Math Journal: Ask students to keep a math journal where they can practice writing and solving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addition problems at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Math Games: Create a board game where students roll dice to generate numbers and practice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adding them together.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1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Online Challenges: Encourage students to find and complete addition challenges 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educational websites or apps at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4: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20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1.Add a 2-digit number to a 2-digit number without and with regrouping, with sums not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exceeding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2.Work out sums involving the addition of 2-digit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addition of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When do we regroup during addition?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add 2-digit numbers together?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1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7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7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9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by asking students to share what they remember about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the learning resource to guide students in a discussion on the importance of addition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daily life, emphasizing understanding of adding 2-digit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2-Digit Addition Without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a simple problem on the board (e.g., 23 + 34) and show how to add the tens and ones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separately.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Model the addition step-by-step while thinking aloud: "Let’s add the ones first: 3 + 4 = 7. Now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 add the tens: 20 + 30 = 50. So, 23 + 34 = 57!"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2-Digit Addition With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 new problem that requires regrouping (e.g., 48 + 27).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students how to regroup by adding the ones first (8 + 7 = 15) and explaining that we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write down 5 and carry over 1.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Continue adding the tens (4 + 2 + 1 = 7) to finish: "So, 48 + 27 = 75!"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a worksheet with a mix of problems (some requiring regrouping and others not).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Let students work in pairs to solve the problems while you circulate and provide assistance.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Review Together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59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Call on a few students to share their answers and explain how they got them.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Clarify any misunderstandings and celebrate the correct solutions.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working through addition problems, distinguishing when to regroup,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solving 2-digit addition problems.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 brief interactive activity such as a "Addition Relay," where they must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solve problems on the board in teams.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a sneak peek of the next lesson, which will introduce subtraction and relate it to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how subtraction is the opposite).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Connection: Have students ask a family member how they use addition in daily activities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(like shopping) and share their findings in the next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Math Games: Introduce an online addition game or an interactive board game with addition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for students to play at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6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Creative Math: Encourage students to create their own word problems involving 2-digit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addition and share them with the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Teacher Self-Evaluation: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4: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169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Add a 2-digit number to a 2-digit number without and with regrouping, ensuring the sum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does not exceed 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2.Work out sums involving the addition of 2-digit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concept of addition of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23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add a 2-digit number to another 2-digit number, both with and without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regrouping?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is the process for determining when to regroup during addition?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-509</wp:posOffset>
                  </wp:positionV>
                  <wp:extent cx="6096" cy="6096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-509</wp:posOffset>
                  </wp:positionV>
                  <wp:extent cx="6096" cy="6096"/>
                  <wp:effectExtent l="0" t="0" r="0" b="0"/>
                  <wp:wrapNone/>
                  <wp:docPr id="829" name="Freeform 8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830" name="Freeform 8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559" w:right="0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-508</wp:posOffset>
                  </wp:positionV>
                  <wp:extent cx="6095" cy="6096"/>
                  <wp:effectExtent l="0" t="0" r="0" b="0"/>
                  <wp:wrapNone/>
                  <wp:docPr id="831" name="Freeform 8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1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with a quick review of the previous lesson on basic addition concepts.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 relevant section in the learning resources that highlights addition.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Discuss the importance of knowing how to add larger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2-Digit Addition Without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3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idea of adding two 2-digit numbers that do not require regrouping (e.g., 34 +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12).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3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visual aids such as number lines or base ten blocks to demonstrate how to add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solve a few examples together as a class, writing down their answers.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Regrouping Basics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regrouping (carrying over) using an example (e.g., 47 + 26).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how to add the ones column first and when the sum exceeds 9, explain that we need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carry over to the tens column.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chart to illustrate this process and have students follow along.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Guided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a few addition problems (some requiring regrouping and some not) for students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work on in pairs.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talk about their thought process as they solve each problem.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Circulate around the room to offer support and clarify any confusion.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Independent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6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a short worksheet with a mix of 2-digit addition problems, both with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without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complete it individually, reminding them to show their work.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of the lesson: how to add 2-digit numbers, when to regroup,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why it’s important.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game where students can call out answers to addition questions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session, hinting at learning how to subtract 2-digit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an "Addition Art" project where students illustrate a simple story involving addition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adding apples in a basket). They write the math sentences that correspond to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drawings.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practice addition at home by keeping a "Math Journal," where they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write down real-life examples of addition they see during the day (e.g., during grocery shopping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 in cooking).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4: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missing numbers in a pattern.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9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missing numbers in patterns involving addition of whole numbers up to 100.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addition of numbers in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identify the missing numbers in a pattern?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work out the next number in patterns involving addition?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870" name="Freeform 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7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871" name="Freeform 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872" name="Freeform 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Tusome Early Years Education (KLB) materials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illustrating addition patterns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Digital devices (tablets or computers) for interactive games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the lesson by reviewing what students learned in the previous lesson about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one example of where they might see addition in real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through a brief discussion using the learning resources to highlight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importance of patterns in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Patterns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what a number pattern is and give examples (e.g., 2, 4, 6, __).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a chart with simple addition patterns and ask students to identify the pattern.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Finding Missing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few examples of patterns with missing numbers (e.g., 5, __, 15, 20).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4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solve these together, encouraging them to think aloud about how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arrived at their answers.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Working on Real-life Examples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Pose a real-life scenario involving addition, such as "You have 3 apples, and your friend gives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you 2 more. How many apples do you have now?"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create a similar story involving addition, then solve it together.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small groups and give each group a different pattern problem to solve.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each group present their pattern and how they found the missing number to the class.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learned about identifying missing numbers and patterns in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 short interactive game, such as "Number BINGO" using patterns learned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the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such as subtraction and its relationship to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Pattern Hunt: Assign students to find patterns in their homes or classrooms and present them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the next class (e.g., patterns in colors, shapes, or numbers).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Online Games: Recommend age-appropriate online games that allow students to practice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addition and pattern recognition, such as ABCya, Cool Math Games, or Starfall.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4: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24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missing numbers in a pattern.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2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2.Create number patterns involving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3.Appreciate addition of numbers in real 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identify missing numbers in a pattern?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create our own number patterns using addition?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7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912" name="Freeform 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913" name="Freeform 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paper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Digital devices (tablets for interactive games)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with a quick review of the previous lesson on numbers. Ask students to share what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remember.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a number pattern on chart paper and ask students to discuss what they see. For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example, show the pattern: 2, ___, 6, ___, 10. Guide them to identify the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Warm-Up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counters to create simple number patterns together as a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Example: Start with 1, 2, 3, __, __. Have students use counters to find the next two numbers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pattern as they count up by 1.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Missing Numbers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different number patterns on the board with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Example: 5, __, __, 8, 9.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work in pairs to figure out what the missing numbers are.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Walk around the classroom to support students and encourage dialogue about their thoughts.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Create Your Own Patterns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51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create their own number patterns using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They can use counters or draw on their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them a structure, e.g., "Start with 4 and add 2 each time."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Scenario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situations where addition patterns are used in everyday life (e.g., counting fruits, steps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taken).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examples from their lives where they see patterns or use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in the lesson: identifying missing numbers, creating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patterns, and recognizing addition in real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game where students take turns completing a pattern on the board.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Preview: “Next time, we will explore subtraction and see how it relates to addition!”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Pattern Hunt: Send students on a “pattern hunt” around the classroom or schoolyard to find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real-life examples of patterns (e.g., tiles, nature, etc.) and record what they find.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Digital Games: Use educational apps or websites focusing on number patterns and addition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homework.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5: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7" name="Freeform 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30" name="Freeform 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931" name="Freeform 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Subtraction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By the end of the lesson, learners will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18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1.Subtract a 1-digit number from a 2-digit number without regrouping and work out sums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involving this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subtract a 1-digit number from a 2-digit number without regrouping?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39" w:line="240" w:lineRule="auto"/>
              <w:ind w:left="686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-6198</wp:posOffset>
                  </wp:positionV>
                  <wp:extent cx="6096" cy="6096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-6198</wp:posOffset>
                  </wp:positionV>
                  <wp:extent cx="6096" cy="6096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-6198</wp:posOffset>
                  </wp:positionV>
                  <wp:extent cx="6096" cy="6096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39" w:line="240" w:lineRule="auto"/>
              <w:ind w:left="1348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-6198</wp:posOffset>
                  </wp:positionV>
                  <wp:extent cx="6096" cy="6096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39" w:line="240" w:lineRule="auto"/>
              <w:ind w:left="1891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-6198</wp:posOffset>
                  </wp:positionV>
                  <wp:extent cx="6095" cy="6096"/>
                  <wp:effectExtent l="0" t="0" r="0" b="0"/>
                  <wp:wrapNone/>
                  <wp:docPr id="949" name="Freeform 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-6198</wp:posOffset>
                  </wp:positionV>
                  <wp:extent cx="6095" cy="6096"/>
                  <wp:effectExtent l="0" t="0" r="0" b="0"/>
                  <wp:wrapNone/>
                  <wp:docPr id="950" name="Freeform 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93" w:lineRule="exact"/>
              <w:ind w:left="448" w:right="0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951" name="Freeform 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952" name="Freeform 9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454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-509</wp:posOffset>
                  </wp:positionV>
                  <wp:extent cx="6096" cy="6096"/>
                  <wp:effectExtent l="0" t="0" r="0" b="0"/>
                  <wp:wrapNone/>
                  <wp:docPr id="953" name="Freeform 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93" w:lineRule="exact"/>
              <w:ind w:left="559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954" name="Freeform 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4097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2, page 151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(such as marbles)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253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Introduction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quick review of the previous lesson on basic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share what they remember about subtraction, focusing on subtracting single-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digit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the chart and discuss a few subtraction examples together, ensuring clarity on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concept of subtracting larger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15" w:right="6796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Subtraction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the concept of subtraction using visual aids (the chart) and manipulatives (counters).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Illustrate how to set up a subtraction problem like 78 - 3.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with a question: "What does it mean to take away?"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Visualizing Subtraction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61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Use counters to demonstrate how to subtract 3 from 78. Have students physically take away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counters to visualize the process.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Write the problem on the board, solving it step by step with input from the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Facilitate discussion by asking, “What do we do with the tens and ones during subtraction?”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Practicing Together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several examples on the board (e.g., 64 - 2, 52 - 5, and 83 - 1).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8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solve them one by one and call volunteers to share their solutions.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encouragement and support, correcting any misconceptions as needed.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Independent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1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Hand out worksheets with similar problems for students to complete individually.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Circulate the room and assist those who may need extra help.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and summarize the key points about subtracting a 1-digit number from a 2-digit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without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can pair up, input a number, and subtract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1-digit number from it, sharing their answers with each other.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 by asking, “What do you think happens when we have to regroup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subtraction?”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create their own subtraction problems at home and illustrate them with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drawings or manipulatives to bring to the next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a math game online or as a worksheet where they practice subtraction with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outside of a classroom setting.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5: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Subtraction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Subtract a 2-digit number from a 2-digit number with single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2.Work out sums involving subtraction of a 2-digit number from a 2-digit number.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21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regroup when subtracting a 2-digit number from another 2-digit number?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For example, in the problem 45 - 13 = ?, what steps do we follow?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992" name="Freeform 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993" name="Freeform 9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94" name="Freeform 9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995" name="Freeform 9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581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 books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(marbles or other manipulatives)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subtraction, discussing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place value.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day's topic by reading a short story or problem that involves subtraction, then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guide learners to identify the key subtraction concept.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Regrouping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11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what regrouping means in subtraction. Use a simple example written on the board,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such as 45 - 13.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Illustrate how to break down the numbers using place value (tens and ones), focusing 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ones column.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Model the Subtraction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Walk students through the process of subtracting 45 - 13 using counters to visually represent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how to regroup when necessary, e.g., borrowing from the tens when there are not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enough ones to subtract.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Guided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a similar problem, such as 62 - 27. Guide them as they work in pairs using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counters to solve it together, prompting them to explain their thought process.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Independent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students with a worksheet containing similar subtraction problems, ensuring some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require regrouping. Circulate the classroom to support learners as needed.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Reconvene as a class and summarize the key points covered, such as when and why we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regroup in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math game where students can use their counters to demonstrate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subtraction problems to each other.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lesson's topic, encouraging students to think about subtraction problems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encounter in daily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12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Subtraction Bingo: Create bingo cards filled with subtraction problems for students to solve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during free time or for homework.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Story Problems: Ask students to come up with their own subtraction story problems to share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the class, encouraging creative problem-solving.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Board Game: Design a simple board game where players move pieces by correctly solving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subtraction problems with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5: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2" name="Freeform 1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3" name="Freeform 1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Subtraction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Subtract up to 2-digit numbers involving missing numbers with single regrouping.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sums involving subtraction of 2 single-digit numbers with single regrouping.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When do we regroup during subtraction?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solve subtraction problems that need regrouping?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034" name="Freeform 10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7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035" name="Freeform 10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036" name="Freeform 10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5102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Counters(marbles)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basic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8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share what they remember about subtraction and any strategies they might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used.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topic of regrouping in subtraction using the learning resources charts.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15" w:right="6796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Regrouping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simple examples using single-digit numbers (e.g., 7 - 4).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keeping track of our numbers is essential and sometimes we may need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"borrow" when the top number is smaller.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Demonstrating 2-Digit Subtraction without Regrouping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an example like 23 - 15 on the board.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Illustrate how to subtract the ones first, ensuring everyone sees there is no need to regroup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this case.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Demonstrating 2-Digit Subtraction with Regrouping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7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Move on to a subtraction problem that requires regrouping, such as 34 - 18.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how to regroup the tens (make 30 into 20 + 14).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Solve the problem together step-by-step as a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Practicing with Counters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9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counters or marbles to students and provide several subtraction problems (both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and without regrouping).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Students work in pairs to solve problems using their counters and discuss their thinking.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how we subtract and when we need to regroup.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one thing they learned today.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practice quick subtraction problems 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Bingo Subtraction: Create bingo cards filled with various subtraction problems. Students can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play in small groups, and when they solve a problem, they mark it on their cards.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Subtraction Story Problems: Ask students to create simple story problems involving subtraction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that require regrouping and share them with the class.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5: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Subtraction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154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missing numbers in number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51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2.Use subtraction to work out missing number patterns.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subtraction in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identify missing numbers in a pattern?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subtraction to find missing numbers?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075" name="Freeform 1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076" name="Freeform 1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1077" name="Freeform 1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102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(e.g., marbles)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8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the lesson with a quick review of the previous content, focusing on basic subtraction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concepts.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learners by asking them to share examples of where they might have seen subtraction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their everyday lives (e.g., subtracting apples from a basket).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main idea of identifying patterns and missing numbers using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Patterns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simple number pattern on the chart (e.g., 2, 4, __, 8).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what they notice about the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how they can find the missing number by looking at how the numbers change.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Subtraction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a fun subtraction problem where students can use counters to solve it (e.g., “I had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10 marbles, and I gave away some. Now I have 7. How many did I give away?”).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to represent the problem with addition and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Using Subtraction in Patterns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a number sequence with a missing number that requires subtraction to solve (e.g., 10,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__, 6).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Break down how to represent the problem using a number line or counters.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Applications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real-life examples where they might need to use subtraction and identify missing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(e.g., baking a recipe and needing to subtract ingredients).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Group activity: Create a mini shopping list where they have to subtract items based on given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scenarios (e.g., “You start with 5 oranges; you eat 2. How many do you have left?”).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main points discussed during the lesson: identifying and filling in missing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and understanding subtraction in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game, such as “Fill in the Blank,” where a number pattern is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shown, and students call out the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 and introduce the idea of word problems in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1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a subtraction bingo game where the cards include different subtraction problems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to solve.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create their own number patterns on paper and then swap with a partner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find the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 home-based activity where they record items they subtract during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day (like snacks or toys) and share their experiences in the next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5: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Subtraction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missing numbers in number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36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missing numbers in number patterns involving subtraction.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subtraction in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you identify missing numbers in a pattern?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find missing numbers when using subtraction?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1117" name="Freeform 1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-126</wp:posOffset>
                  </wp:positionV>
                  <wp:extent cx="6095" cy="6096"/>
                  <wp:effectExtent l="0" t="0" r="0" b="0"/>
                  <wp:wrapNone/>
                  <wp:docPr id="1118" name="Freeform 1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6213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Marbles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by reviewing the previous lesson on subtraction.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share their experiences or examples of subtraction they encountered in real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life (e.g., sharing snacks, toys).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key concept of finding patterns and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Patterns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a simple number pattern on the board (e.g., 10, __, 8, __, 6).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with students what they notice and how patterns work.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what the next numbers might be and encourage guessing the missing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Missing Numbers Using Subtraction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Write down a pattern that involves subtraction (e.g., 10, 7, __, 4, __).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Together as a class, go through each step where subtraction occurs.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9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counters or marbles to physically demonstrate how subtraction works in the pattern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find the missing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Guided Practice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a simple worksheet with patterns including subtraction for them to identify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missing numbers (e.g., __, 5, 3, __, 1).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Walk around to provide assistance and check understanding.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Application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real-life scenarios where subtraction might have missing numbers (e.g., “If I had 10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apples and gave away some, how many are left?”).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come up with their own subtraction stories to share in small groups.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lesson by revisiting the key points: identifying missing numbers in subtraction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 and their real-life applications.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shout out missing numbers from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 displayed on the board.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" w:after="0" w:line="314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the next session about addition, asking students how it might relate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they've learned today.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Ask students to create their own number pattern using subtraction and share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a family member.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2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 Activity: Create a "Pattern Wall" where students can post their patterns for others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solve.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2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Game: Play a matching game with cards that feature subtraction problems and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corresponding answers to reinforce learning.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WEEK 6: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Multiplication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By the end of the lesson, the learner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1.Model multiplication as repeated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44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sums involving multiplication as repeated addition.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multiplication of numbers as repeated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239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concrete objects to represent multiplication as repeated addition?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does the (*) multiplication sign mean?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-6579</wp:posOffset>
                  </wp:positionV>
                  <wp:extent cx="6095" cy="6096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9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1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1158" name="Freeform 1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-126</wp:posOffset>
                  </wp:positionV>
                  <wp:extent cx="6095" cy="6096"/>
                  <wp:effectExtent l="0" t="0" r="0" b="0"/>
                  <wp:wrapNone/>
                  <wp:docPr id="1159" name="Freeform 1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-6349</wp:posOffset>
            </wp:positionV>
            <wp:extent cx="6096" cy="6095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-6349</wp:posOffset>
            </wp:positionV>
            <wp:extent cx="6095" cy="6095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21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156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Counters/Objects for hands-on activities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Multiplication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addition and how we group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concept of multiplication as a faster way of adding groups of the same size.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Tusome resource,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repeated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475" w:lineRule="exact"/>
        <w:ind w:left="840" w:right="6774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>
        <w:br w:type="textWrapping" w:clear="all"/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the Concept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multiplication means adding the same number several times.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counters to illustrate the idea of 3 x 2 as 2 + 2 + 2 (3 groups of 2).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Modeling with Counters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student with counters and challenge them to create their own multiplication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(e.g., 4 x 3).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them to model this as repeated addition (3 + 3 + 3 + 3).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It Down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learners write their repeated addition sentences next to the multiplication sentences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the (*) sign.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Example: 4 x 3 = 3 + 3 + 3 + 3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Practice Together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group activity where students solve multiplication problems using repeated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 pairs.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share their work with the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points: multiplication is just another way to add the same number over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over.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87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quiz where students can raise their hands to show whether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agree (thumbs up) or disagree (thumbs down) with simple statements about multiplication.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by telling them they will be learning about the properties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of multiplication.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Encourage learners to find objects at home (like toys or fruits) and create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own multiplication problems using repeated addition with their family.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0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Classroom Game: Play a "Multiplication Bingo" game where each student fills in a Bingo card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multiplication problems that they need to solve with repeated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6: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Multiplication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4804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1.Multiply 1-digit numbers by 1, 2, 3, 4, and 5.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Multiply 1-digit numbers by 10.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3.Appreciate arranging objects in groups of 3’s, 4’s, and 5’s.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49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multiply 1-digit numbers by 1, 2, 3, 4, and 5?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multiply 1-digit numbers by 10?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7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199" name="Freeform 1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200" name="Freeform 1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6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5102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(objects or manipulatives)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Multiplication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with a brief review of addition and how it relates to multiplication as repeated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the students look at the chart and discuss multiplication concepts to warm them up for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Multiplication as Repeated Addition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61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concept of multiplication as adding groups of the same number together.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For example, show that 3 × 4 means 3 groups of 4 (4 + 4 + 4).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counters to illustrate this concept.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Multiplying by 1, 2, 3, 4, and 5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multiplication facts for numbers 1 to 5 using the multiplication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with hands-on practice by asking them to use counters to group and multiply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1-digit numbers (e.g., 2 groups of 3).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Multiplying by 10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multiplying by 10 means adding a zero to the number.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examples (e.g., 3 × 10 = 30) and ask students to practice a few more examples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together.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Grouping Objects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arrange objects in groups of 3s, 4s, and 5s to visualize multiplication.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them explain their arrangements to a partner to reinforce understanding.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about multiplication and how it is related to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activity, such as a multiplication bingo game, where they match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multiplication facts to the correct products.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students by giving them a preview of the next session, which will involve multiplying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by larger numbers and combining multiplication with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102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Group Project: In small groups, have students create a poster using objects from home or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classroom items. They should illustrate multiplication, showing groups of items and writing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corresponding multiplication sentences.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Online Games: Encourage students to practice multiplication on educational websites or apps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that support math skills.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Home Practice: Send home a simple worksheet with multiplication problems and a few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where they need to arrange objects into groups.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6: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Division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Represent division as equal sharing.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48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Divide numbers up to 25 by 4 and 5 without a remainder.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application of division of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share a given number of objects equally?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organize numbers up to 25 into groups without a remainder?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276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239" name="Freeform 1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9" w:lineRule="exact"/>
              <w:ind w:left="448" w:right="252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Creativity and Imagination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59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70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1241" name="Freeform 1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5" w:lineRule="exact"/>
              <w:ind w:left="559" w:right="2167" w:firstLine="362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thinking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Friendship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formation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55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2" w:line="265" w:lineRule="exact"/>
              <w:ind w:left="841" w:right="2021" w:firstLine="0"/>
              <w:jc w:val="right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Involvement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4097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Chart from Tusome Early Years Education (KLB) Grade 2, page 158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or objects for hands-on practice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Multiplication chart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Start the lesson by revisiting the concepts learned in the previous lesson regarding groups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the chart from the learning resources, highlighting key concepts related to division.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understanding of sharing objects equally and how they can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organize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Equal Sharing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5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in a discussion about what it means to share equally. Use examples they can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relate to (e.g., sharing candies among friends).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5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with an example of 12 counters, asking how they would share them with 4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friends.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Work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the class into small groups (3-4 students each). Give each group a set of 24 counters.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figure out how many counters each student gets if shared equally among 4 or 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Recording Findings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After sharing, ask groups to record how many counters each student received with both 4 and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5 students.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multiplication as a way to check their sharing (4 x 3 = 12 for sharing 12 counters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 friends, for example).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Whole Class Reflection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Gather students together and ask each group to present their findings.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any challenges they faced in sharing equally and encourage solutions.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the chart to reinforce the concept of division as grouping and equal sharing.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main points of the lesson: What division means, how we can share objects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equally, and the importance of organizing numbers.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fun interactive activity, like a quick game where students call out numbers and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 shares out how many equal groups can be made without leftovers.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" w:after="0" w:line="314" w:lineRule="exact"/>
        <w:ind w:left="920" w:right="9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upcoming lessons by asking; “What would happen if there were leftovers? How do we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deal with them in division?” Encourage students to think about this question until the next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lesson.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Division Crafts: Create paper pizzas and have students divide slices among friends to visualize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division.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Ask students to help divide household items (e.g., fruits) into equal portions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family members. Have them record their experience.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9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Math Games: Use online interactive division games that allow students to practice dividing up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25 by 4 and 5.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 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6: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48" name="Freeform 1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49" name="Freeform 1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0" name="Freeform 1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1" name="Freeform 1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2" name="Freeform 1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3" name="Freeform 1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4" name="Freeform 1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56" name="Freeform 1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57" name="Freeform 1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58" name="Freeform 1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259" name="Freeform 1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260" name="Freeform 1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61" name="Freeform 1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62" name="Freeform 1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63" name="Freeform 1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Sub-Strand: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Length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the metre as a unit of measuring length.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length using a fixed unit.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measuring length using fixed units.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make 1-metre sticks to measure the length of objects in our classroom?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objects can we measure at home? Can we record and share our measurements in class?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73" name="Freeform 1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74" name="Freeform 1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75" name="Freeform 1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276" name="Freeform 1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289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92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8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84" name="Freeform 1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85" name="Freeform 1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86" name="Freeform 1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161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measurement.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students to share what they remember about measuring length.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4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the relevant sections from page 161 of the learning resources. Discuss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metre as a unit of length and its importance in measurement.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the Metre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what a metre is and why we use it in measuring length.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one-metre stick and discuss its significance.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if they can name anything in the classroom that is about one metre long.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1-Metre Sticks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students with materials like craft sticks, string, or strips of paper.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them in measuring and cutting these materials to make their own 1-metre sticks.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label their sticks with a marker, “1 Metre,” to reinforce the concept.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Classroom Objects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4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use their 1-metre sticks to measure different objects in the classroom (like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desks, books, or the board).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each student to share what they measured and how many times the stick fit into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Activity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-Let them to think of objects at home they can measure using their sticks.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9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They should record their findings (length of the objects) on paper to share with the class in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next lesson.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What is a metre? How did we use our 1-metre sticks?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87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game where students guess whether an object is longer or shorter than 1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metre.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lesson, focusing on measuring lengths in home activities and what they might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bring to share.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measure items at home (like a door, a book, or a pencil) and bring back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measurements.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"Length Journal" where they can draw and label objects they measure with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family.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Lead a class project where students create a length chart with the measurements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collected from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6: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Mass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kilograms as a unit of measuring mass.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mass of objects in kilograms.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measuring mass using fixed units.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31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collect safe materials from our environment to measure mass?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improvise a beam balance?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measure the mass of different items in kilograms?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263" w:tblpY="189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1314" name="Freeform 1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1315" name="Freeform 1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1316" name="Freeform 1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-5943</wp:posOffset>
                  </wp:positionV>
                  <wp:extent cx="6095" cy="6096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-5943</wp:posOffset>
                  </wp:positionV>
                  <wp:extent cx="6095" cy="6096"/>
                  <wp:effectExtent l="0" t="0" r="0" b="0"/>
                  <wp:wrapNone/>
                  <wp:docPr id="1319" name="Freeform 1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320" name="Freeform 1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321" name="Freeform 1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90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22" name="Freeform 1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1189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93" w:lineRule="exact"/>
              <w:ind w:left="559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-508</wp:posOffset>
                  </wp:positionV>
                  <wp:extent cx="6095" cy="6096"/>
                  <wp:effectExtent l="0" t="0" r="0" b="0"/>
                  <wp:wrapNone/>
                  <wp:docPr id="1323" name="Freeform 1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8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-6095</wp:posOffset>
            </wp:positionV>
            <wp:extent cx="6095" cy="6095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163 (Beam balance)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4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measurement. Ask students to share what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learned about measuring length.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4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through reading and discussing the relevant content regarding mass from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learning resources, helping them understand the importance of mass in everyday life.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Mass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concept of mass and explain that mass tells us how heavy something is.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students a few objects and ask them to guess their mass. Discuss terms like "heavy,"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"light," and "kilogram."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Kilograms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kilograms (kg) are used to measure mass.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75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visual aids or objects with known mass (like a 1 kg weight) to demonstrate what 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kilogram looks like.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Using a Beam Balance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how a beam balance works. Demonstrate with the beam balance from the learning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resources.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7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take turns using the beam balance to measure some classroom items (e.g.,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books, pencils) and record their mass in kilograms.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Practical Application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students into small groups.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2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collect safe materials from the classroom or environment (e.g., small rocks, toy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animals) to measure their mass.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measure each item using the beam balance and record the results.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discussed during the lesson, emphasizing the importance of measuring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mass in kilograms.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an interactive activity such as a “Guess the Mass” game where students guess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mass of a new object and then measure it.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 on volume, asking students to think about how measuring liquids will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be different than measuring mass.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create a mini-collection of items they find at home, measure their mass,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make a report on the heaviest and lightest items.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bring in a few items to share with the class, discussing how mass is useful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for understanding weights in daily life, such as cooking or shopping.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Teacher Self-Evaluation: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7: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3" name="Freeform 1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4" name="Freeform 1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38" name="Freeform 1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39" name="Freeform 1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44" name="Freeform 1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45" name="Freeform 1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Capacity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the litre as a unit of measuring capacity.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capacity in litres.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measuring capacity in litres.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containers can we use to measure capacity?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a 1 litre bottle to measure capacity?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55" name="Freeform 1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56" name="Freeform 1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57" name="Freeform 1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58" name="Freeform 1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359" name="Freeform 1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360" name="Freeform 1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361" name="Freeform 1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362" name="Freeform 1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289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363" name="Freeform 1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92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1364" name="Freeform 1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8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"Tusome Early Years Education (KLB) Grade 2" Page 165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3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by asking students to share what they remember about measuring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units.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3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concept of capacity. Discuss what capacity means and how we measure it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litres. Have students read and discuss the relevant section from the learning resources.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Litres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5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a litre is a standard unit used to measure liquids and some other substances.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1-litre bottle to the class and discuss its use.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Containers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the class into small groups and give each group a range of containers (e.g., bottle, jar,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cup) to observe.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each group to identify which containers could hold 1 litre or more.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in Litres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in estimating the capacity of different containers.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how to use the 1-litre bottle to fill other containers to see how many litres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can hold.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Practical Measurement Activity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 students will take turns measuring using the 1-litre bottle to fill a larger container.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record their findings, noting how many 1-litre bottles it takes to fill each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container.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about capacity and measurement in litres.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quick quiz or game, where students guess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capacity of containers based on their observations.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9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topics, such as converting litres to millilitres, and ask students to think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about other liquids they measure at home.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Home Experiment: Ask students to find different liquids at home (like water, juice, etc.) and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measure their capacity using a 1-litre bottle. They can record how many times they fill the bottle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measure what they have.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8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Craft Activity: Have students create a "capacity poster" where they illustrate different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containers and their corresponding capacities, using pictures or drawings alongside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observations.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7: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1" name="Freeform 1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2" name="Freeform 1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3" name="Freeform 1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4" name="Freeform 1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5" name="Freeform 1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6" name="Freeform 1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7" name="Freeform 1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8" name="Freeform 1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379" name="Freeform 1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0" name="Freeform 1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1" name="Freeform 1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82" name="Freeform 1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383" name="Freeform 1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4" name="Freeform 1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5" name="Freeform 1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6" name="Freeform 1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Time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the minute and hour hand in a clock face.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Read time from a clock face.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keeping time in day-to-day activities.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tell time using a clock?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are the minute and hour hands, and how do they help us read time?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6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6" name="Freeform 1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7" name="Freeform 1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48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91" w:right="-18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401" name="Freeform 1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402" name="Freeform 1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403" name="Freeform 1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289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404" name="Freeform 1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92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-128</wp:posOffset>
                  </wp:positionV>
                  <wp:extent cx="6095" cy="6096"/>
                  <wp:effectExtent l="0" t="0" r="0" b="0"/>
                  <wp:wrapNone/>
                  <wp:docPr id="1405" name="Freeform 1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8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-6351</wp:posOffset>
            </wp:positionV>
            <wp:extent cx="6095" cy="6096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"Tusome Early Years Education (KLB) Grade 2" Page 167 - Clock face activity.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2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by asking students what they remember about numbers and telling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time.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2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clock face from the learning resource and discuss briefly about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time in our daily lives, tying it to the lesson ahead.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Clock Hands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 clock face and point out the minute hand (long hand) and hour hand (short hand).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and demonstrate how the minute hand moves around the clock and how it counts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minutes, while the hour hand shows the hour.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draw and label the hands on their own drawn clock faces.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Time on an Analog Clock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2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how to read the time on a clock. Start with whole hours (e.g., 1:00, 2:00)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then progress to half hours (e.g., 1:30, 2:30).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7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examples from the learning resource page and ask students to practice reading time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pairs, using different times shown on an analog clock.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Digital vs. Analog Time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2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digital clocks and show examples of how they display time (e.g., 1:00, 2:30, etc.).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differences and similarities between reading time on a digital clock versus an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analog clock.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Challenge students to convert times from one type of clock to the other.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Keeping Time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why keeping time is important in our daily activities (e.g., school times, meal times).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how they keep track of time in their daily routines.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covered: identifying clock hands, reading time on both analog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digital clocks, and understanding the importance of time.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2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where students practice telling time with a partner: one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shows a time, and the other says it aloud.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12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students for the next session by asking questions to consider, such as, "What other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ways do we measure time, like days or weeks?"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Clock Craft: Have students create their own clocks using paper plates and do it as a home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project where they can show family how to tell time.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Time Journal: Encourage students to keep a time journal for a week, noting significant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activities and their times. This will help reinforce the concepts learned.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Games: Incorporate time-telling games or apps to make learning interactive and fun, allowing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for individual or small group practice.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7: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2" name="Freeform 1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3" name="Freeform 1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4" name="Freeform 1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5" name="Freeform 1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6" name="Freeform 1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7" name="Freeform 1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8" name="Freeform 1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19" name="Freeform 1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20" name="Freeform 1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22" name="Freeform 1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3" name="Freeform 1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4" w:after="0" w:line="477" w:lineRule="exact"/>
        <w:ind w:left="1178" w:right="843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Measurement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Money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1178" w:right="37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1.Add two denominations of money with a sum not exceeding sh.100.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Use money to buy up to 3 items without a balance.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use of money in buying items.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groups, how can we make sh.10 and sh.20 coins using paper cutouts?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groups, how can we make sh.50 and sh.100 notes using paper cutouts?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accurately add two denominations of money not exceeding sh.100?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263" w:tblpY="192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444" name="Freeform 1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89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445" name="Freeform 1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91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446" name="Freeform 1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7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29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with a quick review of the previous lesson on the basics of money (e.g., identifying coins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notes).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students to share what they remember about using money for purchasing items.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29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Open a brief discussion on why money is important in our daily lives, referencing the learning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resource.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Money Denominations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images of sh.10, sh.20, sh.50, and sh.100 notes and coins.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name each denomination and discuss where we might find these in real life.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Money Cutouts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small groups.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them with construction paper and scissors.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3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each group to create cutouts of sh.10 and sh.20 coins, as well as sh.50 and sh.100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notes. Empower them to be creative in their designs.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Adding Money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the created cutouts to practice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scenarios where students need to combine denominations, e.g., "If you have sh.20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sh.30, how much do you have in total?"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work in pairs to solve addition problems without exceeding sh.100.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Buying Items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Simulate a mini-store where students can "buy" 1 to 3 items using their cutouts.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prices for items (e.g., an apple for sh.10, a pencil for sh.20, etc.).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the concept of not needing a balance and how to choose items they can afford.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5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of the lesson, highlighting the importance of addition and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practical use of money.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5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an interactive game where they guess the total value of different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combinations of money they have created.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5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students for the next lesson by revealing that they will learn about saving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budgeting.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create a "shopping list" with their favorite items and their prices. Then they can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create a budget and discuss how much money they would need to buy everything on their list.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practice giving change by pairing with a partner and role-playing cashier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customer using their cutouts.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7: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3" name="Freeform 1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4" name="Freeform 1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8" name="Freeform 1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59" name="Freeform 1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60" name="Freeform 1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61" name="Freeform 1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62" name="Freeform 1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464" name="Freeform 1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465" name="Freeform 1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66" name="Freeform 1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67" name="Freeform 1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68" name="Freeform 1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4" w:after="0" w:line="477" w:lineRule="exact"/>
        <w:ind w:left="1178" w:right="843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Measurement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Shapes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different shapes in the environment.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Draw patterns involving different shapes.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3.Appreciate the use of shapes in forming patterns in fabrics.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509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What different shapes can we find in our environment?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we make cut-outs of different shapes?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create patterns using different shapes?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263" w:tblpY="192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6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78" name="Freeform 1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79" name="Freeform 1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80" name="Freeform 1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48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481" name="Freeform 1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91" w:right="-18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482" name="Freeform 1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-6578</wp:posOffset>
                  </wp:positionV>
                  <wp:extent cx="6095" cy="6096"/>
                  <wp:effectExtent l="0" t="0" r="0" b="0"/>
                  <wp:wrapNone/>
                  <wp:docPr id="1483" name="Freeform 1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35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93" w:lineRule="exact"/>
              <w:ind w:left="448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484" name="Freeform 1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1485" name="Freeform 1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89" w:lineRule="exact"/>
              <w:ind w:left="448" w:right="1253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4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486" name="Freeform 1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91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487" name="Freeform 1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38" w:lineRule="exact"/>
              <w:ind w:left="559" w:right="17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57" w:line="265" w:lineRule="exact"/>
              <w:ind w:left="921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Literacy  </w:t>
            </w:r>
            <w:r/>
            <w:r/>
          </w:p>
        </w:tc>
      </w:tr>
    </w:tbl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173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basic shapes (circle, triangle, square, rectangle).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16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if they can name shapes they saw around them during the week to encourage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participation.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3" w:after="0" w:line="316" w:lineRule="exact"/>
        <w:ind w:left="1178" w:right="16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Read and discuss relevant content from Page 173 of the learning resource together,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highlighting the importance of identifying shapes.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Identification of Shapes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pictures of various shapes. Ask students to identify each shape individually.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where they might see these shapes in their everyday surroundings (like in windows,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books, or toys).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Shape Cut-Outs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students with colored paper and scissors.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cut out at least three different shapes. Ensure that they create a square,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circle, and a triangle.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Walk around to assist students and encourage creativity.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Creating Patterns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5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Using the cut-out shapes, guide students to arrange them in a simple pattern (e.g., circle,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square, circle, square).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their patterns with the class and describe the shapes used.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Appreciating Shapes in Fabrics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an example of a fabric with shapes (like a patterned blanket or clothing).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6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with students how different shapes come together to create patterns in fabrics.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think about what shapes they may see in their own clothes.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and summarize the key points: identifying shapes, creating shape cut-outs,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patterns.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0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activity: "I spy with my little eye, a shape that is…", where students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take turns describing shapes they see around the classroom.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0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session: “Next time, we will explore more complex patterns using shapes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colors."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Shape Hunt: Encourage students to go on a "shape hunt" at home or in their local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find and list shapes they see. They can bring in drawings or photos to share.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Fabric Patterns: Students can bring in a small fabric swatch or picture of a fabric with a pattern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explain what shapes they see in that fabric.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Shape Story Book: Create a simple storybook where students draw and label shapes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encounter in a day, fostering both creativity and understanding of shapes in storytelling.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Teacher Self-Evaluation: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WEEK 7: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457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2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19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-6730</wp:posOffset>
                  </wp:positionV>
                  <wp:extent cx="6096" cy="6096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GRADE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92" w:line="240" w:lineRule="auto"/>
              <w:ind w:left="168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MATHEMATICS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92582</wp:posOffset>
            </wp:positionV>
            <wp:extent cx="6096" cy="6096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4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Geometry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Lines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1178" w:right="535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Model curved lines in different ways.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Draw curved lines in different ways.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use of lines in real-life situations.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32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clay or plasticine to model curved lines in different ways?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draw curved lines?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we use digital devices to draw curved lines?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263" w:tblpY="0"/>
        <w:tblOverlap w:val="never"/>
        "
        <w:tblW w:w="11764" w:type="dxa"/>
        <w:tblLook w:val="04A0" w:firstRow="1" w:lastRow="0" w:firstColumn="1" w:lastColumn="0" w:noHBand="0" w:noVBand="1"/>
      </w:tblPr>
      <w:tblGrid>
        <w:gridCol w:w="4042"/>
        <w:gridCol w:w="3420"/>
        <w:gridCol w:w="4321"/>
      </w:tblGrid>
      <w:tr>
        <w:trPr>
          <w:trHeight w:hRule="exact" w:val="498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686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348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2" w:line="240" w:lineRule="auto"/>
              <w:ind w:left="1891" w:right="-18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523" name="Freeform 1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-5944</wp:posOffset>
                  </wp:positionV>
                  <wp:extent cx="6095" cy="6096"/>
                  <wp:effectExtent l="0" t="0" r="0" b="0"/>
                  <wp:wrapNone/>
                  <wp:docPr id="1524" name="Freeform 1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93" w:lineRule="exact"/>
              <w:ind w:left="448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1525" name="Freeform 1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2567050</wp:posOffset>
                  </wp:positionH>
                  <wp:positionV relativeFrom="line">
                    <wp:posOffset>-507</wp:posOffset>
                  </wp:positionV>
                  <wp:extent cx="6096" cy="6096"/>
                  <wp:effectExtent l="0" t="0" r="0" b="0"/>
                  <wp:wrapNone/>
                  <wp:docPr id="1526" name="Freeform 1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940" w:line="326" w:lineRule="exact"/>
              <w:ind w:left="448" w:right="315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Creativity and Imagination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4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4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2171954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527" name="Freeform 1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31" w:lineRule="exact"/>
              <w:ind w:left="450" w:right="103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3" w:line="293" w:lineRule="exact"/>
              <w:ind w:left="450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4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93" w:lineRule="exact"/>
              <w:ind w:left="559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2743836</wp:posOffset>
                  </wp:positionH>
                  <wp:positionV relativeFrom="line">
                    <wp:posOffset>127</wp:posOffset>
                  </wp:positionV>
                  <wp:extent cx="6095" cy="6096"/>
                  <wp:effectExtent l="0" t="0" r="0" b="0"/>
                  <wp:wrapNone/>
                  <wp:docPr id="1528" name="Freeform 1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338" w:line="293" w:lineRule="exact"/>
              <w:ind w:left="55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esteem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4912740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6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7656576</wp:posOffset>
            </wp:positionH>
            <wp:positionV relativeFrom="paragraph">
              <wp:posOffset>-6223</wp:posOffset>
            </wp:positionV>
            <wp:extent cx="6095" cy="6096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Tusome Early Years Education (KLB) Grade 2, Page 171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178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1178" w:right="17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quick review of the previous lesson, focusing on straight lines and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properties.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1178" w:right="172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if they can remember what a curved line is and where they might see curved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lines in real life (e.g., rainbows, roads, and circles).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152" w:bottom="275" w:left="243" w:header="708" w:footer="708" w:gutter="0"/>
          <w:docGrid w:linePitch="360"/>
        </w:sectPr>
        <w:spacing w:before="60" w:after="0" w:line="240" w:lineRule="exact"/>
        <w:ind w:left="1178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read and discuss relevant content from Page 171, highlighting the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importance of understanding curved lines.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Curved Lines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students with clay or plasticine.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them to model different curved lines (e.g., arches, waves, circles).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them to share their creations with a partner and describe their curves.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Curved Lines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drawing paper and colored pencils.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on how to draw various curved lines (e.g., spirals, loops, and arcs).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Walk around to assist and encourage students to use different colors for their lines.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Digital Drawing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If available, have students use tablets or computers with drawing software to practice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curved lines digitally.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how to select tools and make curved lines on a digital device.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Application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where students see curved lines outside of school, such as in nature, buildings, or art.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their findings and add more examples to a class chart.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of the lesson, focusing on how we modeled and drew curved lines.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the students in an interactive activity by playing "Curved Line Simon Says," where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must draw or model curved lines based on the teacher's instructions.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lesson's topic, which will involve more complex shapes and their properties.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Curved Line Scavenger Hunt: Ask students to draw or take pictures of curved lines they find 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home or in their neighborhood and share them in the next class.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Art Integration: Encourage students to create a piece of art that incorporates both curved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straight lines, explaining their shapes and how they relate to each other.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Story Time: Have students illustrate a short story featuring curved lines as part of their setting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a magical garden with curvy paths).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2025-08-20T07:51:55Z</dcterms:created>
  <dcterms:modified xsi:type="dcterms:W3CDTF">2025-08-20T07:51:55Z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