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1: SOMO LA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KUSIKILIZA NA KUZUNGUMZA: USALAMA WANGU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 BORA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 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- Kufikia mwisho wa somo, mwanafunzi aweze: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1.Kutambua maneno na sentensi zenye sauti legwa.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2.Kutamka maneno na sentensi za sauti legwa kwa ufasaha.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Kufurahia matamshi bora katika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Unajua kutamka maneno gani yenye sauti /sh/ na /th/?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Ukurasa 106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Kumbusha somo lililopita kuhusu mawasiliano na umuhimu wa matamshi bora.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0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Waongoze wanafunzi kusoma na kujadili maudhui husika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ukisisitiza kuelewa dhana kuu, kama vile umuhimu wa matamshi sahihi.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Utambulisho wa Sauti Legwa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sauti legwa (/sh/ na /th/).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Patia mifano ya maneno yenye sauti legwa hizo.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watekeleze shughuli ya kutamka maneno hayo pamoja.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Kusikiliza na Kuelewa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Mwalimu atatumia kifaa cha kidijitali au kutamka maneno yenye sauti legwa.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wasikilize na kuchukua notsi za maneno waliyoyasikia.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Waonyeshe wakiandika maneno sawa waliyoyasikia.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Kutamka kwa Ufasaha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3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watashiriki katika shughuli ya kutamka maneno yaliyoorodheshwa kutoka hatua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 kwa pamoja na mwalimu.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3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Kutumia michezo ya sauti (kama vile "Kiswahili Tongue Twisters") ili kuongeza ufasaha 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Kuunganisha na Kuelewa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4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wataungana kwa vikundi vidogo na kutunga sentensi zenye maneno ya sauti legwa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(/sh/ na /th/).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kikundi kitawasilisha sentensi zao kwa darasa zima.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HITIMISHO (Dakika 5):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Fanya shughuli fupi ya ushirikiano ambapo wanafunzi watoa mifano ya maneno yenye sauti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legwa.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 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4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Uandishi wa Hadithi Fupi: Wanafunzi waandike hadithi fupi yenye kutumia maneno mengi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sauti legwa (/sh/ na /th/), na baadaye wawasilishe kwa wenzetu.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94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Michezo ya "Sauti za Maneno": Wawe na mchezo wa kugundua maneno yenye sauti legwa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kupitia maswali na majibu. Mwanafunzi atakachora picha ya kitu chenye sauti legwa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wenzake watajaribu kukitaja.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4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Kuandika Mishnah ya Sauti: Wanafunzi wajiandikishe maneno mawili yaliyo na sauti legwa,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kisha watoe mifano ya matumizi yao katika sentensi.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WIKI 1: SOM</w:t>
      </w:r>
      <w:r>
        <w:rPr baseline="0" dirty="0">
          <w:rFonts w:ascii="Calibri" w:hAnsi="Calibri" w:cs="Calibri"/>
          <w:b/>
          <w:bCs/>
          <w:color w:val="000000"/>
          <w:spacing w:val="1"/>
          <w:sz w:val="24"/>
          <w:szCs w:val="24"/>
          <w:lang w:val="en-US"/>
        </w:rPr>
        <w:t>O  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LA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KUSOMA KWA UFASAHA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MATOKEO MAALUMU YANAYOTARAJIWA: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sauti legwa katika kipindi chepesi cha hadithi.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Kusoma kifungu chepesi cha hadithi chenye sauti legwa kwa kuzingatia kasi ifaayo.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Kusoma kifungu chepesi cha hadithi na kujibu maswali.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4.Kuchangamkia kusoma kwa ufasaha ili kufanikisha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unajua kusoma maneno gani yenye sauti /sh/ na /th/?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MPANGILIO WA SOMO: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6" w:lineRule="exact"/>
        <w:ind w:left="920" w:right="15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katika kujadili hadithi iliyosomwa awali, ikisisitiza mawazo na hisia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muhimu.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UTARATIBU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Sauti Legwa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2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wakiwa kwenye vikundi, watatafuta maneno yenye sauti /sh/ na /th/ kutoka katika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rasilimali za kujifunzia.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wataandika maneno watakayoibua kwenye karatasi na kuyawasilisha kwa darasa.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Kifungu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Walimu watawasomea wanafunzi kifungu chepesi chenye sauti legwa.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Baada ya kusoma, watarejea kwenye kifungu na kukitafsiri kwa kiswahili rahisi ili kueleweka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zaidi.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Mazoezi ya Kusoma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watapata fursa ya kusoma kifungu hicho kwa sauti kwa zamu, wakizingatia ufasaha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na matamshi bora.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Wakati wa mzunguko wa usomaji, mwalimu atatoa mrejele wa ufasaha na kutoa maelekezo.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Kujibu Maswali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watajibu maswali yanayohusiana na kifungu kilichosomwa.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3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Wataweza kufanya hivyo kwa njia ya vikundi vidogo ili kujadili majibu yao kabla ya kuwasilisha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kwa darasa.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Eleza kwa muhtasari hoja kuu na malengo ya kujifunza yaliyofikiwa wakati wa somo.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ushirikiano, kama vile kubadilishana mawazo kuhusu hadithi au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maneno yaliyosomwa.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2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Michezo ya Kijamii: Tengeneza mchezo wa kuunganisha maneno yenye sauti /sh/ na /th/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picha zinazofanana. Wanafunzi wataweza kucheza pamoja ili kufahamisha mifano mingine.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2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Uandishi wa Hadithi: Wanafunzi waandike hadithi fupi wakitumia angalao maneno matano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yenye sauti /sh/ na /th/, na kisha wasome hadithi zao kwa wenzenu.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92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Kikundi cha Kusoma: Kuunda kikundi cha kusoma ambapo wanafunzi watakuwa na nafasi ya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kuchagua vitabu vya kusoma kwa ufasaha. Wanaweza kujadili hadithi na kurekebisha matamshi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1: SOMO LA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KUANDIKA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TAHAJIA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34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7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39" w:lineRule="exact"/>
        <w:ind w:left="920" w:right="466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1.Kutambua tahajia sahihi za maneno katika sentensi.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2.Kuandika sentensi akizingatia tahajia sahihi za maneno.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Kufurahia kutumia tahajia sahihi katika maandiko.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kwa nini ni vizuri kuandika maneno kwa kuzingatia tahajia ifaayo?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UTANGULIZI(Dakika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(mfano: mifano ya tahajia sahihi na makosa ya kawaida).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6" w:after="0" w:line="338" w:lineRule="exact"/>
        <w:ind w:left="920" w:right="11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husika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wakisisitiza kuelewa dhana kuu ya tahajia katika maandishi.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Tahajia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waonyeshwe orodha ya maneno yenye tahajia sahihi na makosa.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Waongozwe kutafakari na kutambua tofauti kati ya tahajia sahihi na makosa katika kikundi.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20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Shughuli: Kila mwanafunzi atachagua maneno 5 kwenye orodha na kuandika sentensi moja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kwa kila neno, akitumia tahajia sahihi.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Sentensi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22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atachukua sentensi kutoka hatua ya kwanza na kuandaa sentensi nyingine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kwa kutumia tahajia sahihi.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watashirikiana katika vikundi na kuwasilisha sentensi zao kwa wenzao.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22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Shughuli: Kila mwanafunzi ataandika sentensi 3 za kimahusiano na mada ya tahajia mara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baada ya kujadili.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Ukaguzi wa Mwandiko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atapata mwenzake ambaye atamkagua maandiko yake.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87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Wanapaswa kuangalia tahajia sahihi, kutoa maoni na kubadilishana mawazo kuhusu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maboresho.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87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Shughuli: Kila mwanafunzi atazingatia marekebisho yanayopendekezwa na kuboresha sentensi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zake.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Kumsomea Mzazi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wataandika sentensi walizotunga na kuwasomea wazazi wao.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Kuangalia iwapo wazazi wanaelewa maudhui ya sentensi hizo.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9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Shughuli: Kila mwanafunzi atatunga barua fupi kwa mzazi akieleza umuhimu wa tahajia sahihi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andiko.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ushirikiano: Wanafunzi watajadili katika vikundi vidogo ni vipi tahajia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sahihi inavyoathiri maelewano katika maandiko.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kijacho: Toa muhtasari wa mada zijazo kama vile majukumu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 uafikishaji na kuandika insha fupi.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3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Mchezo wa Tahajia: Wanafunzi watacheza mchezo wa kutafuta makosa ya tahajia kwenye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maandiko mbalimbali waliyoandaa.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3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Jumba la Maktaba ya Tahajia: Wanafunzi waandike hadithi fupi kisha wapashane na wenzao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kwa ajili ya kuangalia makosa ya tahajia.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3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Kikundi cha Majadiliano: Wanafunzi washiriki majadiliano kuhusu tofauti za tahajia katika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maeneo tofauti ya Kiswahili.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WIKI 1: SOM</w:t>
      </w:r>
      <w:r>
        <w:rPr baseline="0" dirty="0">
          <w:rFonts w:ascii="Calibri" w:hAnsi="Calibri" w:cs="Calibri"/>
          <w:b/>
          <w:bCs/>
          <w:color w:val="000000"/>
          <w:spacing w:val="1"/>
          <w:sz w:val="24"/>
          <w:szCs w:val="24"/>
          <w:lang w:val="en-US"/>
        </w:rPr>
        <w:t>O  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5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MADA: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SARUFI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MATUMIZI YA "huu" na "hii"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matumizi ya "huu" na "hii" katika vifungu.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2.Kutumia "huu" na "hii" kutaja vitu katika mazingira yake.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Kuchangamkia matumizi ya "huu" na "hii" katika mawasiliano.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MASWALI DADISI 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Ni vitu gani unavyoweza kurejelea kwa kutumia maneno "huu" na "hii"?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kuhusu matumizi ya viwakilishi.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20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husika kuhusu "huu" na "hii" kutoka kwa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rasilimali za kujifunza.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Kueleza umuhimu wa kutumia "huu" na "hii" ipasavyo katika mawasiliano ya kila siku.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Vifungu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wasome vifungu vinavyojumuisha maneno "huu" na "hii".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Wajulishe kutambua uso wa maneno haya katika muktadha wa sentensi.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Kukamilisha Vifungu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wapate vipande vya maandiko yenye nafasi wazi ya kujaza "huu" au "hii".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Shiriki matokeo yao kwa kutoa maelezo ya kina kuhusu kwa nini walichagua neno husika.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: Kutunga Sentensi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wajitengenezee sentensi wakitumia "huu" na "hii".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4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Wawasilishe sentensi hizo kwa wenzao ili kujenga uelewa wa nguvu zaidi wa matumizi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maneno haya.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Kuweka Katika Muktadha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3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ya kundi ambapo wanafunzi wanapaswa kutumia "huu" na "hii" katika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mazungumzo ya asili.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3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Wajulishe kuzitumia katika masimango rahisi ya maisha yao ya kila siku kama vile kujadili vitu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vilivyopo katika darasa, nyumbani, au katika mazingira 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Eleza kwa muhtasari hoja kuu na malengo ya kujifunza yaliyofikiwa wakati wa somo.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13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ambapo wanafunzi wameshirikiana kwa kuunda sentensi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nyingine kwa kutumia "huu" na "hii".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3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kuzingatia, kama vile matumizi ya viwakilishi vingine.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Uandishi wa Hadithi Fupi: Wanafunzi waandike hadithi fupi inayojumuisha angalau mara tatu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matumizi ya "huu" na "hii". Wanaweza kuwasilisha hadithi zao kwa darasa.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8" w:lineRule="exact"/>
        <w:ind w:left="920" w:right="1127" w:firstLine="0"/>
        <w:jc w:val="both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Michezo ya Kuigiza: Wanafunzi watatengeneze uigaji wa kiswahili wakitumia "huu" na "hii"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wakijieleza kuhusu vitu mbalimbali. Hii itasaidia kuimarisha matumizi yao katika mawasiliano.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8" w:lineRule="exact"/>
        <w:ind w:left="920" w:right="9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Koroga na Dondoo: Wanafunzi wapewe kazi ya kutafuta maneno katika mazingira yao ya kila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siku na waandike sentensi mbili za kusema "huu" na "hii".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WIKI 2: SOM</w:t>
      </w:r>
      <w:r>
        <w:rPr baseline="0" dirty="0">
          <w:rFonts w:ascii="Calibri" w:hAnsi="Calibri" w:cs="Calibri"/>
          <w:b/>
          <w:bCs/>
          <w:color w:val="000000"/>
          <w:spacing w:val="1"/>
          <w:sz w:val="24"/>
          <w:szCs w:val="24"/>
          <w:lang w:val="en-US"/>
        </w:rPr>
        <w:t>O  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LA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KUSIKILIZA NA KUZUNGUMZA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MATAMSHI BORA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Kutambua maneno na sentensi zenye sauti legwa.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Kutamka maneno na sentensi za sauti legwa kwa ufasaha.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7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Kufurahia matamshi bora katika mawasiliano.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Unajua kutamka maneno gani yenye sauti /sh/ na /th/?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Ukurasa 106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kwa kuuliza maswali yanayohusiana na matamshi bora.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85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wakisisitiza kuelewa dhana kuu zinazohusiana na usalama wao.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Sauti Legwa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Anzisha kwa kutoa mifano ya maneno yanayoanzia na sauti /sh/ na /th/.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wanatakiwa kutunga orodha ya maneno yanayotumia sauti hizi pamoja.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Kusikiliza Maneno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1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Kusikiliza. Mwalimu anatumia kifaa cha kidijitali au anatatiza mwenyewe maneno yenye sauti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legwa.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wanapiga kambi na kuandika maneno waliyoyasikia.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Kutamka Maneno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hupata zamu ya kutamka maneno waliyoyasikia.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anajibu kwa kutoa mfano wa sentensi zenye maneno yenye sauti legwa.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na Kusoma Maneno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wanajumuisha maneno yenye sauti legwa katika sentensi na kuandika.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hutolewa nafasi ya kusoma sentensi zao kwa sauti ili kuboresha ufasaha 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muhtasari wa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81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shughuli ya ushirikiano kama vile kuunda kundi la kujadili kuhusu umuhimu 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 bora katika mawasiliano.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11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3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Mashindano ya Matamshi: Wanafunzi wanaweza kugawanyika katika vikundi vidogo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kufanyia mashindano ya kutamka maneno yenye sauti legwa dhidi ya saa.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3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Mchezo wa Hadithi: Kila mwanafunzi anaweza kuunda hadithi fupi akitumia maneno yenye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sauti legwa, na kisha kuzisoma kwa sauti kwa wenzake.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3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Baadhi ya Wimbo: Chagua wimbo wenye maneno yanayotumia sauti legwa /sh/ na /th/,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kisha wanafunzi wanajifunza na kuimba wimbo huo.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2: SOMO LA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KUSOMA KWA UFASAHA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sauti legwa katika kipindi chepesi cha hadithi.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Kusoma kifungu chepesi cha hadithi chenye sauti legwa kwa kuzingatia kasi ifaayo.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3.Kusoma kifungu chepesi cha hadithi na kujibu maswali.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Kuchangamkia kusoma kwa ufasaha ili kufanikisha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unajua kusoma maneno gani yenye sauti /sh/ na /th/?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Kumbusha wanafunzi juu ya somo lililopita kuhusu kusoma.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0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Waongoze wanafunzi kusoma na kujadili maudhui husika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ukisisitiza kuelewa dhana kuu za sauti legwa (sh, th).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Sauti Legwa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5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Shughuli: Wanajamii wasikilizaji wasikize sauti /sh/ na /th/ kwa mfano wa maneno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yanayohusiana kama "shule," "thibitisha."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5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Mazoezi: Waombe wanafunzi kutaja maneno zaidi yenye sauti hizo na kuandika kwenye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karatasi.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Kifungu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9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Shughuli: Wanafunzi wasome kifungu chepesi cha hadithi kinachojumuisha sauti legwa /sh/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/th/.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89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Mazoezi: Wanafunzi wakisoma kwa sauti na kufuatilia kwa macho, walenga matamshi bora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kasi ifaayo.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Kujibu Maswali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Shughuli: Wanafunzi watoe majibu ya maswali yanayohusiana na kile walichosoma.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Mazoezi: Unda maswali yanayohitaji wanafunzi kuonyesha uelewa wa maudhui na matumizi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 sauti legwa walizojifunza.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Kuchangamkia Kusoma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88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Shughuli: Fanya mazoezi ya ushirikiano ambapo wanafunzi wanashiriki kusoma kwa pamoja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kubadilishana mawazo.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88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Mazoezi: Unda vikundi vidogo vya wanafunzi kusoma na kujadili kwa pamoja hadithi,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wakijishughulisha na sauti legwa.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ushirikiano, kama vile kuunda hapa maswali kuhusu hadithi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waliyoisoma.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3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kuzingatia, kama vile umuhimu wa kutambua sauti legwa katika lugha.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7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Mchezo wa Sauti: Tengeneza mzunguko wa viti ambapo wanafunzi wanaweza kusimama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kila viti na kusema neno linalojumuisha sauti legwa /sh/ au /th/ kabla ya kuketi.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6" w:lineRule="exact"/>
        <w:ind w:left="920" w:right="97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Kujenga Hadithi Fupi: Kila mwanafunzi aandike sentensi moja yenye sauti legwa /sh/ au /th/,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kisha wakusanye hadithi hizo ili kuunda hadithi kubwa ya pamoja ambayo wataisoma kwa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pamoja.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6" w:lineRule="exact"/>
        <w:ind w:left="920" w:right="97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Kadi za Maneno: Tengeneza kadi za maneno zenye maneno yenye sauti legwa na zipangishe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kwa vikundi kulingana na sauti, halafu wawaonyeshe wakiwa wanasoma maneno kwa sauti.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2: SOMO LA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3"/>
          <w:sz w:val="24"/>
          <w:szCs w:val="24"/>
          <w:lang w:val="en-US"/>
        </w:rPr>
        <w:t> TAHAJIA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tahajia sahihi za maneno katika sentensi.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Kuandika sentensi akizingatia tahajia sahihi za maneno.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Kufurahia kutumia tahajia sahihi katika maandishi.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kwa nini ni vizuri kuandika maneno kwa kuzingatia tahajia ifaayo?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kuhusu umuhimu wa tahajia.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1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husika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ukisisitiza kuelewa dhana kuu ya tahajia sahihi.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Tahajia Sahihi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0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watakagua maneno katika sentensi zilizotolewa kwenye kitabu cha KLB Early Grade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Kiswahili.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Watarejelea vidokezo vya tahajia na kujaza nafasi wazi za tahajia sahihi za maneno.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Walimu watazungumza na wanafunzi kuhusu makosa ya kawaida katika tahajia.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Sentensi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wataandika sentensi tatu wakitumia maneno waliojaza katika hatua ya kwanza kwa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 tahajia sahihi.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atashirikiana na wenzao ili kujadili sentensi zao na kutoa maoni ya kuboresha.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Kumsomea Mzazi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22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wataandaa sentensi zao na kuandika mistari miwili au mitatu ya muktadha 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maudhui yao.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22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atakutana na mzazi au mlezi na kumsomea mistari aliyoyandika, akisisitiza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tahajia sahihi.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Kujadili Matokeo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watakutana kwa kikundi kidogo kutafakari kuhusu umuhimu wa tahajia sahihi.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Watajadili maswali kama “Ni vipi tahajia sahihi inavyosaidia katika mawasiliano?”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Eleza kwa muhtasari hoja kuu na malengo ya kujifunza yaliyofikiwa wakati wa somo.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13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ushirikiano, kama vile kuandika sentensi fupi kwa kutumia maneno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yaliyotajwa kwa ibara ya pamoja.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3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 kuhusu matumizi ya tahajia sahihi katika mawasiliano ya kila siku.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5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Kutoa Waraka wa Tahajia: Wanafunzi wataandaa waraka wa tahajia sahihi wa maneno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kawaida wanayotumia.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5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Michezo ya Maneno: Wanaweza kuunda michezo ya kumtambua mfalme au malkia 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tahajia, ambapo kila mwanafunzi anapata zamu ya kusema neno na wengine wanapaswa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kusema ni sahihi au la.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5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Kikundi cha Kujifunza: Kuunda vikundi vidogo ambapo wanafunzi watafundishana kuhusu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tahajia na kuandika taarifa fupi za habari wakitumia tahajia sahihi.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5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 Jaribio la Tahajia: Kuandaa jaribio la tahajia ambapo wanafunzi wataandika maneno rahisi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magumu kwa kutumia tahajia sahihi.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2: SOMO LA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SARUFI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ATUMIZI YA ‘’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huu na hii</w:t>
      </w:r>
      <w:r>
        <w:rPr baseline="0" dirty="0">
          <w:rFonts w:ascii="Calibri" w:hAnsi="Calibri" w:cs="Calibri"/>
          <w:color w:val="000000"/>
          <w:spacing w:val="-10"/>
          <w:sz w:val="24"/>
          <w:szCs w:val="24"/>
          <w:lang w:val="en-US"/>
        </w:rPr>
        <w:t>’’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huu na hii katika vufungu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Kutumia huu na hii kutaja vitu katika mazingira yake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Kuchangamkia matumizi ya huu na hii katika mawasiliano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Ni vitu gani unavyoweza kurejelea kwa kutumia maneno huu na hii?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kuhusu matumizi ya sarufi katika mawasiliano.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86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wakisisitiza kuelewa dhana kuu ya huu na hii.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na Kuelewa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Kazi: Wanafunzi wasome kifungu kilichojumuisha matumizi ya huu na hii.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67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Majadiliano: Wawe na majadiliano ya pamoja kuhusu matumizi ya hakika ya huu na hii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walipokutana nayo katika kifungu.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Kukamilisha Vifungu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41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Kazi: Wanafunzi wapokee karatasi yenye vifungu vyenye nafasi wazi ambapo wanatakiwa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kuingiza huu na hii kwa usahihi.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Kikundi: Kuwa na vikundi vidogo kuvijadili vifungu hivyo kabla ya kukamilisha.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Kutunga Sentensi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Kazi: Kila mwanafunzi atengeneze sentensi tatu kutumia huu na hii kwa muktadha tofauti.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Ushirikiano: Wanafunzi wabadilishane sentensi na kupigia kura sentensi bora.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Mazungumzo ya Kimaisha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0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Kazi: Kuwa na mjadala wa wazi ambapo wanafunzi wanatumia huu na hii kutambulisha vitu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mazingira yao kama vile shuleni au nyumbani.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Kuchangia: Kukusanya mifano ya mambo wanayotumia kila siku yanayohusiana na huu na hii.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zilizojadiliwa na malengo ya kujifunza yaliyofikiwa.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6" w:after="0" w:line="338" w:lineRule="exact"/>
        <w:ind w:left="920" w:right="91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shughuli fupi ya ushirikiano, kama vile kila mwanafunzi kusema kitu au kitu anachoweza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kurejelea kwa kutumia huu na hii.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11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Michezo ya Sarufi: Wanafunzi wahusishe vitu na picha zinazofanana na huu na hii, kisha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wapige kura ili kuona picha gani zimeeleweka vema.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Mahojiano: Wanafunzi wafanye mahojiano kati yao huku wakitumia huu na hii kuzungumzia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vitu wanavyovipenda.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Mwandiko wa Kifupi: Wanafunzi waandike hadithi fupi au taarifa kuhusu matukio ya kila siku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huku wakitumia huu na hii kama sehemu muhimu ya hadithi zao.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Kichapo Kidogo: Wanafunzi waandike kichapo kidogo kuhusu kitu wanachokipenda,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wakikumbuka kutumia huu na hii katika maelezo 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3: SOMO LA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KUSILIZA NA KUZUNGUMZA: HOSPITALINI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MAZUNGUMZO YA PAPO KWA HAPO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Kuonyesha ufahamu wa suala legwa inayozungumziwa.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Kujieleza kwa ufasaha wakati wa kuzungumza.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Kufurahia kutoa mazungumzo ya papo kwa papo ili kujenga ufasaha wa kuzungumza.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Tunazingatia mambo gani tunapozungumza papo kwa hapo?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ukurasa 121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UTANGULIZI(Dakika 10):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kwa kutafakari kile walichojifunza kuhusu mazungumzo.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1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husika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wakisisitiza kuelewa dhana kuu ya mazungumzo ya papo kwa papo.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Kuelewa Dhima ya Mazungumzo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Waeleze wanafunzi dhima ya mazungumzo ya papo kwa papo.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Tumia mifano ya mazungumzo katika mazingira ya hospitali (mfano: madaktari na wagonjwa).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59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Jadilini mambo yanayofaa kujadili unapozungumza papo kwa hapo, kama vile: kuelewa swali,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kutoa majibu ya haraka, na kutumia lugha ya heshima.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Kusikiliza na Kuelewa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343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Wanafunzi wasikilize mazungumzo kwenye kifaa cha kidijitali kuhusu suala legwa (mfano: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mazungumzo kati ya daktari na mgonjwa).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Waambie wanafunzi waandike hoja muhimu zilizozungumziwa.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Pitisha maswali ya kujadili kutokana na kile walichosikia ili kuimarisha uelewa.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Kujiandaa kwa Mazungumzo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98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Wanafunzi wagawanyike katika vikundi vidogo na wapange mazungumzo ya papo kwa papo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kuhusu hali mbalimbali za hospitali (mfano: kuingia kwenye hospitali, kupata matibabu).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kikundi kiandike hati ya mazungumzo yenye vidokezo muhimu na wahusika.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Wanafunzi watatumia ujuzi wao kujiandaa kutoa mazungumzo hayo mbele ya darasa.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Kutekeleza &amp; Kujifunza Kati ya Wanafunzi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715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Wanafunzi watafanya mazungumzo ya papo kwa papo kwa kutumia maandiko yao au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kuzungumza bila maandiko.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Wanafunzi wataonesha uelewa wao kwa kushirikiana kwa kutoa majibu na maswali.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1"/>
          <w:sz w:val="24"/>
          <w:szCs w:val="24"/>
          <w:lang w:val="en-US"/>
        </w:rPr>
        <w:t>- 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Baada ya mazungumzo, waeleze wanafunzi jinsi walivyohisi na kile walichojifunza.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kwa wanafunzi wawili kujadili kile walichojifunza.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3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Kujadili Mifano Halisi: Wanafunzi wawe na mazungumzo ya papo kwa papo kuhusu matukio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halisi waliyokutana nayo hospitalini na jinsi walivyoshughulikia.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Kuandika Hadithi Fupi: Wanafunzi waandike hadithi fupi zinazohusisha mazungumzo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wageni wa hospitali na wahudumu wa afya.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8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Simulizi ya Majukumu Mawili: Wanafunzi wajitahidi kubadili majukumu (mfano: daktari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anaweza kuwa mgonjwa) ili kuona mambo yanayoweza kuzungumziwa kwenye mazungumzo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papo kwa papo.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8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Kujenga Kamusi ya Maneno: Wanafunzi wajitahidi kutafuta na kujifunza maneno mapya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yanayotumika hospitalini, kisha kufanya mazungumzo kwa kutumia maneno hayo.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3: SOMO LA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Kusoma kwa Ufahamu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msamiati kuhusu suala legwa katika kifungu cha ufahamu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Kutitabiri yatakayotokea katika kifungu cha ufahamu kwa kuzingatia picha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Kueleza mafunzo yanayotokana na kifungu cha ufahamu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4.Kuchangamkia kusoma vifungu vya ufahamu ili kuimarisha stadi ya kusoma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ukitaka kupata ujumbe kwenye kifungu unazingatia nini?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Kifaa cha kidijitali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 kwa kuangazia dhana kuu za kusoma kwa ufahamu.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86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kutoka kwa rasilimali za kujifunza, ukisisitiza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umuhimu wa kuelewa kiini cha taarifa.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Kuangalia Picha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wataangalia picha/michoro zinazohusiana na hospitali.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Waulize maswali kama: "Je, unaona nini kwenye picha? Ni nini kinaweza kutokea hospitalini?"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Kuweka msisitizo katika kubaini hisia na hali zinazohusiana na picha hizo.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Kubashiri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3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watafanya utabiri wa yaliyomo katika kifungu cha ufahamu kwa kutumia picha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walizoshuhudia.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3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Kuandika maoni yao kwenye karatasi na kushiriki kwa pamoja ili kujiandaa kwa kusoma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kifungu.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na Kutambua Msamiati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wataandika au kusoma kifungu cha ufahamu kinachohusiana na hospitali.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Watahariri msamiati muhimu kama "hospitali," "daktari," "tiba," na kuweka maana zao.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Kuwa na majadiliano kuhusu sarufi na matumizi ya maneno hayo katika muktadha wa kifungu.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Kueleza Ujumbe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ataeleza kwa ufupi ujumbe walioupata kutoka kwenye kifungu.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2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Wanaweza kufanya kazi kwa makundi ili kujadili na kuchangia maoni yao, hivyo kuimarisha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uelewa wa ujumbe wa kifungu cha ufahamu.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Kuandika matokeo ya majadiliano yao.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ili kuimarisha mada kuu, kama vile kujaza fomu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muktadha au kuandika taarifa fupi kuhusu kile walichojifunza.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Kujenga Kifungu: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waandike kifungu fupi kuhusu hospitali wakitumia msamiati waliotambua.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Michezo ya Kuigiza: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Kuunda michezo ya kuigiza inayohusisha hali mbalimbali za hospitali ili kuboresha uelewa 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shughuli hizo.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Kujadili Mifano ya Ukusanyaji wa Taarifa: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Kuandika muktadha tofauti na kujadili jinsi watu wanavyokutana na daktari na huduma za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afya.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Muktadha wa Mazungumzo: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7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anawasilisha uzoefu wake kuhusu kutembelea hospitali au kupata matibabu,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akisisitiza mafunzo yaliyopatikana.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3: SOMO LA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KUANDIKA KIFUNGU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79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1.Kutambua suala la kuandikia kifungu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2.Kuandika kifungu kifupi kutokana na mazingira yake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3.Kufurahia kuandika kifungu ili kujieleza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unaongozwa na mambo gani unapotaka kuandika kifungu?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kwa hifadhidata ya uandishi.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6" w:after="0" w:line="338" w:lineRule="exact"/>
        <w:ind w:left="920" w:right="102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wasome na kujadili maudhui husika kutoka kwa rasilimali za kujifunza, wakisisitiza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kuelewa dhana kuu kama vile muundo wa kifungu, lengo na hadhira.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Suala la Kuandikia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9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watashiriki katika kujadili maswali kuhusu mambo wanayohitaji kufikiria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wanapokiandikia kifungu.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6" w:lineRule="exact"/>
        <w:ind w:left="920" w:right="119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mkakati wa kugawanyika kwenye vikundi vidogo ili kuchambua mambo kama uelewa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 mada, hadhira, na lengo la uandishi.  </w:t>
      </w: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Kutazama Picha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2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wataangalia picha zinazohusiana na mada mbalimbali zilizochaguliwa (k.m.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mazingira, tamaduni, matukio ya kila siku).  </w:t>
      </w:r>
      <w:r/>
    </w:p>
    <w:p>
      <w:pPr>
        <w:rPr>
          <w:rFonts w:ascii="Times New Roman" w:hAnsi="Times New Roman" w:cs="Times New Roman"/>
          <w:color w:val="010302"/>
        </w:rPr>
        <w:spacing w:before="6" w:after="0" w:line="338" w:lineRule="exact"/>
        <w:ind w:left="920" w:right="10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kundi litazungumza kuhusu picha hizo na kueleza kile wanachokiona, wakibaini vipengele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muhimu vitakavyowasaidia kuandika.  </w:t>
      </w: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Kifungu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22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aandike kifungu kifupi cha maneno 5 hadi 7, akitumia taarifa kutoka hatua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mbili zilizopita.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kutumia muundo sahihi wa kifungu (utangulizi, mwili na hitimisho). 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Kushiriki na Kujadili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watawasilisha kifungu chao kwa wenzao.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6" w:lineRule="exact"/>
        <w:ind w:left="920" w:right="120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majadiliano ya pamoja kuhusu kile walichojifunza kutoka kwa vifungu vya wenzao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kutoa mrejesho wa kujengeka. 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6" w:lineRule="exact"/>
        <w:ind w:left="920" w:right="9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shughuli fupi ya ushirikiano kama vile "katanisha" ambapo wanafunzi watajaza fomu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rejea kuhusu kifungu cha mwenzake.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6" w:lineRule="exact"/>
        <w:ind w:left="920" w:right="96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Waandae wanafunzi kwa kipindi kijacho kwa kutoa muhtasari wa mada zijazo au maswali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 kuhusu dhana ya hadithi na muundo wake. 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21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Soma Kifungu na Uandishi: Wanafunzi wasome kifungu kilichochaguliwa kabla ya somo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wajiandikishe kwa mtindo wao.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Kikundi cha Kuandika: Wanafunzi wafanya kazi katika vikundi, kuandika kifungu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kinachojumuisha maoni yao kuhusu mada fulani, kisha kuwasilisha kwa darasa.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5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Mashindano ya Kuandika: Tengeneza mashindano ya kuandaa storyboards au picha zenye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maudhui wanayoandika ili kuwavutia zaidi.  </w:t>
      </w:r>
      <w:r/>
    </w:p>
    <w:p>
      <w:pPr>
        <w:rPr>
          <w:rFonts w:ascii="Times New Roman" w:hAnsi="Times New Roman" w:cs="Times New Roman"/>
          <w:color w:val="010302"/>
        </w:rPr>
        <w:spacing w:before="8" w:after="0" w:line="335" w:lineRule="exact"/>
        <w:ind w:left="920" w:right="87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 Siku ya kuandika: Fanya siku maalum ambapo wanafunzi wote wataandika na kuchapisha kazi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zao za uandishi kwa kutumia teknolojia (kama kompyuta au simu).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3: SOMO LA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81" name="Freeform 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SARUFI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MATUMIZI YA VIZURI, POLEPOLE NA HARAKA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Kutambua matumizi yaliyofaa ya "vizuri" na "vibaya", "polepole" na "haraka" katika sentensi.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Kutumia "vizuri", "vibaya", "polepole" na "haraka" katika sentensi.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Kuchangamkia matumizi ya "vizuri" na "vibaya" katika kuimarisha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</w:t>
      </w:r>
      <w:r>
        <w:rPr baseline="0" dirty="0">
          <w:rFonts w:ascii="Calibri" w:hAnsi="Calibri" w:cs="Calibri"/>
          <w:u w:val="single"/>
          <w:color w:val="000000"/>
          <w:sz w:val="24"/>
          <w:szCs w:val="24"/>
          <w:lang w:val="en-US"/>
        </w:rPr>
        <w:t>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Unatumia maneno yapi kuelezea jinsi watu wanavyofanya vitendo?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UTANGULIZI(Dakika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 kuhusu sarufi na umuhimu wa kutumia maneno katika mawasiliano.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95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kwa rasilimali za kujifunza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(KLB Early Grade Kiswahili gredi ya pili), ukisisitiza kuelewa dhana kuu kuhusu neno "vizuri"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"vibaya", "polepole" na "haraka".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Kuigiza Vitendo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watagawanywa katika vikundi vidogo.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51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kundi litachagua vitendo vyote na kuigiza kwa kutumia maneno "vizuri" na "vibaya",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"polepole" na "haraka".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Mwalimu afanye uangalizi na kutoa mrejeo.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Sentensi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1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wataandika sentensi zinazojumuisha maneno "vizuri" na "vibaya", "polepole"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"haraka".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Wataandika angalau sentensi tatu kwa kila neno, na kisha kushiriki na wenzao katika makundi.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Kujaza Nafasi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3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Mwalimu atawapa wanafunzi karatasi iliyoandikwa na sentensi zilizoacha nafasi kwa maneno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"vizuri", "vibaya", "polepole", na "haraka".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watakamilisha sentensi hizo kwa kutumia maneno sahihi.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Majadiliano ya Kikundi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3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watajumuika katika makundi na kujadili matumizi ya maneno "vizuri" na "vibaya",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"polepole" na "haraka" katika maisha yao ya kila siku.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kundi litashiriki kile walichojifunza na darasa zima.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Eleza kwa muhtasari hoja kuu na malengo ya kujifunza yaliyofikiwa wakati wa somo.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02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ushirikiano, kama vile kuunda sentensi za pamoja, ili kuimarisha mada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2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Waandae wanafunzi kwa kipindi kijacho kwa kutoa muhtasari wa mada zijazo au maswali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 kama: "Ni vipi matumizi ya "polepole" yanavyoathiri mawasiliano?"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8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Michezo ya Maneno: Kuandaa mchezo wa kuandika sentensi kwa kutumia maneno "vizuri",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"vibaya", "polepole", na "haraka" katika vikundi.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8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Mchoro wa Hadithi: Wanafunzi wacha wajichore picha zinazofanana na maneno haya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wayape majina ya maneno yanayoendana.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8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Uandishi wa Kisa: Kila mwanafunzi aandike kisa kifupi akitumia maneno hayo katika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muktadha tofauti.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8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Kuwasilisha Muktadha: Wanafunzi waweze kuwasilisha hadithi zao kwa darasa zima,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kuhakikisha wanatumia maneno yaliyofundishwa.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4: SOMO LA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KUSILIZA NA KUZUNGUMZA: HOSPITALINI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MAZUNGUMZO YA PAPO KWA HAPO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Kuonyesha ufahamu wa suala legwa inayozungumziwa.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2.Kujieleza kwa ufasaha wakati wa kuzungumza.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Kufurahia kutoa mazungumzo ya papo kwa papo ili kujenga ufasaha wa kuzungumza.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Tunazingatia mambo gani tunapozungumza papo kwa hapo?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ukurasa 121.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MPANGILIO WA SOMO: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 kuhusu mazungumzo na umuhimu wa ushirikiano katika majadiliano.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87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kwa rasilimali za kujifunza,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wakihusisha mifano kutoka kwa uzoefu wao wa kujenga mazungumzo ya papo kwa papo.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Uelewa wa Suala Legwa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mazungumzo ya pamoja na wanafunzi kuhusu jambo lililozungumziwa. Uliza maswali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kama: "Tunaposema kwamba ni hospitali, ni mambo gani tunapaswa kuyaweka akilini kwetu?"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Kueleza wazi maudhui yanayohusiana na hospitali, kama vile wahudumu wa afya, wagonjwa,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na mazingira ya hospitali.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Kusikiliza Mazungumzo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wasikiliza mazungumzo juu ya dhana ya hospitali kupitia kifaa cha kidijitali (mfano: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sauti au video kuhusu mazungumzo ndani ya hospitali).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Kisha, waulize wanafunzi walichojifunza kutoka kwa kile walichosikia na kuandika madokezo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muhimu.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Kuweka Mazungumzo Katika Muktadha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0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wafanye mazoezi ya kuunda mazungumzo ya papo kwa papo, wakifanya kazi katika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makundi madogo.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0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Wape wanafunzi mada za kujadili, kama vile: “Ninajisikia vipi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hospitalini?” au “Ni nini kifanyike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ili kuboresha huduma za afya?”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Watumie maswali ya kuchangia na kujieleza kwa uhuru bila kukatishwa.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Kuonyesha Ujuzi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kundi linawasilisha mazungumzo yao mbele ya darasa.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6" w:after="0" w:line="338" w:lineRule="exact"/>
        <w:ind w:left="920" w:right="104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Baada ya kila uwasilishaji, fanya majadiliano ili kuhamasisha wanafunzi wengine kutoa maoni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au kuboresha mazungumzo hayo.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ushirikiano, kama vile kuunda kipande kidogo cha mazungumzo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papo kwa papo kwa kutumia dhana walizo jifunza.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kuzingatia, kama vile “Je, ni jukumu gani la wahudumu wa afya katika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jamii?"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58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Kazi za Nyumbani: Wanafunzi waandike mazungumzo fupi kati ya daktari na mgonjwa,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wakitumia lugha rasmi na kuzingatia ufahamu wa dhana ya hospitali.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920" w:right="12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Kujifunza Katika Jamii: Tembelea hospitali ya karibu na wanafunzi waangalie mazingira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huduma zinazotolewa; kisha warudi darasani na kujadili uzoefu wao.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99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Uchezaji wa Kuigiza: Wanafunzi wafanye mchezo wa kuigiza wahusika wa hospitali kama vile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madaktari, wauguzi na wagonjwa, kuimarisha maarifa yao kuhusu muktadha wa hospitali.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4: SOMO LA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KUSOMA KWA UFAHAMU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msamiati kuhusu suala lengwa katika kifungu cha ufahamu.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Kutabiri yatakayotokea katika kifungu cha ufahamu kwa kuzingatia picha.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Kueleza mafunzo yanayotokana na kifungu cha ufahamu.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 Kuchangamkia kusoma vifungu vya ufahamu ili kuimarisha stadi ya kusoma.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ukitaka kupata ujumbe kwenye kifungu unazingatia nini?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- vifaa vya kidijitali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Kumbusha somo lililopita kuhusu kusoma kwa ufahamu.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01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Waongoze wanafunzi kusoma kwa macho picha za hospitali kutoka kwa rasilimali za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kujifunza.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Jadili maudhui ya picha hizo, ukisisitiza kuelewa dhana kuu kama vile umuhimu wa hospitali.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Kutazama Picha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Wanachama wa darasa wataangalia picha za hospitali kwenye kitabu au kifaa cha kidijitali.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kubaini vitu vinavyoonekana kwenye picha.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Waulize: "Ni nini kinaweza kutokea katika mazingira haya ya hospitali?"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Kutabiri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wategue maudhui yanayoweza kujitokeza kwa kuzingatia picha.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4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Watabiri yaliyomo katika kifungu cha ufahamu kilichofaa, wakitumia majibu yao kama msingi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 majadiliano.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Waandike tabiri zao kwenye karatasi au katika notebook.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na Kutambua Msamiati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wasome kifungu cha ufahamu kwa makini.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Wawasilishe msamiati wa masharti muhimu kama vile "hospitali", "tibu", "daktari".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Waeleze umuhimu wa maneno haya na jinsi yanavyohusiana na maudhui ya mfahamu.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: Kueleza Ujumbe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waeleze ujumbe mkuu wa kifungu cha ufahamu.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Waone jinsi mafunzo yaliyojifunza yanaweza kutumika katika maisha yao ya kila siku.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majadiliano ya wanafunzi kwa makundi madogo kuhusu uzoefu wao wa hospitali.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43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shughuli fupi ya ushirikiano kwa kutumia maswali ya "Tufanye Nini?" ili kuimarisha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mada kuu.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43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Waandike wanafunzi kwa kipindi kijacho na kutoa muhtasari wa mada zijazo kama vile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hospitali na huduma za afya.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28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Mchezo wa Kuongeza Msamiati: Wanafunzi waandike neno linalohusiana na hospitali kila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siku. Kila mwalimu atachora neno kwenye ubao na kutunga sentensi.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8" w:lineRule="exact"/>
        <w:ind w:left="920" w:right="11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Kujenga Sensa: Wawe na shughuli ya kuwahoji wazazi wao kuhusu uzoefu wao wa hospitali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na kuwasilisha matokeo darasani.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6" w:lineRule="exact"/>
        <w:ind w:left="920" w:right="12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Mwandiko wa Kifupi: Wanafunzi waandike insha fupi au barua ili kueleza jinsi wanavyohisi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kuhusu huduma za afya na umuhimu wa hospitali kwa jamii.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4: SOMO LA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KUANDIKA KIFUNGU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1.Kutambua suala la kuandikia kifungu.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2.Kuandika kifungu kifupi kutokana na mazingira yake.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Kufurahia kuandika kifungu ili kujieleza.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unaongozwa na mambo gani unapotaka kuandika kifungu?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97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lililopita: Chunguza juu ya msingi wa kuandika na umuhimu wa kujieleza kwa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maandiko.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7" w:lineRule="exact"/>
        <w:ind w:left="920" w:right="11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Kujadili maudhui: Waongoze wanafunzi kusoma na kujadili sehemu za rasilimali za kujifunza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ambazo zinahusiana na kuandika kifungu, wakisisitiza kuelewa dhana kuu kama vile muundo,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mada, na lengo la kifungu.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15" w:right="6705" w:firstLine="0"/>
        <w:jc w:val="right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Suala la Kuandikia 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139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Majadiliano: Wanafunzi wakikaa katika vikundi vidogo, wawe na mjadala kuhusu mambo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wanayopaswa kuzingatia wanapokuwa wanandika kifungu. Maelezo yanaweza kujumuisha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lengo, wasomaji, na maudhui.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39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Kuweka Wachoraji: Wanafunzi wachague suala fulani la kuandikia na kuandaa michoro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inayohusiana na jambo hilo. Wanaweza kutumia picha au picha za mazingira 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Kutazama Picha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8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Maonyesho: Wanafunzi watazama picha zinazohusiana na mada walizochagua. Wajulishe, kwa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mfano, picha za mazingira ya jamii, sherehe, au tukio maalum.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87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Majadiliano ya Kundi: Wanafunzi wafanye majadiliano ya grupu wanavyoweza kutumia picha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hizo kuvuruga mawazo na maoni yao kwa kuandika kifungu.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Kifungu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0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Kuandika: Wanafunzi sasa wanaandika kifungu chao kifupi. Kila mwanafunzi atumie picha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mazungumzo waliyokuwa nayo kuunda andiko linaloweza kueleweka na kufurahisha.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0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Usimamizi wa Wakati: Mwalimu aoneshe muda wa kuandika na kuwasaidia wanafunzi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wanapohitaji msaada.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Kujadili Kifungu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7" w:lineRule="exact"/>
        <w:ind w:left="920" w:right="15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Kujadili kazi: Kila mwanafunzi atashiriki kifungu chake na kupewa fursa ya kuelezea jinsi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alivyofikia matokeo hayo. Wanafunzi wakiwa katika kikundi watoe mrejeleo kwa kazi za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wenzake.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5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Kujifunza kutoka kwa Makosa: Mwalimu awashawishi wanafunzi wajifunze kutoka kwa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makosa yao na kuimarisha uandishi wao.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1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Muhtasari wa Hoja Kuu: Eleza kwa muhtasari hoja kuu na malengo ya kujifunza yaliyofikiwa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1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Shughuli Fupi ya Ushirikiano: Fanya shughuli fupi ya kujifunza ya kuandika pamoja kama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kikundi, ambapo kila mwanafunzi anaongeza sentensi moja katika kifungu.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1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Kujadili Mada zijazo: Waandae wanafunzi kwa kipindi kijacho kwa kutoa muhtasari wa mada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zijazo au maswali ya 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YA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Kuandika Dhima: Wanafunzi wakiandika dhima fulani ya maisha yao ya kila siku ambayo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inakuja kwa mtazamo wa kifungu.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5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Mashindano ya Kifungu: Fanya mashindano ya kuandika ambapo wanafunzi wanashindana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kuandika kifungu bora inayoelezea tukio maalum.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Kujifunza Kutoka kwa Wasomaji: Wanachama wa darasa watasoma kazi za waandishi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maarufu na kujifunza jinsi ya kuunda masimulizi mazuri.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Vichwa vya Habari: Unaweza kuwatia wanafunzi vichwa vya habari na waandike kifungu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kinachohusiana na kichwa hicho, hivyo kuimarisha ujuzi wa uandishi.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4: SOMO LA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SARUFI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MATUMIZI YA VIZURI NA VIBAYA, POLEPOLE NA HARAKA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Kutambua matumizi yafaayo ya vizuri na vibaya, polepole na haraka katika sentensi.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Kutumia vizuri, vibaya, polepole na haraka katika sentensi.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Kuchangamkia matumizi ya vizuri na vibaya katika kuimarisha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Unatumia maneno yapi kuelezea jinsi watu wanavyofanya vitendo?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63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 kwa kuwafikirisha wanafunzi kuhusu matumizi ya maneno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muktadha wa sentensi.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7" w:lineRule="exact"/>
        <w:ind w:left="920" w:right="11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kwa rasilimali za kujifunza.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Wasisitizwe kuelewa dhana kuu kama vile umuhimu wa kutumia maneno sahihi katika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Kujenga Msingi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0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Fanya mazungumzo kuhusu maneno “vizuri” na “vibaya.” Waulize wanafunzi kutoa mifano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sentensi zinazojumuisha maneno haya.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0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Washirikishe wanafunzi katika kujadili tofauti kati ya maneno "polepole" na "haraka". Wape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mifano ya matendo yanayoweza kufanyika kwa njia ya polepole na haraka.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Kuigiza Vitendo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1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Waonyeshe wanafunzi kuigiza vitendo mbalimbali kama vile kuchora, kuandika, na kukimbia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wakitumia maneno “vizuri” na “vibaya,” “polepole,” na “haraka”.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afanye kuigiza na wengine wahakikishe wanaelewa wanachokifanya.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Sentensi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39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Wapi wanafunzi karatasi na waombe waandike sentensi zinazojumuisha maneno "vizuri,"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"vibaya," "polepole," na "haraka."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Wasisitizie waeleze sababu za kuchagua maneno hayo katika sentensi zao.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Kujaza Nafasi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56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Andaa mazoezi ya kujaza nafasi ambapo wanafunzi watajaza maneno “vizuri,” “vibaya,”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“polepole,” na “haraka” katika sentensi zilizoacha nafasi wazi.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zaidi ya kundi ili kuhakikisha kila mwanafunzi anapata nafasi ya kushiriki.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Eleza kwa muhtasari hoja kuu na malengo ya kujifunza yaliyofikiwa wakati wa somo, akisisitiza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umuhimu wa matumizi sahihi ya maneno katika mawasiliano.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(kama vile kujadili juu ya matumizi halisi ya maneno hayo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maisha ya kila siku).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1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Waandae wanafunzi kwa kipindi kijacho kwa kutoa muhtasari wa mada zijazo au maswali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7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Kikundi cha Majadiliano: Wanafunzi wafanye kazi katika makundi madogo kujadili matumizi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tofauti ya vizuri, vibaya, polepole, na haraka katika hali za kila siku.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7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Chora na Kuandika: Wanafunzi wachora picha zinazoonyesha matendo yanayofanywa kwa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njia ya haraka au polepole, kisha waandike sentensi zinazohusiana na picha hizo.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7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Kugundua Vihusishi: Wanafunzi wajaze kadi zenye maneno "vizuri", "vibaya", "polepole",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"haraka" na kuandika sentensi fupi zenye maana tofauti kwa kila neno.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5: SOMO LA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KUSILIZA NA KUZUNGUMZA: HOSPITALINI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MAZUNGUMZO YA PAPO KWA HAPO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1.Kuonyesha ufahamu wa suala legwa inayozungumziwa.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Kujieleza kwa ufasaha wakati wa kuzungumza.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Kufurahia kutoa mazungumzo ya papo kwa hapo ili kujenga ufasaha wa kuzungumza.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Tunazingatia mambo gani tunapozungumza papo kwa hapo?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ukurasa 121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87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 kuhusu mazungumzo na umuhimu wa kuelewa maudhui ili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kuwasaidia wanafunzi kuandaa akili zao kwa mada mpya.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0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rasilimali za kujifunza,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wakisisitiza kuelewa dhana kuu kama vile jinsi ya kuanzisha na kujibu mazungumzo hospitalini.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15" w:right="6705" w:firstLine="0"/>
        <w:jc w:val="right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Kukumbushana Maudhui 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94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wataanza kwa kujadili na kukumbushana mambo muhimu kuhusu mazungumzo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papo kwa hapo, wakijadili masuala kama vile mtindo wa sauti, matumizi ya lugha rahisi,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kujibu maswali kwa haraka.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Kusikiliza Mazungumzo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7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watasikiliza mazungumzo kwenye kifaa kidijitali kuhusu hali inayoweza kujitokeza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hospitalini, kama vile mgojwa anavyozungumza na daktari.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atapewa fomu ya kujaza akisisitiza masuala muhimu yanayozungumziwa.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Kujadili na Kujieleza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watajumuika katika vikundi vidogo ili wajadili kuhusu mazungumzo waliyosikiliza.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0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atapata fursa ya kujaribu kujieleza kuhusu muktadha wa kuzungumza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kutoa maoni 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Kuandaa Mazungumzo na Kueneza Ujumbe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21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kundi litaunda mazungumzo yenu wenyewe kuhusu hali ya hospitalini na kuyawasilisha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kwa wengine.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21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watajifunza kukabiliana na maswali yanayoweza kutolewa na wenzao kuhusu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mazungumzo 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HITIMISHO (Dakika 5):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kama vile "mazungumzo ya haraka," ambapo wanafunzi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watajibu maswali rahisi kuhusu mahali na watu hospitalini ili kuimarisha mada kuu.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10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Kuandika Kisa: Wanafunzi waandike hadithi fupi kuhusu uzoefu wao hospitalini au 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marafiki zao, wakijiweka katika nafasi za wahusika mbalimbali kama vile daktari, mgojwa, au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muuguzi.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4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Kichekesho cha Mazungumzo: Wanafunzi wakiwa katika vikundi, waandike na kuchezeshwa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kichekesho kinachohusisha mazungumzo ya papo kwa hapo baina ya wahusika wa hospitalini.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104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Kamati ya Mawasiliano: Wanafunzi wafanye kazi katika vikundi vya wadau wa hospitali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kuwasilisha mawazo yao kuhusu jinsi ya kuboresha mawasiliano kati ya wahudumu wa afya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wagonjwa.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5: SOMO LA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26" name="Freeform 5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27" name="Freeform 5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28" name="Freeform 5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29" name="Freeform 5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30" name="Freeform 5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31" name="Freeform 5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32" name="Freeform 5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33" name="Freeform 5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34" name="Freeform 5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KUSOMA KWA UFAAFA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1.Kutambua msamiati kuhusu suala legwa katika kifungu cha ufahamu.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2.Kutabiri yatakayotokea katika kifungu cha ufahamu kwa kuzingatia picha.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Kueleza mafunzo yanayotokana na kifungu cha ufahamu.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 Kuchangamkia kusoma vifungu vya ufahamu ili kuimarisha stadi ya kusoma.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ukitaka kupata ujumbe kwenye kifungu unazingatia nini?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vifaa vya kidijitali.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 kuhusu umuhimu wa kusoma kwa ufahamu.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7" w:lineRule="exact"/>
        <w:ind w:left="920" w:right="87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picha zinazohusiana na mada ya hospitali kutoka kwa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rasilimali za kujifunza, ukisisitiza kuelewa dhana kuu kama vile majukumu ya daktari na huduma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za afya.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UTARATIBU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Kutazama Picha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Waonyeshe wanafunzi picha za hospitali, madaktari, na wagonjwa.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0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Waulize maswali kama vile: "Hapa kuna nini?", "Mtu anayeonekana kwenye picha anafanya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nini?"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Ruhusu wanafunzi kutafakari na kuandika maneno muhimu wanayoyaona kwenye picha hizo.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Kutabiri Yatakayotokea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1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Baada ya kutazama picha, waelekeze wanafunzi kutabiri yale watajifunza kwenye kifungu cha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ufahamu.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Waulize: "Ni nini kinaweza kutokea kwenye hospitali?"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Kuandika kila mwanafunzi utabiri wao kwenye karatasi na kushiriki na darasa.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: Kusoma Kifungu cha Ufaafa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Wape wanafunzi kifungu cha ufahamu kuhusu huduma za hospitali na wahusika (madaktari,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wauguzi, wagonjwa).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Wawe na muda wa kusoma kifungu hicho kwa kimya na kisha waulize maswali ya kuelewa,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kama vile: "Ni msamiati gani mpya umejifunza?"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Wasaidie kutambua msamiati wa kipekee kama "hospitali," "tibu," "daktari," na "mgonjwa."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Kueleza Ujumbe wa Kifungu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Waelekeze wanafunzi kueleza ujumbe mkuu wa kifungu walichosoma.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wafanye kazi katika vikundi vidogo kushiriki mawazo yao na kueleza mafunzo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waliyopata kutokana na ufahamu huo.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Badala ya majadiliano, wanaweza kutumia michoro au ramani ya mawazo kuelezea mawazo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ili kuimarisha mada kuu, kama vile kuandika maneno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muhimu juu ya ubao.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88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Kujenga Kifahari: Wanafunzi wafanye kazi katika vikundi kujenga kifungu chao kuhusu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"maisha ya hospitali", wakitumia msamiati walioujifunza.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8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Mchezo wa Sauti: Wanafunzi wafanye mchezo wa sauti wa maneno ya msamiati waliojifunza.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Kila mwanafunzi aseme neno na kuelezea maana yake kwa sauti.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88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Ziara ya Hospitali: Kama iwezekanavyo, kupanga ziara ya hospitali ya karibu ili wanafunzi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waweze kuona huduma za afya kwa vitendo na kuandika ripoti ya kile walichokiona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kujifunza.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5: SOMO LA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0" name="Freeform 5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Kuandika kifungu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suala la kuandikia kifungu.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2.Kuandika kifungu kifupi kutokana na mazingira yake.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3.Kufurahia kuandika kifungu ili kujieleza.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unaongozwa na mambo gani unapotaka kuandika kifungu?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9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wanafunzi juu ya somo lililopita kuhusu kuandika na umuhimu wa uandishi katika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kujieleza.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6" w:after="0" w:line="338" w:lineRule="exact"/>
        <w:ind w:left="920" w:right="109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kwa rasilimali za kujifunza,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ukisisitiza kuelewa dhana kuu ya kuandika kifungu.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Suala la Kuandikia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291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wakishirikiana kwa vikundi vidogo, watajadili mambo wanayopaswa kuzingatia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kabla ya kuandika kifungu.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29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kundi linapaswa kuja na orodha ya mambo hayo, kama vile: tema, hadhira, na lengo la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andiko.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Kutazama Picha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wataangalia picha zinazohusiana na mada ya kuandika kifungu.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543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atachora picha au kuandika mawazo kuhusu kile anachokiona, na kisha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kuwasilisha mawazo yake kwa kundi.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Kifungu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9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atachagua picha au wazo lake na kuandika kifungu kifupi (sentensi 5-7)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kilichoeleza vizuri kile ambacho amekiona au alichojadili.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9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wataandaa rasimu ya awali ambayo itapitia hatua za kupunguza makosa kama vile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sarufi na tahajia.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Kushiriki na Kurekebisha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watachagua kifungu chao na kukisoma kwa sauti kwa darasa.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Wakati wa usomaji, wenzao watatoa maoni na ushauri wa kurekebisha.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6" w:lineRule="exact"/>
        <w:ind w:left="920" w:right="191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wataandika toleo la mwisho la kifungu chao kwa kutumia maoni ambayo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wamepata.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 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kama vile kuandika sentensi moja kuhusu kile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wanachokipenda katika uandishi wa kifungu.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kuzingatia, kama vile umuhimu wa uandishi katika jamii.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Kuandika Blogu: Wanafunzi waandike blogu fupi kuhusu kitu wanachokipenda au tukio fulani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la hivi karibuni, wakiwasilisha mawazo yao kwa njia ya mtandaoni.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Kufanya Mazungumzo: Kila mwanafunzi kufanyia mazungumzo na mwenzake kuhusu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muktadha wa andiko lao, kuimarisha uelewa kupitia majadiliano.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Kuunda Kamusi ya Maneno: Wanafunzi watashirikiana kuunda kamusi ya maneno muhimu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yanayotumiwa katika uandishi, ambayo watatumia katika kazi zao zijazo.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5: SOMO LA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75" name="Freeform 5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583" name="Freeform 5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84" name="Freeform 5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85" name="Freeform 5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586" name="Freeform 5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587" name="Freeform 5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88" name="Freeform 5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89" name="Freeform 5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590" name="Freeform 5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2" name="Freeform 5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SARUFI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MATUMIZI YA VIZURI NA VIBAYA, POLEPOLE NA HARAKA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6" w:after="0" w:line="439" w:lineRule="exact"/>
        <w:ind w:left="920" w:right="182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Kutambua matumizi yafaayo ya vizuri na vibaya, polepole na haraka katika sentensi.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Kutumia vizuri, vibaya, polepole na haraka katika sentensi.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Kuchangamkia matumizi ya vizuri na vibaya katika kuimarisha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Unatumia maneno yapi kuelezea jinsi watu wanavyofanya vitendo?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kuhusu sarufi na matumizi ya maneno tofauti katika sentensi.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6" w:after="0" w:line="338" w:lineRule="exact"/>
        <w:ind w:left="920" w:right="117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husika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ukisisitiza kuelewa dhana kuu za vizuri na vibaya, polepole na haraka.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 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Majadiliano na Uelewa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Elezea tofauti kati ya matumizi ya vizuri na vibaya, polepole na haraka.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wachangie mifano ya jinsi wanavyoweza kutumia maneno haya katika sentensi.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5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Waulize maswali kama: "Ni wakati gani unaweza kusema mtu anafanya jambo vizuri?" na "Ni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vipi unaweza kusema mtu anafanya jambo kwa haraka?"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Kuigiza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4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wakishirikiana katika makundi, waigize vitendo mbalimbali kwa kuzingatia maneno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 vizuri, vibaya, polepole, na haraka.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kundi lichague sentensi mbili na kuzifanya kuwa vitendo kwa kuigiza mbele ya darasa.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Sentensi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47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waandike sentensi tatu zinazojumlisha maneno ya vizuri, vibaya, polepole,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haraka.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watashirikiana kubadilishana sentensi na watoe maoni kuhusu matumizi yao.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Kujaza Nafasi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45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wapate hati yenye sentensi zenye nafasi zilizokosekana na wanapaswa kujaza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nafasi hizo kwa kutumia vizuri, vibaya, polepole, na haraka.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atawasilisha jawabu lake kwa mwalimu kwa ajili ya marekebisho.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Eleza kwa muhtasari hoja kuu na malengo ya kujifunza yaliyofikiwa wakati wa somo.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86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ushirikiano, kama vile "Michezo ya Maneno," ili kuimarisha matumizi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vizuri, vibaya, polepole, na haraka.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6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Waandae wanafunzi kwa kipindi kijacho kwa kutoa muhtasari wa mada zijazo au maswali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Mashairi: Wanafunzi waandike mashairi madogo wakitumia maneno ya vizuri, vibaya,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polepole, na haraka ili kuelewa matumizi yake kwa ufanisi.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Kadi za Maneno: Tengeneza kadi za maneno ambapo mwanafunzi ataandika neno na kutoa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sentensi inayoweza kutumika darasani.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Mchezo wa Kiswahili: Fanya mchezo wa kuhitimisha ambapo wanafunzi wataomba maswali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kuhusu matumizi ya maneno hayo na wengine wajibu kwa mifano na sentensi zilizofaa.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6: SOMO LA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08" name="Freeform 6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09" name="Freeform 6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10" name="Freeform 6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611" name="Freeform 6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612" name="Freeform 6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13" name="Freeform 6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14" name="Freeform 6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15" name="Freeform 6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KUSIKILIZA NA KUZUNGUMZA: HALI YA ANGA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MATAMSHI BORA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1.Kutambua sauti mbalimbali za alfabeti ya Kiswahili.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2.Kutamka maneno yenye silabi za sauti mbalimbali za Kiswahili kwa ufasaha.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Kufurahia matamshi bora katika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Unazingatia nini kutamka sauti za Kiswahili kikamilifu?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Ukurasa 136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MASOMO: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kuhusu sauti na matamshi katika Kiswahili.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Waongoze wanafunzi kusoma na kujadili maudhui kutoka kwa rasilimali za kujifunza.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14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mazungumzo ili wanafunzi kuelewe dhana kuu kuhusu umuhimu wa matamshi sahihi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Sauti za Alfabeti ya Kiswahili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waonyeshe na kutamka sauti za alfabeti ya Kiswahili kwa pamoja.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48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Wajulishe kuhusu tofauti za sauti (konsonanti na vokali) na jinsi zinavyoweza kubadilisha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maana.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48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Fanye mchezo wa "sauti za bure" ambapo wanafunzi wanahitaji kutambua sauti tofauti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wanazozisikia.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Kutamka Maneno kwa Wakati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Mtumie mwanafunzi mfano wa neno na waonyeshe jinsi ya kulitamka kwa usahihi.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wafanye mazoezi ya kutamka maneno kama: "kitabu," "mti," "safari".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Waonyeshe jinsi ya kuchambua maneno kulingana na silabi zake.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: Kuunganisha Silabi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waunganishe silabi tofauti kuunda maneno mapya.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Tumia karata za silabi na waonyeshe jinsi ya kuunda maneno.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Mahojiano ya pamoja ili kuboresha matamshi na kuondoa makosa.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Mazoezi ya Kujieleza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watumie maneno waliyoyajifunza katika sentensi zilizokamilika.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mazoezi ya ushirikiano ambapo wanafunzi wanazungumza kwa makundi madogo.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Chochea wanafunzi kutoa mifano halisi ya maisha yao ya kila siku yakitumia matamshi sahihi.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kama vile kuunda hadithi fupi kwa kutumia maneno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yaliyojifunza ili kuimarisha mada kuu.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Michezo ya Sauti: Fanya michezo ya sauti ambapo wanafunzi wanapaswa kubaini sauti sahihi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za maneno yanayotolewa.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Kilele cha Matamshi: Andaa hafla ambapo wanafunzi wanaweza kuonyesha talanta zao za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kutamka maneno kwa usahihi na kwa ufasaha.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Vikundi vya Mazungumzo: Panga vikundi vidogo vya mazungumzo ambavyo wanafunzi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hutumia maneno yaliyojifunza katika muktadha wa kawaida.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Siku ya Sauti: Wanafunzi waje na mifano ya matamshi bora kutoka kwa wasanii au wahubiri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 Kiswahili na kushiriki na wenzako.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6: SOMO LA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25" name="Freeform 6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26" name="Freeform 6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27" name="Freeform 6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28" name="Freeform 6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29" name="Freeform 6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30" name="Freeform 6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31" name="Freeform 6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32" name="Freeform 6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4" name="Freeform 6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KUSOMA KWA UFASAHA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1.Kutambua sauti mbalimbali za alfabeti za Kiswahili katika kifungu chepesi cha hadithi.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Kusoma kifungu chepesi cha hadithi kwa kuzingatia matamshi bora.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Kusoma kifungu chepesi cha hadithi chenye sauti legwa kwa kuzingatia ishara zifaazo.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4. Kuchangamkia kusoma ufasaha ili kufanikisha mawasiliano.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Kusoma kifungu kwa ufasaha unazingatia mambo gani?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14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Lililopita: Kumbusha wanafunzi kuhusu somo la mwisho lililohusiana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kusoma na uelewa wa maandiko.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7" w:lineRule="exact"/>
        <w:ind w:left="920" w:right="96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Kujadili Maudhui: Waongoze wanafunzi kusoma kifungu kutoka kwa rasilimali za kujifunza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(mfano: hadithi fupi) na kujadili dhana kuu na maudhui, huku wakisisitiza umuhimu wa sauti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 katika kusoma.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95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Kusoma Kifungu kwa Ufasaha: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35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Wanafunzi wasome kifungu chepesi kwa sauti. Walimu wasisite kurekebisha makosa katika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 na sauti.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Taaluma: Uelewa wa matamshi sahihi na sauti tofauti za herufi.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Kutambua Ishara za Kusoma: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87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Muonyeshe mwanafunzi kwa kutumia alama za ishara (kama koma, nukta, au alama za  </w:t>
      </w:r>
      <w:r>
        <w:br w:type="textWrapping" w:clear="all"/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maswali) katika kifungu hicho.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7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Taaluma: Kuelewa umuhimu wa ishara katika kuboresha na kuimarisha mawasiliano wakati 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kusoma.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Kusoma na Kufasiri: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Wanafunzi wasome kifungu kwa ufasaha kwa kuzingatia sauti muhimu na kuelezea maudhui.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Taaluma: Kuwa na uelewa wote wa maudhui yanayosomeka na kuboresha ufasaha wa lugha.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Kuweka kwenye Mazoea: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Waeleze wanafunzi kwa kujifanyia mazoezi ya kusoma kifungu kwa sauti kwa mzazi au rafiki.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Taaluma: Kujitathmini na kupata mrejeo kutoka kwa wengine kuhusu ufasaha wa kusoma.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2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Muhtasari wa Hoja Kuu: Eleza kwa kifupi mambo yote yaliyofundishwa na malengo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26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Shughuli ya Ushirikiano: Fanya shughuli fupi ya ushirikiano kwa vikundi vidogo kuandika au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kuzungumza kuhusu shida za kusoma kwa ufasaha.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26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Kuandaa Wanafunzi kwa Kipindi Kijacho: Toa muhtasari wa mada zijazo na maswali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 ili kuwapa wanafunzi mwelekeo wa mbele.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2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Kusoma Vitabu vya Hadithi: Wanafunzi wahimizwe kusoma vitabu vya hadithi nyumbani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kuandika muhtasari kuhusu kile walichosoma, kutoka na kueleza kwa mpenzi au mzazi.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2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Kuandaa Tafrija ya Kusoma: Tanda hafla ya "siku ya kusoma" ambayo wanafunzi wamesoma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hadithi wanazozipenda. Wanafunzi waweze kushiriki hadithi hizo kwa ufasaha mbele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wengine.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2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Kujifunza Mashairi: Wanafunzi watengeneze mashairi madogo ya Kiswahili na yasome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hadharani ili kuboresha ufasaha wao wa kusoma.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WIKI 6: SOMO L</w:t>
      </w:r>
      <w:r>
        <w:rPr baseline="0" dirty="0">
          <w:rFonts w:ascii="Calibri" w:hAnsi="Calibri" w:cs="Calibri"/>
          <w:b/>
          <w:bCs/>
          <w:color w:val="000000"/>
          <w:spacing w:val="1"/>
          <w:sz w:val="24"/>
          <w:szCs w:val="24"/>
          <w:lang w:val="en-US"/>
        </w:rPr>
        <w:t>A  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0" name="Freeform 6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1" name="Freeform 6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2" name="Freeform 6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3" name="Freeform 6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4" name="Freeform 6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5" name="Freeform 6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6" name="Freeform 6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7" name="Freeform 6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65" name="Freeform 6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74" name="Freeform 6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MANENO NA SENTENSI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0" w:lineRule="exact"/>
        <w:ind w:left="920" w:right="5382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76" w:after="0" w:line="439" w:lineRule="exact"/>
        <w:ind w:left="920" w:right="338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Kutambua maneno mepesi ya silabi tatu kwenye matini mbalimbali.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Kuandika maneno mepesi ya imla ya silabi tatu. 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Kuandika sentensi fupi zinazohusu suala legwa.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 Kufurahia kuandika ipasavyo maneno na sentensi kutokana na imla.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Sentensi sahili ni sentensi za aina gani?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 kwa kuwapa wanafunzi nafasi ya kuelezea kile walichojifunza.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1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ukisisitiza kuelewa dhana kuu, kama vile umuhimu wa maneno mepesi katika uandishi.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Maneno Mepesi ya Silabi Tatu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1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Wahimize wanafunzi wasome vifungu vya maandiko vilivyoandikwa kwa Kiswahili, wakiwa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lengo la kutafuta maneno mepesi ya silabi tatu.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01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waandike maneno hayo kwenye dawati zao na wawasilishe kwa mwalimu ili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kuweza kujadili katika kundi.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Maneno Mepesi ya Imala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39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waandike orodha ya maneno mepesi ya silabi tatu kutoka kwenye maandiko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yaliyosomwa au mengineyo wanayoyajua.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3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mwanafunzi aonyeshe wenzake maneno hayo kwa msaada wa mwalimu, kuhakikisha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usahihi wa tahajia.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Sentensi Fupi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2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watakayefanya kazi kwa makundi madogo kuandika sentensi fupi zinazohusisha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maneno waliyoyaandika.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kundi litawasilisha sentensi zao darasani ili kupata maoni na ukaguzi kutoka kwa wenzao.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Kujadili na Kurekebisha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watashirikiana kwa kufanya marekebisho kwenye sentensi zao baada ya kujadili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mwalimu.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93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Mwisho wa hatua hii, wanafunzi wataandika toleo la mwisho la sentensi zao na kutayarisha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kwa ajili ya kuwasilisha.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- kama vile kuandika sentensi nyingine kwa kutumia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maneno yaliyopatikana.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kuzingatia, kama vile umuhimu wa matumizi sahihi ya maneno katika uandishi.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Mchezo wa Maneno: Wanafunzi waweze kucheza mchezo wa kutafuta maneno mepesi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silabi tatu kutoka kwenye vitabu vya hadithi au jarida lolote.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Uandishi wa Insha Fupi: Wanafunzi waandike insha fupi kwa kutumia maneno ya silabi tatu,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kuimarisha ujuzi wa uandishi wa sentensi na kuunda maudhui.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0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Kikundi cha Sanaa: Wanafunzi waandike na kuunda picha zenye maudhui yanayotokana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maneno mepesi ya silabi tatu, kuweza kuwasilisha kwenye darasa.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9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 Kukusanya Maneno: Wanafunzi na walimu wakusanye maneno kutoka kwenye mazingira yao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 kila siku wanapovuka barabara au wakati wa michezo, kisha waandike sentensi kwa kutumia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maneno hayo.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6: SOMO LA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1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690" name="Freeform 6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699" name="Freeform 6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SARUFI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VINYUME VYA VITENDO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 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Kutambua vinyume vya vitendo katika sentensi mbalimbali.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2.Kutumia majina ya vinyume vya vitendo katika sentensi.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3.Kuchangamkia kutumia majina ya vinyume vya vitendo katika mawasiliano ya kila siku.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Kumbusha somo lililopita kuhusu sarufi na umuhimu wa vitenzi.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107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kwa rasilimali za kujifunza,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kama vile KLB Early Grade Kiswahili gredi ya pili, ukisisitiza kuelewa dhana kuu ya vinyume vya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vitendo.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7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Uliza swali la msingi: Je, vinyume vya vitendo huwa vinahusu nini? Wawe na majadiliano 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wazi.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Vinyume vya Vitendo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watapewa sentensi kadhaa zilizoandikwa kwenye ubao, zikiwa na vitendo tofauti.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6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Waelekeze wanafunzi kutambua vinyume vya vitendo katika sentensi hizo. Mfano: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"anakimbia" na "anapumzika."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Baada ya kutambua, waelekeze wanafunzi kuandika vinyume vya vitendo katika karatasi zao.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Vinyume vya Vitendo katika Sentensi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Watapeleka timu ndogo zinazojumuisha wanafunzi wawili hadi watatu.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timu itapatiwa nafasi za kusoma sentensi zilizotolewa ambazo zina vinyume vya vitendo.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86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watapata fursa ya kujadiliana kuhusu maana na matumizi ya vinyume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vilivyoonekana katika sentensi hizo.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Kutunga Sentensi kwa Kutumia Vinyume vya Vitendo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wataandika sentensi zao wenyewe kwa kutumia vinyume vya vitendo walivyovijua.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Baada ya kutunga, waelekeze wanafunzi kuwasilisha sentensi zao mbele ya darasa.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2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Mwalimu atatoa mrejelezo wa sentensi bora na kuzingatia matumizi sahihi ya vinyume vya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vitendo.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Kujadili na Kuimarisha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watajadili matumizi ya vinyume vya vitendo katika mawasiliano ya kila siku.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65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ya kuchora au kuunda picha zinazohusiana na vinyume vya vitendo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walivyogundua na kutunga.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Eleza kwa muhtasari hoja kuu na malengo ya kujifunza yaliyofikiwa wakati wa somo.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ushirikiano, kama vile kuunda muktadha au mchezo wa neno ambapo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wanafunzi watatumia vinyume vya vitendo.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99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Waandae wanafunzi kwa kipindi kijacho kwa kutoa muhtasari wa mada zijazo au maswali ya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kuzingatia, kama vile "Ni vinyume gani vya vitendo unavyoweza kutumia katika maisha yako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kila siku?"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Kuandika insha fupi inayoonyesha matumizi ya vinyume vya vitendo katika hali halisi.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882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Kuunda mchezo wa neno ambapo wanafunzi wanahitaji kutafuta vinyume vya vitendo kutoka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kwa orodha ya maneno yaliyotolewa.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8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Kuandaa bango au picha za kuonyesha vinyume vya vitendo tofauti kwa kutumia michoro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maelezo mafupi.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7: SOMO LA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6" name="Freeform 7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7" name="Freeform 7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08" name="Freeform 7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09" name="Freeform 7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10" name="Freeform 7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711" name="Freeform 7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712" name="Freeform 7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13" name="Freeform 7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14" name="Freeform 7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16" name="Freeform 7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17" name="Freeform 7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18" name="Freeform 7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19" name="Freeform 7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20" name="Freeform 7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21" name="Freeform 7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22" name="Freeform 7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23" name="Freeform 7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-39624</wp:posOffset>
            </wp:positionV>
            <wp:extent cx="6096" cy="6096"/>
            <wp:effectExtent l="0" t="0" r="0" b="0"/>
            <wp:wrapNone/>
            <wp:docPr id="724" name="Freeform 7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KUSIKILIZA NA KUZUNGUMZA: HALI YA ANGA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MATAMSHI BORA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2" w:lineRule="exact"/>
        <w:ind w:left="920" w:right="5381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pacing w:val="-1"/>
          <w:sz w:val="24"/>
          <w:szCs w:val="24"/>
          <w:lang w:val="en-US"/>
        </w:rPr>
        <w:t>-Kufikia mwisho wa mada, mwanafunzi aweze: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1.Kutambua sauti mbalimbali za alfabeti ya Kiswahili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Kutamka maneno yenye silabi za sauti mbalimbali za Kiswahili kwa ufasaha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Kufurahia matamshi bora katika mawasiliano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Unazingatia nini kutamka sauti za Kiswahili kikamilifu?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 Ukurasa 136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6" w:lineRule="exact"/>
        <w:ind w:left="920" w:right="13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wanafunzi kuhusu somo lililopita na kuzungumzia umuhimu wa matamshi bora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mawasiliano.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14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kwa rasilimali za kujifunza,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wakisisitiza kuelewa dhana kuu.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UTARATIBU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Sauti za Alfabeti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watajifunza sauti za alfabeti ya Kiswahili kwa kusikiliza na kuandika sauti hizo.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6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Milipuko ya sauti itatolewa na mwalimu, na wanafunzi watatambua na kusoma sauti hizo kwa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sauti.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Matamshi ya Maneno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2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watakua katika vikundi vidogo ili kutamka maneno ambayo yameandikwa kwenye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ubao.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2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atapata nafasi ya kutamka neno na wenzao wataelekeza usahihi wa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 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Kuunganisha Silabi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watajifunza jinsi ya kuunganisha silabi za maneno yaliyotolewa.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atapata karatasi yenye silabi tofauti na waunganishi.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4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Wanapaswa kufanya kazi pamoja na kufikia matokeo bora kwa kuandika maneno mapya kwa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kutumia silabi walizopata.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Mazoezi ya Dhihirisho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watajaza fomu ya kujitathmini ambayo inahusisha kipengele cha matamshi bora.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6" w:after="0" w:line="338" w:lineRule="exact"/>
        <w:ind w:left="920" w:right="11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atakuwa na muda wa kuwasilisha maneno au aya fupi mbele ya darasa ili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kuonyesha ustadi wa matamshi bora.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(kama vile kubadilishana mawazo kuhusu mada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zilizojadiliwa) ili kuimarisha mada kuu.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118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Michezo ya Sauti: Wanafunzi wanaweza kucheza michezo ambayo inahusisha kutamka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maneno au kujibu maswali yanayotumia sauti za Kiswahili. Hii itasaidia kuboresha uelewa wa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 na kurahisisha kujifunza.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8" w:lineRule="exact"/>
        <w:ind w:left="920" w:right="9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Vikundi vya Kusikiliza: Unda vikundi vidogo ambavyo vitasikiliza hadithi fupi zilizorekodiwa na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kutafuta matamshi sahihi ya maneno yaliyotumika. Wanafunzi watapeana mrejesho.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7" w:lineRule="exact"/>
        <w:ind w:left="920" w:right="10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Sherehe ya Matamshi: Andaa siku ya sherehe ambapo wanafunzi wataweza kuonyesha ujuzi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wao wa matamshi kwa kutunga na kutekeleza mashairi, nyimbo, au hadithi fupi wakitumia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matamshi bora.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7: SOMO LA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25" name="Freeform 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26" name="Freeform 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27" name="Freeform 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28" name="Freeform 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29" name="Freeform 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30" name="Freeform 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31" name="Freeform 7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32" name="Freeform 7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33" name="Freeform 7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34" name="Freeform 7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35" name="Freeform 7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736" name="Freeform 7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737" name="Freeform 7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38" name="Freeform 7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39" name="Freeform 7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40" name="Freeform 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1" name="Freeform 7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2" name="Freeform 7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3" name="Freeform 7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4" name="Freeform 7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5" name="Freeform 7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6" name="Freeform 7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KUSOMA KWA UFASAHA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532" w:lineRule="exact"/>
        <w:ind w:left="920" w:right="1676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MATOKEO MAALUMU YANAYOTARAJIWA:   </w:t>
      </w:r>
      <w:r>
        <w:br w:type="textWrapping" w:clear="all"/>
      </w:r>
      <w:r/>
      <w:r>
        <w:rPr baseline="0" dirty="0">
          <w:rFonts w:ascii="Times" w:hAnsi="Times" w:cs="Times"/>
          <w:b/>
          <w:bCs/>
          <w:color w:val="000000"/>
          <w:sz w:val="24"/>
          <w:szCs w:val="24"/>
          <w:lang w:val="en-US"/>
        </w:rPr>
        <w:t>-Kufikia mwisho wa mada, mwanafunzi aweze: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Kutambua sauti mbalimbali za alfabeti za Kiswahili katika kifungu chepesi cha hadithi.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Kusoma kifungu chepesi cha hadithi kwa kuzingatia matamshi bora.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Kusoma kifungu chepesi cha hadithi chenye sauti legwa kwa kuzingatia ishara zifaazo.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4.Kuchangamkia kusoma ufasaha ili kufanikisha mawasiliano.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Kusoma kifungu kwa ufasaha unazingatia mambo gani?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somo lililopita kuhusu umuhimu wa kusoma kwa ufasaha.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133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kujadili kuhusu majukumu ya usomaji bora na kutambua dhana kuu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hadithi.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 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Kujifunza Sauti za Alfabeti: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Waonyeshe wanafunzi sauti za alfabeti ya Kiswahili kwa kutumia picha au kadi za sauti.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Waulize wanafunzi kutaja maneno yanayoanza na kila herufi.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1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mchezo wa "Sauti na Maneno" ambapo wanafunzi huonyesha kadi za herufi na kutaja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maneno yanayoanzia hapo.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Kusoma Kifungu kwa Ufasaha: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Chagua kifungu chepesi cha hadithi ambacho kina sauti legwa.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3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Waonyeshe wanafunzi jinsi ya kusoma kifungu hicho kwa kuzingatia matamshi bora na sauti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legwa.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zoezi la pamoja ambapo kila mwanafunzi anasoma aya fupi kwa sauti.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Kusoma na Kujadili: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Wasomee kifungu hiki kwa ufasaha kama mfano.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6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Wagawe wanafunzi wafanye kikundi na wasomee wakati wanapata nafasi ya kujadili maudhui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 hadithi.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Waulize maswali kuhusu maudhui ya hadithi ili kuimarisha uelewa.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Kumsomea Mzazi: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2009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Wawe na kazi ya nyumbani ambapo kila mwanafunzi anaandika sehemu ya kifungu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walichosoma na kumsomea mzazi.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Wawashauri wanafunzi kuzingatia matamshi bora wakati wakisoma nyumbani.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5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shughuli fupi ya ushirikiano ambapo wanafunzi wanabadilishana mawazo kuhusu vifaa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walivyovisoma.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5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Waandae wanafunzi kwa kipindi kijacho kwa kutoa muhtasari wa mada zijazo kama vile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"Uandishi wa Hadithi."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Michezo ya Kivita: Mchezo wa kujitafutia maneno ili kusaidia wanafunzi kujifunza zaidi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kuhusu sauti za alfabenchi.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Siku ya Kusoma: Fanya siku maalumu ya kusoma ambapo wanafunzi wanaweza kuleta vitabu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vyao na kusoma hadithi tofauti kwa wenzake.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5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Vikundi vya Masomo: Unda vikundi vya masomo ambapo wanafunzi wanajifunza pamoja 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kujadili kuhusu hisabati/maudhui ya hadithi wanazosoma.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7: SOMO LA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2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0" name="Freeform 7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1" name="Freeform 7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2" name="Freeform 7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3" name="Freeform 7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4" name="Freeform 7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5" name="Freeform 7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6" name="Freeform 7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7" name="Freeform 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58" name="Freeform 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58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59" name="Freeform 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60" name="Freeform 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761" name="Freeform 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6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73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66" name="Freeform 7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67" name="Freeform 7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68" name="Freeform 7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69" name="Freeform 7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70" name="Freeform 7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71" name="Freeform 7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Maneno na sentensi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MATOKEO MAALUMU YANAYOTARAJIWA: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z w:val="24"/>
          <w:szCs w:val="24"/>
          <w:lang w:val="en-US"/>
        </w:rPr>
        <w:t>-Kufikia mwisho wa mada, mwanafunzi aweze: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Kutambua maneno mepesi ya silabi tatu kwenye matini mbalimbali.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2.Kuandika maneno mepesi ya imla ya silabi tatu.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3.Kuandika sentensi fupi zinazohusu suala legwa.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4. Kufurahia kuandika ipasavyo maneno na sentensi kutokana na imla.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Sentensi sahili ni sentensi za aina gani?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15" w:right="7889" w:firstLine="0"/>
        <w:jc w:val="right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UTANGULIZI (Dakika 5):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Kumbusha somo lililopita: Mwalimu atarejea mada iliyopita kuhusu maneno na aina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mbalimbali za sentensi.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Waongoze wanafunzi kusoma sehemu ndogo ya maandiko kwenye kitabu kuhusu maneno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silabi tatu, wakijadili maana na matumizi yake.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0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Kusisitiza kuelewa dhana kuu: Wanafunzi watajifunza jinsi ya kutambua na kuandika maneno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 silabi tatu katika sentensi rahisi.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Maneno Mepesi ya Silabi Tatu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wasome vipande vya matini mbalimbali na kutafuta maneno yenye silabi tatu.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aandike maneno 5 ya silabi tatu kutoka kwa matini hizo.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Kwenye kundi, wanafunzi watajadili maneno waliyoandika na kuangalia matumizi na mifano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katika sentensi.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Maneno Mepesi ya Imali ya Silabi Tatu 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41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wanaandika maneno mepesi ya silabi tatu ambayo yanaweza kutumika katika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maisha ya kila siku.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Mwalimu atawasaidia wanafunzi, akijibu maswali na kutoa mifano zaidi.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41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wawili wawili watahamasishana katika kuandika maneno kutoka katika matini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zilizosomwa.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Kuandika Sentensi Fupi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262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watashirikiana kuandika sentensi fupi zinazohusiana na maneno ya silabi tatu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waliyoyatambua huko nyuma.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Wanafunzi wataandika angalau sentensi 3 kwa kila kundi.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Kila kundi kula chache kati ya hizo, halafu wengine wataandika sentensi hizo kwenye ubao.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Kufurahia Kuandika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2256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wataandika hadithi fupi (au mashairi) wakitumia maneno na sentensi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waliyoyajifunza.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Wataalamu wa somo watahamasisha ujumuishi wa ubunifu katika uandishi wao.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mwanafunzi atashiriki hadithi yake kwa kifupi na kundi lake.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Elezea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103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Fanya shughuli fupi ya ushirikiano ili kuimarisha mada kuu, kama vile kujadili maneno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yaliyokosewa au yaliyo sahihi.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03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89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Picha za Maneno ya Silabi Tatu: Wanafunzi wapate picha na kuandika maneno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yanayohusiana, kisha kuunda mizunguko ya sentensi inayohusisha picha hizo.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9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2. Maktaba ya Maneno: Kila mwanafunzi aunde maktaba yake binafsi ya maneno yenye silabi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tatu, kwani wakiwa nyumbani waendelee kutafuta maneno haya katika mazingira yao.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895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Michezo ya Maneno: Kuandaa michezo kama vile "Bingo ya Maneno" ambapo maneno yenye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silabi tatu yatatumika. Wanafunzi watavuka maneno wanayoyapata.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WIKI 7: SOMO LA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16"/>
        <w:tblOverlap w:val="never"/>
        "
        <w:tblW w:w="10678" w:type="dxa"/>
        <w:tblLook w:val="04A0" w:firstRow="1" w:lastRow="0" w:firstColumn="1" w:lastColumn="0" w:noHBand="0" w:noVBand="1"/>
      </w:tblPr>
      <w:tblGrid>
        <w:gridCol w:w="1462"/>
        <w:gridCol w:w="1305"/>
        <w:gridCol w:w="3970"/>
        <w:gridCol w:w="1538"/>
        <w:gridCol w:w="1219"/>
        <w:gridCol w:w="1202"/>
      </w:tblGrid>
      <w:tr>
        <w:trPr>
          <w:trHeight w:hRule="exact" w:val="517"/>
        </w:trPr>
        <w:tc>
          <w:tcPr>
            <w:tcW w:w="146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83" w:right="-18" w:firstLine="0"/>
            </w:pPr>
            <w:r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75" name="Freeform 7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76" name="Freeform 7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77" name="Freeform 7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SHULE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78" name="Freeform 7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GREDI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79" name="Freeform 7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1" w:right="-18" w:firstLine="0"/>
            </w:pPr>
            <w:r/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TAREHE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3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80" name="Freeform 7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MUDA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0" w:after="247" w:line="240" w:lineRule="auto"/>
              <w:ind w:left="90" w:right="-18" w:firstLine="0"/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-6349</wp:posOffset>
                  </wp:positionV>
                  <wp:extent cx="6096" cy="6096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IDADI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527"/>
        </w:trPr>
        <w:tc>
          <w:tcPr>
            <w:tcW w:w="146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65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67" behindDoc="0" locked="0" layoutInCell="1" allowOverlap="1">
                  <wp:simplePos x="0" y="0"/>
                  <wp:positionH relativeFrom="page">
                    <wp:posOffset>928370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88" w:right="998" w:firstLine="0"/>
              <w:jc w:val="right"/>
            </w:pPr>
            <w:r>
              <w:drawing>
                <wp:anchor simplePos="0" relativeHeight="25165836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8" w:after="249" w:line="240" w:lineRule="auto"/>
              <w:ind w:left="143" w:right="2677" w:firstLine="0"/>
              <w:jc w:val="right"/>
            </w:pPr>
            <w:r>
              <w:drawing>
                <wp:anchor simplePos="0" relativeHeight="25165837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253</wp:posOffset>
                  </wp:positionV>
                  <wp:extent cx="6096" cy="6096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Calibri" w:hAnsi="Calibri" w:cs="Calibri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88" name="Freeform 7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89" name="Freeform 7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-1</wp:posOffset>
                  </wp:positionV>
                  <wp:extent cx="6096" cy="6096"/>
                  <wp:effectExtent l="0" t="0" r="0" b="0"/>
                  <wp:wrapNone/>
                  <wp:docPr id="790" name="Freeform 7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209" w:after="0" w:line="240" w:lineRule="exact"/>
        <w:ind w:left="920" w:right="0" w:firstLine="0"/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484631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1419097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2248154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4769484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5746750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6520942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7" name="Freeform 7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8" name="Freeform 7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7284466</wp:posOffset>
            </wp:positionH>
            <wp:positionV relativeFrom="line">
              <wp:posOffset>-5969</wp:posOffset>
            </wp:positionV>
            <wp:extent cx="6096" cy="6096"/>
            <wp:effectExtent l="0" t="0" r="0" b="0"/>
            <wp:wrapNone/>
            <wp:docPr id="799" name="Freeform 7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SARUFI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MADA NDOGO:</w:t>
      </w:r>
      <w:r>
        <w:rPr baseline="0" dirty="0">
          <w:rFonts w:ascii="Calibri" w:hAnsi="Calibri" w:cs="Calibri"/>
          <w:color w:val="000000"/>
          <w:spacing w:val="-2"/>
          <w:sz w:val="24"/>
          <w:szCs w:val="24"/>
          <w:lang w:val="en-US"/>
        </w:rPr>
        <w:t> VINYUME VYA VITENDO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pacing w:val="-1"/>
          <w:sz w:val="24"/>
          <w:szCs w:val="24"/>
          <w:lang w:val="en-US"/>
        </w:rPr>
        <w:t>MATOKEO MAALUMU YANAYOTARAJIWA: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20" w:right="0" w:firstLine="0"/>
      </w:pPr>
      <w:r/>
      <w:r>
        <w:rPr baseline="0" dirty="0">
          <w:rFonts w:ascii="Times" w:hAnsi="Times" w:cs="Times"/>
          <w:b/>
          <w:bCs/>
          <w:color w:val="000000"/>
          <w:sz w:val="24"/>
          <w:szCs w:val="24"/>
          <w:lang w:val="en-US"/>
        </w:rPr>
        <w:t>-Kufikia mwisho wa mada, mwanafunzi aweze: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1. Kutambua vinyume vya vitendo katika sentensi mbalimbali.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Kutumia majina ya vinyume vya vitendo katika sentensi.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3. Kuchangamkia kutumia majina ya vinyume vya vitendo katika mawasiliano ya kila siku.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MASWALI DADISI: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Je, vinyume vya vitendo huwa vinahusu nini?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NYENZO: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KLB Early Grade Kiswahili gredi ya pili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2"/>
          <w:sz w:val="24"/>
          <w:szCs w:val="24"/>
          <w:lang w:val="en-US"/>
        </w:rPr>
        <w:t>MPANGILIO WA SOMO: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UTANGULIZI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208" w:after="0" w:line="335" w:lineRule="exact"/>
        <w:ind w:left="920" w:right="971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Kumbusha wanafunzi juu ya somo lililopita, ambayo inaweza kuwa kuhusu aina za maneno au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sarufi kwa ujumla.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7" w:lineRule="exact"/>
        <w:ind w:left="920" w:right="1145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kusoma na kujadili maudhui husika kutoka kwa rasilimali za kujifunza.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Kisiwa cha kuelewa dhana kuu za vinyume vya vitendo, kama vile ni maneno yanayoonyesha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kinyume cha vitendo fulani.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UTARATIBU WA SOMO (Dakika 20):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1: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Kutambua Vinyume vya Vitendo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dhana ya vinyume vya vitendo na ufafanue kwa mifano.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04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Wape wanafunzi sentensi kadhaa ambazo zina vinyume vya vitendo na wawachunguze ili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kutambua vinyume hivyo.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04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Fanya shughuli ya kundi ambapo wanafunzi watachambua sentensi na kutafuta vinyume vya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vitendo.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2: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Kusoma Vinyume vya Vitendo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Wape wanafunzi nyaraka zilizoandikwa zenye sentensi zinazotumia vinyume vya vitendo.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Waonyeshe jinsi ya kusoma na kuelewa vinyume hivi kwenye muktadha.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kifupi cha kujadili vinyume vya vitendo vilivyoonekana na jinsi vilivyotumika.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3:</w:t>
      </w:r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 Kutunga Sentensi 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868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Waongoze wanafunzi kutunga sentensi zao wenyewe wakitumia vinyume vya vitendo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walivyotambua.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868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Wanafunzi wafanye kazi kwa vikundi vidogo na kutengeneza sentensi kadhaa kwa kila vinyume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vilivyotumiwa.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Kila kundi litatoa sentensi zao kwa darasa na kujadili matumizi yao.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Hatua ya 4:</w:t>
      </w:r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 Kuchangamkia Vinyume vya Vitendo Katika Mawasiliano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4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5" w:lineRule="exact"/>
        <w:ind w:left="920" w:right="94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mazoezi ya kuandika kwenye karatasi ya yaliyomo, ambayo itawatambulisha wanafunzi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kutumia vinyume vya vitendo katika mazungumzo ya kila siku.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6" w:lineRule="exact"/>
        <w:ind w:left="920" w:right="94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Washirikishe katika majadiliano ya kujenga ambapo kila mwanafunzi atatoa sentensi akitumia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vinyume vya vitendo katika mazungumzo.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949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Rekebisha na kutathmini matumizi yao ya vinyume vya vitendo wakati wa mazungumzo haya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ili kuwapa mrejesho.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HITIMISHO (Dakika 5):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40" w:lineRule="exact"/>
        <w:ind w:left="920" w:right="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Eleza kwa muhtasari hoja kuu na malengo ya kujifunza yaliyofikiwa wakati wa somo.  </w:t>
      </w:r>
      <w:r/>
    </w:p>
    <w:p>
      <w:pPr>
        <w:rPr>
          <w:rFonts w:ascii="Times New Roman" w:hAnsi="Times New Roman" w:cs="Times New Roman"/>
          <w:color w:val="010302"/>
        </w:rPr>
        <w:spacing w:before="206" w:after="0" w:line="338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- Fanya shughuli fupi ya ushirikiano ambapo wanafunzi wataunda sentensi fupi za kawaida 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kutumia vinyume vya vitendo.  </w:t>
      </w:r>
      <w:r/>
    </w:p>
    <w:p>
      <w:pPr>
        <w:rPr>
          <w:rFonts w:ascii="Times New Roman" w:hAnsi="Times New Roman" w:cs="Times New Roman"/>
          <w:color w:val="010302"/>
        </w:rPr>
        <w:spacing w:before="208" w:after="0" w:line="335" w:lineRule="exact"/>
        <w:ind w:left="920" w:right="1140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- Waandae wanafunzi kwa kipindi kijacho kwa kutoa muhtasari wa mada zijazo au maswali ya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kuzingatia.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z w:val="24"/>
          <w:szCs w:val="24"/>
          <w:lang w:val="en-US"/>
        </w:rPr>
        <w:t>SHUGHULI ZA ZIADA:</w:t>
      </w:r>
      <w:r>
        <w:rPr baseline="0" dirty="0">
          <w:rFonts w:ascii="Calibri" w:hAnsi="Calibri" w:cs="Calibri"/>
          <w:b/>
          <w:bCs/>
          <w:color w:val="000000"/>
          <w:sz w:val="24"/>
          <w:szCs w:val="24"/>
          <w:lang w:val="en-US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07" w:after="0" w:line="337" w:lineRule="exact"/>
        <w:ind w:left="920" w:right="1177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1. Michezo ya Kukuza Uelewa: Fanya mchezo wa "Zungusha Vinyume." Wanafunzi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wanazungusha chupa, na mtu anayeishia kwenye mwelekeo wa chupa atakuwa na jukumu la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kutaja sentensi ikitumia vinyume vya vitendo.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8" w:lineRule="exact"/>
        <w:ind w:left="920" w:right="1107" w:firstLine="0"/>
      </w:pP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2. Mwandiko wa Kifupi: Wanafunzi waandike insha fupi (1-2) wakitumia vinyume vya vitendo.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Watatumia vinyume hivyo katika hali tofauti ili kuhakikisha uelewa wa dhana.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0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37" w:lineRule="exact"/>
        <w:ind w:left="920" w:right="1743" w:firstLine="0"/>
      </w:pP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3. Vikundi vya Majadiliano: Kuunda vikundi vidogo vya majadiliano ambapo wanafunzi  </w:t>
      </w:r>
      <w:r/>
      <w:r>
        <w:rPr baseline="0" dirty="0">
          <w:rFonts w:ascii="Calibri" w:hAnsi="Calibri" w:cs="Calibri"/>
          <w:color w:val="000000"/>
          <w:spacing w:val="-1"/>
          <w:sz w:val="24"/>
          <w:szCs w:val="24"/>
          <w:lang w:val="en-US"/>
        </w:rPr>
        <w:t>watabadilishana hadithi au matukio na kutafuta jinsi vinyume vya vitendo vinavyoweza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Calibri" w:hAnsi="Calibri" w:cs="Calibri"/>
          <w:color w:val="000000"/>
          <w:sz w:val="24"/>
          <w:szCs w:val="24"/>
          <w:lang w:val="en-US"/>
        </w:rPr>
        <w:t>kutumika.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40" w:lineRule="exact"/>
        <w:ind w:left="920" w:right="0" w:firstLine="0"/>
      </w:pPr>
      <w:r/>
      <w:r>
        <w:rPr baseline="0" dirty="0">
          <w:rFonts w:ascii="Calibri" w:hAnsi="Calibri" w:cs="Calibri"/>
          <w:b/>
          <w:bCs/>
          <w:u w:val="single"/>
          <w:color w:val="000000"/>
          <w:spacing w:val="-1"/>
          <w:sz w:val="24"/>
          <w:szCs w:val="24"/>
          <w:lang w:val="en-US"/>
        </w:rPr>
        <w:t>KUJITATHMINI KWA MWALIMU: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r/>
    </w:p>
    <w:sectPr>
      <w:type w:val="continuous"/>
      <w:pgSz w:w="12240" w:h="1584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2025-08-20T07:50:53Z</dcterms:created>
  <dcterms:modified xsi:type="dcterms:W3CDTF">2025-08-20T07:50:53Z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